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3EE23" w14:textId="21294DF7" w:rsidR="00015DEE" w:rsidRPr="00CC634E" w:rsidRDefault="006E7EC5" w:rsidP="1F1E8AA1">
      <w:pPr>
        <w:keepNext/>
        <w:ind w:left="7659"/>
        <w:jc w:val="right"/>
        <w:rPr>
          <w:rStyle w:val="Level1asHeadingtext"/>
          <w:rFonts w:cs="Arial"/>
          <w:sz w:val="24"/>
          <w:szCs w:val="24"/>
        </w:rPr>
      </w:pPr>
      <w:r w:rsidRPr="1F1E8AA1">
        <w:rPr>
          <w:rFonts w:eastAsia="Calibri" w:cs="Arial"/>
          <w:b/>
          <w:bCs/>
          <w:sz w:val="24"/>
          <w:szCs w:val="24"/>
        </w:rPr>
        <w:t>Schedule 5d</w:t>
      </w:r>
    </w:p>
    <w:p w14:paraId="0EC939AF" w14:textId="77777777" w:rsidR="000B6111" w:rsidRPr="00CC634E" w:rsidRDefault="000B6111" w:rsidP="1F1E8AA1">
      <w:pPr>
        <w:keepNext/>
        <w:rPr>
          <w:rStyle w:val="Level1asHeadingtext"/>
          <w:rFonts w:cs="Arial"/>
          <w:sz w:val="24"/>
          <w:szCs w:val="24"/>
        </w:rPr>
      </w:pPr>
    </w:p>
    <w:p w14:paraId="628F4F5B" w14:textId="77777777" w:rsidR="002570D4" w:rsidRPr="00CC634E" w:rsidRDefault="002570D4" w:rsidP="1F1E8AA1">
      <w:pPr>
        <w:pStyle w:val="SubHeading"/>
        <w:keepLines/>
        <w:numPr>
          <w:ilvl w:val="0"/>
          <w:numId w:val="19"/>
        </w:numPr>
        <w:adjustRightInd w:val="0"/>
        <w:rPr>
          <w:rFonts w:cs="Arial"/>
          <w:sz w:val="24"/>
          <w:szCs w:val="24"/>
        </w:rPr>
      </w:pPr>
    </w:p>
    <w:p w14:paraId="618E247D" w14:textId="6E703ADE" w:rsidR="00AF73DF" w:rsidRPr="00CC634E" w:rsidRDefault="00AF73DF" w:rsidP="1F1E8AA1">
      <w:pPr>
        <w:pStyle w:val="SubHeading"/>
        <w:keepLines/>
        <w:numPr>
          <w:ilvl w:val="0"/>
          <w:numId w:val="19"/>
        </w:numPr>
        <w:adjustRightInd w:val="0"/>
        <w:rPr>
          <w:rFonts w:cs="Arial"/>
          <w:sz w:val="24"/>
          <w:szCs w:val="24"/>
        </w:rPr>
      </w:pPr>
      <w:r w:rsidRPr="1F1E8AA1">
        <w:rPr>
          <w:rFonts w:cs="Arial"/>
          <w:sz w:val="24"/>
          <w:szCs w:val="24"/>
        </w:rPr>
        <w:t xml:space="preserve">schedule </w:t>
      </w:r>
      <w:r w:rsidR="0093209C" w:rsidRPr="1F1E8AA1">
        <w:rPr>
          <w:rFonts w:cs="Arial"/>
          <w:sz w:val="24"/>
          <w:szCs w:val="24"/>
        </w:rPr>
        <w:t>5</w:t>
      </w:r>
      <w:r w:rsidR="695AED8E" w:rsidRPr="1F1E8AA1">
        <w:rPr>
          <w:rFonts w:cs="Arial"/>
          <w:sz w:val="24"/>
          <w:szCs w:val="24"/>
        </w:rPr>
        <w:t>D</w:t>
      </w:r>
      <w:r w:rsidRPr="1F1E8AA1">
        <w:rPr>
          <w:rFonts w:cs="Arial"/>
          <w:sz w:val="24"/>
          <w:szCs w:val="24"/>
        </w:rPr>
        <w:t xml:space="preserve"> - DATA PROTECTION </w:t>
      </w:r>
    </w:p>
    <w:p w14:paraId="251AB6BD" w14:textId="17770E99" w:rsidR="00AF73DF" w:rsidRPr="00CC634E" w:rsidRDefault="00AF73DF" w:rsidP="1F1E8AA1">
      <w:pPr>
        <w:pStyle w:val="SubHeading"/>
        <w:keepLines/>
        <w:numPr>
          <w:ilvl w:val="0"/>
          <w:numId w:val="19"/>
        </w:numPr>
        <w:adjustRightInd w:val="0"/>
        <w:rPr>
          <w:rFonts w:cs="Arial"/>
          <w:sz w:val="24"/>
          <w:szCs w:val="24"/>
        </w:rPr>
      </w:pPr>
      <w:r w:rsidRPr="1F1E8AA1">
        <w:rPr>
          <w:rFonts w:cs="Arial"/>
          <w:sz w:val="24"/>
          <w:szCs w:val="24"/>
        </w:rPr>
        <w:t xml:space="preserve"> University to Controller (no restricted international Transfers)</w:t>
      </w:r>
    </w:p>
    <w:p w14:paraId="0CE136A6" w14:textId="77777777" w:rsidR="00AF73DF" w:rsidRPr="00CC634E" w:rsidRDefault="00AF73DF" w:rsidP="00AF73DF">
      <w:pPr>
        <w:pStyle w:val="Body"/>
        <w:rPr>
          <w:rFonts w:cs="Arial"/>
        </w:rPr>
      </w:pPr>
    </w:p>
    <w:p w14:paraId="53930E1A" w14:textId="77777777" w:rsidR="000B6111" w:rsidRPr="00CC634E" w:rsidRDefault="000B6111" w:rsidP="1F1E8AA1">
      <w:pPr>
        <w:pStyle w:val="Level1"/>
        <w:numPr>
          <w:ilvl w:val="0"/>
          <w:numId w:val="20"/>
        </w:numPr>
        <w:rPr>
          <w:rFonts w:cs="Arial"/>
          <w:sz w:val="22"/>
          <w:szCs w:val="22"/>
        </w:rPr>
      </w:pPr>
      <w:r w:rsidRPr="1F1E8AA1">
        <w:rPr>
          <w:rStyle w:val="Level1asHeadingtext"/>
          <w:rFonts w:cs="Arial"/>
          <w:sz w:val="22"/>
          <w:szCs w:val="22"/>
        </w:rPr>
        <w:t>DEFINITIONS</w:t>
      </w:r>
    </w:p>
    <w:p w14:paraId="4B90CFD0" w14:textId="31006D82" w:rsidR="000B6111" w:rsidRPr="00CC634E" w:rsidRDefault="000B6111" w:rsidP="1F1E8AA1">
      <w:pPr>
        <w:pStyle w:val="Body"/>
        <w:rPr>
          <w:rFonts w:cs="Arial"/>
          <w:sz w:val="22"/>
          <w:szCs w:val="22"/>
        </w:rPr>
      </w:pPr>
      <w:r w:rsidRPr="1F1E8AA1">
        <w:rPr>
          <w:rFonts w:cs="Arial"/>
          <w:sz w:val="22"/>
          <w:szCs w:val="22"/>
        </w:rPr>
        <w:t xml:space="preserve">In this Schedule the following definitions shall apply: </w:t>
      </w:r>
    </w:p>
    <w:tbl>
      <w:tblPr>
        <w:tblStyle w:val="TableGridLight"/>
        <w:tblW w:w="9781" w:type="dxa"/>
        <w:tblLayout w:type="fixed"/>
        <w:tblLook w:val="04A0" w:firstRow="1" w:lastRow="0" w:firstColumn="1" w:lastColumn="0" w:noHBand="0" w:noVBand="1"/>
      </w:tblPr>
      <w:tblGrid>
        <w:gridCol w:w="2944"/>
        <w:gridCol w:w="6837"/>
      </w:tblGrid>
      <w:tr w:rsidR="000B6111" w:rsidRPr="00CC634E" w14:paraId="3D0A8F39" w14:textId="77777777" w:rsidTr="004A022F">
        <w:tc>
          <w:tcPr>
            <w:tcW w:w="2944" w:type="dxa"/>
          </w:tcPr>
          <w:p w14:paraId="0D814CA3" w14:textId="77777777" w:rsidR="000B6111" w:rsidRPr="00CC634E" w:rsidRDefault="000B6111" w:rsidP="1F1E8AA1">
            <w:pPr>
              <w:pStyle w:val="Body"/>
              <w:jc w:val="left"/>
              <w:rPr>
                <w:rFonts w:cs="Arial"/>
                <w:sz w:val="22"/>
                <w:szCs w:val="22"/>
              </w:rPr>
            </w:pPr>
            <w:r w:rsidRPr="1F1E8AA1">
              <w:rPr>
                <w:rFonts w:cs="Arial"/>
                <w:sz w:val="22"/>
                <w:szCs w:val="22"/>
              </w:rPr>
              <w:t>"</w:t>
            </w:r>
            <w:r w:rsidRPr="1F1E8AA1">
              <w:rPr>
                <w:rFonts w:cs="Arial"/>
                <w:b/>
                <w:bCs/>
                <w:sz w:val="22"/>
                <w:szCs w:val="22"/>
              </w:rPr>
              <w:t>Applicable Law</w:t>
            </w:r>
            <w:r w:rsidRPr="1F1E8AA1">
              <w:rPr>
                <w:rFonts w:cs="Arial"/>
                <w:sz w:val="22"/>
                <w:szCs w:val="22"/>
              </w:rPr>
              <w:t>"</w:t>
            </w:r>
          </w:p>
        </w:tc>
        <w:tc>
          <w:tcPr>
            <w:tcW w:w="6837" w:type="dxa"/>
          </w:tcPr>
          <w:p w14:paraId="3465B62C" w14:textId="4B38EEF7" w:rsidR="000B6111" w:rsidRPr="00CC634E" w:rsidRDefault="000B6111" w:rsidP="1F1E8AA1">
            <w:pPr>
              <w:pStyle w:val="Body"/>
              <w:rPr>
                <w:rFonts w:cs="Arial"/>
                <w:sz w:val="22"/>
                <w:szCs w:val="22"/>
              </w:rPr>
            </w:pPr>
            <w:r w:rsidRPr="1F1E8AA1">
              <w:rPr>
                <w:rFonts w:cs="Arial"/>
                <w:sz w:val="22"/>
                <w:szCs w:val="22"/>
              </w:rPr>
              <w:t>means all applicable laws, statutes, enactments, regulations, declarations decrees, directives, legislative enactments, orders, binding decisions of a competent Court or Tribunal, regulations, rules, regulatory policies, guidelines, codes, other binding restrictions, regulatory permits and licences applicable under law which are in force from time to time during the term of the Agreement, including the rules, codes of conduct, codes of practice, practice requirements and accreditation terms stipulated by any regulatory aut</w:t>
            </w:r>
            <w:r w:rsidR="00AE02E9" w:rsidRPr="1F1E8AA1">
              <w:rPr>
                <w:rFonts w:cs="Arial"/>
                <w:sz w:val="22"/>
                <w:szCs w:val="22"/>
              </w:rPr>
              <w:t xml:space="preserve">hority or body to which a Party </w:t>
            </w:r>
            <w:r w:rsidRPr="1F1E8AA1">
              <w:rPr>
                <w:rFonts w:cs="Arial"/>
                <w:sz w:val="22"/>
                <w:szCs w:val="22"/>
              </w:rPr>
              <w:t>is subject from time to time as the same are amended, consolidated, modified, re-enacted or replaced;</w:t>
            </w:r>
          </w:p>
        </w:tc>
      </w:tr>
      <w:tr w:rsidR="000B6111" w:rsidRPr="00CC634E" w14:paraId="1C45611A" w14:textId="77777777" w:rsidTr="004A022F">
        <w:tc>
          <w:tcPr>
            <w:tcW w:w="2944" w:type="dxa"/>
          </w:tcPr>
          <w:p w14:paraId="5925645C" w14:textId="77777777" w:rsidR="000B6111" w:rsidRPr="00CC634E" w:rsidRDefault="000B6111" w:rsidP="1F1E8AA1">
            <w:pPr>
              <w:spacing w:after="240"/>
              <w:jc w:val="left"/>
              <w:rPr>
                <w:rFonts w:cs="Arial"/>
                <w:b/>
                <w:bCs/>
                <w:sz w:val="22"/>
                <w:szCs w:val="22"/>
              </w:rPr>
            </w:pPr>
            <w:r w:rsidRPr="1F1E8AA1">
              <w:rPr>
                <w:rFonts w:cs="Arial"/>
                <w:b/>
                <w:bCs/>
                <w:sz w:val="22"/>
                <w:szCs w:val="22"/>
              </w:rPr>
              <w:t>"Controller"</w:t>
            </w:r>
          </w:p>
        </w:tc>
        <w:tc>
          <w:tcPr>
            <w:tcW w:w="6837" w:type="dxa"/>
          </w:tcPr>
          <w:p w14:paraId="0A87F16C" w14:textId="256C70B9" w:rsidR="000B6111" w:rsidRPr="00CC634E" w:rsidRDefault="000B6111" w:rsidP="1F1E8AA1">
            <w:pPr>
              <w:pStyle w:val="Body"/>
              <w:rPr>
                <w:rFonts w:cs="Arial"/>
                <w:sz w:val="22"/>
                <w:szCs w:val="22"/>
              </w:rPr>
            </w:pPr>
            <w:r w:rsidRPr="1F1E8AA1">
              <w:rPr>
                <w:rFonts w:cs="Arial"/>
                <w:sz w:val="22"/>
                <w:szCs w:val="22"/>
              </w:rPr>
              <w:t>means the natural or legal person, public authority, agency or other body which, alone or jointly with others, determines the purposes and means of the Processing of Personal Data;</w:t>
            </w:r>
          </w:p>
        </w:tc>
      </w:tr>
      <w:tr w:rsidR="000B6111" w:rsidRPr="00CC634E" w14:paraId="3AAF829E" w14:textId="77777777" w:rsidTr="004A022F">
        <w:tc>
          <w:tcPr>
            <w:tcW w:w="2944" w:type="dxa"/>
          </w:tcPr>
          <w:p w14:paraId="2CAAE402" w14:textId="77777777" w:rsidR="000B6111" w:rsidRPr="00CC634E" w:rsidRDefault="000B6111" w:rsidP="1F1E8AA1">
            <w:pPr>
              <w:spacing w:after="240"/>
              <w:jc w:val="left"/>
              <w:rPr>
                <w:rFonts w:cs="Arial"/>
                <w:sz w:val="22"/>
                <w:szCs w:val="22"/>
              </w:rPr>
            </w:pPr>
            <w:r w:rsidRPr="1F1E8AA1">
              <w:rPr>
                <w:rFonts w:cs="Arial"/>
                <w:sz w:val="22"/>
                <w:szCs w:val="22"/>
              </w:rPr>
              <w:t>"</w:t>
            </w:r>
            <w:r w:rsidRPr="1F1E8AA1">
              <w:rPr>
                <w:rFonts w:cs="Arial"/>
                <w:b/>
                <w:bCs/>
                <w:sz w:val="22"/>
                <w:szCs w:val="22"/>
              </w:rPr>
              <w:t>Data Exporter</w:t>
            </w:r>
            <w:r w:rsidRPr="1F1E8AA1">
              <w:rPr>
                <w:rFonts w:cs="Arial"/>
                <w:sz w:val="22"/>
                <w:szCs w:val="22"/>
              </w:rPr>
              <w:t>"</w:t>
            </w:r>
          </w:p>
        </w:tc>
        <w:tc>
          <w:tcPr>
            <w:tcW w:w="6837" w:type="dxa"/>
          </w:tcPr>
          <w:p w14:paraId="32F9F818" w14:textId="77777777" w:rsidR="000B6111" w:rsidRPr="00CC634E" w:rsidRDefault="000B6111" w:rsidP="1F1E8AA1">
            <w:pPr>
              <w:pStyle w:val="Body"/>
              <w:rPr>
                <w:rFonts w:cs="Arial"/>
                <w:sz w:val="22"/>
                <w:szCs w:val="22"/>
              </w:rPr>
            </w:pPr>
            <w:r w:rsidRPr="1F1E8AA1">
              <w:rPr>
                <w:rFonts w:cs="Arial"/>
                <w:sz w:val="22"/>
                <w:szCs w:val="22"/>
              </w:rPr>
              <w:t xml:space="preserve">means a Party making or proposing to make a transfer of Personal Data which is a Restricted Transfer; </w:t>
            </w:r>
          </w:p>
        </w:tc>
      </w:tr>
      <w:tr w:rsidR="000B6111" w:rsidRPr="00CC634E" w14:paraId="2A1E72FA" w14:textId="77777777" w:rsidTr="004A022F">
        <w:tc>
          <w:tcPr>
            <w:tcW w:w="2944" w:type="dxa"/>
          </w:tcPr>
          <w:p w14:paraId="7A32AF54" w14:textId="77777777" w:rsidR="000B6111" w:rsidRPr="00CC634E" w:rsidRDefault="000B6111" w:rsidP="1F1E8AA1">
            <w:pPr>
              <w:spacing w:after="240"/>
              <w:jc w:val="left"/>
              <w:rPr>
                <w:rFonts w:cs="Arial"/>
                <w:sz w:val="22"/>
                <w:szCs w:val="22"/>
              </w:rPr>
            </w:pPr>
            <w:r w:rsidRPr="1F1E8AA1">
              <w:rPr>
                <w:rFonts w:cs="Arial"/>
                <w:sz w:val="22"/>
                <w:szCs w:val="22"/>
              </w:rPr>
              <w:t>"</w:t>
            </w:r>
            <w:r w:rsidRPr="1F1E8AA1">
              <w:rPr>
                <w:rFonts w:cs="Arial"/>
                <w:b/>
                <w:bCs/>
                <w:sz w:val="22"/>
                <w:szCs w:val="22"/>
              </w:rPr>
              <w:t>Data Importer</w:t>
            </w:r>
            <w:r w:rsidRPr="1F1E8AA1">
              <w:rPr>
                <w:rFonts w:cs="Arial"/>
                <w:sz w:val="22"/>
                <w:szCs w:val="22"/>
              </w:rPr>
              <w:t>"</w:t>
            </w:r>
          </w:p>
        </w:tc>
        <w:tc>
          <w:tcPr>
            <w:tcW w:w="6837" w:type="dxa"/>
          </w:tcPr>
          <w:p w14:paraId="057D11BF" w14:textId="77777777" w:rsidR="000B6111" w:rsidRPr="00CC634E" w:rsidRDefault="000B6111" w:rsidP="1F1E8AA1">
            <w:pPr>
              <w:pStyle w:val="Body"/>
              <w:rPr>
                <w:rFonts w:cs="Arial"/>
                <w:sz w:val="22"/>
                <w:szCs w:val="22"/>
              </w:rPr>
            </w:pPr>
            <w:r w:rsidRPr="1F1E8AA1">
              <w:rPr>
                <w:rFonts w:cs="Arial"/>
                <w:sz w:val="22"/>
                <w:szCs w:val="22"/>
              </w:rPr>
              <w:t>means a Party in receipt of Personal Data as a result of a Restricted Transfer;</w:t>
            </w:r>
          </w:p>
        </w:tc>
      </w:tr>
      <w:tr w:rsidR="000B6111" w:rsidRPr="00CC634E" w14:paraId="048B801F" w14:textId="77777777" w:rsidTr="004A022F">
        <w:tc>
          <w:tcPr>
            <w:tcW w:w="2944" w:type="dxa"/>
          </w:tcPr>
          <w:p w14:paraId="6D2DA933" w14:textId="77777777" w:rsidR="000B6111" w:rsidRPr="00CC634E" w:rsidRDefault="000B6111" w:rsidP="1F1E8AA1">
            <w:pPr>
              <w:spacing w:after="240"/>
              <w:jc w:val="left"/>
              <w:rPr>
                <w:rFonts w:cs="Arial"/>
                <w:b/>
                <w:bCs/>
                <w:sz w:val="22"/>
                <w:szCs w:val="22"/>
              </w:rPr>
            </w:pPr>
            <w:r w:rsidRPr="1F1E8AA1">
              <w:rPr>
                <w:rFonts w:cs="Arial"/>
                <w:sz w:val="22"/>
                <w:szCs w:val="22"/>
              </w:rPr>
              <w:t>"</w:t>
            </w:r>
            <w:r w:rsidRPr="1F1E8AA1">
              <w:rPr>
                <w:rFonts w:cs="Arial"/>
                <w:b/>
                <w:bCs/>
                <w:sz w:val="22"/>
                <w:szCs w:val="22"/>
              </w:rPr>
              <w:t>Data Originator</w:t>
            </w:r>
            <w:r w:rsidRPr="1F1E8AA1">
              <w:rPr>
                <w:rFonts w:cs="Arial"/>
                <w:sz w:val="22"/>
                <w:szCs w:val="22"/>
              </w:rPr>
              <w:t>"</w:t>
            </w:r>
          </w:p>
        </w:tc>
        <w:tc>
          <w:tcPr>
            <w:tcW w:w="6837" w:type="dxa"/>
          </w:tcPr>
          <w:p w14:paraId="0BC0F534" w14:textId="77777777" w:rsidR="000B6111" w:rsidRPr="00CC634E" w:rsidRDefault="000B6111" w:rsidP="1F1E8AA1">
            <w:pPr>
              <w:pStyle w:val="Body"/>
              <w:rPr>
                <w:rFonts w:cs="Arial"/>
                <w:sz w:val="22"/>
                <w:szCs w:val="22"/>
              </w:rPr>
            </w:pPr>
            <w:r w:rsidRPr="1F1E8AA1">
              <w:rPr>
                <w:rFonts w:cs="Arial"/>
                <w:sz w:val="22"/>
                <w:szCs w:val="22"/>
              </w:rPr>
              <w:t>means the Party from whom the Shared Data originates;</w:t>
            </w:r>
          </w:p>
        </w:tc>
      </w:tr>
      <w:tr w:rsidR="000B6111" w:rsidRPr="00CC634E" w14:paraId="698B0BD4" w14:textId="77777777" w:rsidTr="004A022F">
        <w:tc>
          <w:tcPr>
            <w:tcW w:w="2944" w:type="dxa"/>
          </w:tcPr>
          <w:p w14:paraId="76BEC986" w14:textId="77777777" w:rsidR="000B6111" w:rsidRPr="00CC634E" w:rsidRDefault="000B6111" w:rsidP="1F1E8AA1">
            <w:pPr>
              <w:pStyle w:val="Body"/>
              <w:jc w:val="left"/>
              <w:rPr>
                <w:rFonts w:cs="Arial"/>
                <w:sz w:val="22"/>
                <w:szCs w:val="22"/>
              </w:rPr>
            </w:pPr>
            <w:r w:rsidRPr="1F1E8AA1">
              <w:rPr>
                <w:rFonts w:cs="Arial"/>
                <w:sz w:val="22"/>
                <w:szCs w:val="22"/>
              </w:rPr>
              <w:t>"</w:t>
            </w:r>
            <w:r w:rsidRPr="1F1E8AA1">
              <w:rPr>
                <w:rFonts w:cs="Arial"/>
                <w:b/>
                <w:bCs/>
                <w:sz w:val="22"/>
                <w:szCs w:val="22"/>
              </w:rPr>
              <w:t>Data Processing Particulars</w:t>
            </w:r>
            <w:r w:rsidRPr="1F1E8AA1">
              <w:rPr>
                <w:rFonts w:cs="Arial"/>
                <w:sz w:val="22"/>
                <w:szCs w:val="22"/>
              </w:rPr>
              <w:t>"</w:t>
            </w:r>
          </w:p>
        </w:tc>
        <w:tc>
          <w:tcPr>
            <w:tcW w:w="6837" w:type="dxa"/>
          </w:tcPr>
          <w:p w14:paraId="10461697" w14:textId="77777777" w:rsidR="000B6111" w:rsidRPr="00CC634E" w:rsidRDefault="000B6111" w:rsidP="1F1E8AA1">
            <w:pPr>
              <w:pStyle w:val="Body"/>
              <w:rPr>
                <w:rFonts w:cs="Arial"/>
                <w:sz w:val="22"/>
                <w:szCs w:val="22"/>
              </w:rPr>
            </w:pPr>
            <w:r w:rsidRPr="1F1E8AA1">
              <w:rPr>
                <w:rFonts w:cs="Arial"/>
                <w:sz w:val="22"/>
                <w:szCs w:val="22"/>
              </w:rPr>
              <w:t>means, in relation to any Processing under this Agreement:</w:t>
            </w:r>
          </w:p>
          <w:p w14:paraId="6BDD4A89" w14:textId="111E6ECC" w:rsidR="000B6111" w:rsidRPr="00CC634E" w:rsidRDefault="000B6111" w:rsidP="1F1E8AA1">
            <w:pPr>
              <w:pStyle w:val="APPLevel4"/>
              <w:ind w:left="499" w:hanging="499"/>
              <w:rPr>
                <w:rFonts w:cs="Arial"/>
                <w:sz w:val="22"/>
                <w:szCs w:val="22"/>
              </w:rPr>
            </w:pPr>
            <w:r w:rsidRPr="1F1E8AA1">
              <w:rPr>
                <w:rFonts w:cs="Arial"/>
                <w:sz w:val="22"/>
                <w:szCs w:val="22"/>
              </w:rPr>
              <w:t>the subject matter and duration of the Processing;</w:t>
            </w:r>
          </w:p>
          <w:p w14:paraId="23816601" w14:textId="578D471F" w:rsidR="000B6111" w:rsidRPr="00CC634E" w:rsidRDefault="000B6111" w:rsidP="1F1E8AA1">
            <w:pPr>
              <w:pStyle w:val="APPLevel4"/>
              <w:ind w:left="499" w:hanging="499"/>
              <w:rPr>
                <w:rFonts w:cs="Arial"/>
                <w:sz w:val="22"/>
                <w:szCs w:val="22"/>
              </w:rPr>
            </w:pPr>
            <w:r w:rsidRPr="1F1E8AA1">
              <w:rPr>
                <w:rFonts w:cs="Arial"/>
                <w:sz w:val="22"/>
                <w:szCs w:val="22"/>
              </w:rPr>
              <w:t>the nature and purpose of the Processing;</w:t>
            </w:r>
          </w:p>
          <w:p w14:paraId="3632EE22" w14:textId="61EE673F" w:rsidR="000B6111" w:rsidRPr="00CC634E" w:rsidRDefault="000B6111" w:rsidP="1F1E8AA1">
            <w:pPr>
              <w:pStyle w:val="APPLevel4"/>
              <w:ind w:left="499" w:hanging="499"/>
              <w:rPr>
                <w:rFonts w:cs="Arial"/>
                <w:sz w:val="22"/>
                <w:szCs w:val="22"/>
              </w:rPr>
            </w:pPr>
            <w:r w:rsidRPr="1F1E8AA1">
              <w:rPr>
                <w:rFonts w:cs="Arial"/>
                <w:sz w:val="22"/>
                <w:szCs w:val="22"/>
              </w:rPr>
              <w:t>the type of Personal Data being Processed; and</w:t>
            </w:r>
          </w:p>
          <w:p w14:paraId="5AE669EA" w14:textId="11FBC6D0" w:rsidR="000B6111" w:rsidRPr="00CC634E" w:rsidRDefault="000B6111" w:rsidP="1F1E8AA1">
            <w:pPr>
              <w:pStyle w:val="APPLevel4"/>
              <w:ind w:left="499" w:hanging="499"/>
              <w:rPr>
                <w:rFonts w:cs="Arial"/>
                <w:sz w:val="22"/>
                <w:szCs w:val="22"/>
              </w:rPr>
            </w:pPr>
            <w:r w:rsidRPr="1F1E8AA1">
              <w:rPr>
                <w:rFonts w:cs="Arial"/>
                <w:sz w:val="22"/>
                <w:szCs w:val="22"/>
              </w:rPr>
              <w:t>the categories of Data Subjects;</w:t>
            </w:r>
          </w:p>
          <w:p w14:paraId="547A0E7F" w14:textId="6D5D43EB" w:rsidR="000B6111" w:rsidRPr="00CC634E" w:rsidRDefault="000B6111" w:rsidP="1F1E8AA1">
            <w:pPr>
              <w:pStyle w:val="Body"/>
              <w:ind w:left="33" w:hanging="33"/>
              <w:rPr>
                <w:rFonts w:cs="Arial"/>
                <w:sz w:val="22"/>
                <w:szCs w:val="22"/>
              </w:rPr>
            </w:pPr>
            <w:r w:rsidRPr="1F1E8AA1">
              <w:rPr>
                <w:rFonts w:cs="Arial"/>
                <w:sz w:val="22"/>
                <w:szCs w:val="22"/>
              </w:rPr>
              <w:t xml:space="preserve">as set out in </w:t>
            </w:r>
            <w:r w:rsidR="00AE02E9" w:rsidRPr="1F1E8AA1">
              <w:rPr>
                <w:rFonts w:cs="Arial"/>
                <w:sz w:val="22"/>
                <w:szCs w:val="22"/>
              </w:rPr>
              <w:t>Appendix 1</w:t>
            </w:r>
            <w:r w:rsidRPr="1F1E8AA1">
              <w:rPr>
                <w:rFonts w:cs="Arial"/>
                <w:sz w:val="22"/>
                <w:szCs w:val="22"/>
              </w:rPr>
              <w:t xml:space="preserve">; </w:t>
            </w:r>
          </w:p>
        </w:tc>
      </w:tr>
      <w:tr w:rsidR="000B6111" w:rsidRPr="00CC634E" w14:paraId="1F198B69" w14:textId="77777777" w:rsidTr="004A022F">
        <w:tc>
          <w:tcPr>
            <w:tcW w:w="2944" w:type="dxa"/>
          </w:tcPr>
          <w:p w14:paraId="1651C139" w14:textId="77777777" w:rsidR="000B6111" w:rsidRPr="00CC634E" w:rsidRDefault="000B6111" w:rsidP="1F1E8AA1">
            <w:pPr>
              <w:spacing w:after="240"/>
              <w:jc w:val="left"/>
              <w:rPr>
                <w:rFonts w:cs="Arial"/>
                <w:sz w:val="22"/>
                <w:szCs w:val="22"/>
              </w:rPr>
            </w:pPr>
            <w:r w:rsidRPr="1F1E8AA1">
              <w:rPr>
                <w:rFonts w:cs="Arial"/>
                <w:sz w:val="22"/>
                <w:szCs w:val="22"/>
              </w:rPr>
              <w:t>"</w:t>
            </w:r>
            <w:r w:rsidRPr="1F1E8AA1">
              <w:rPr>
                <w:rFonts w:cs="Arial"/>
                <w:b/>
                <w:bCs/>
                <w:sz w:val="22"/>
                <w:szCs w:val="22"/>
              </w:rPr>
              <w:t>Data Protection Impact Assessment"</w:t>
            </w:r>
          </w:p>
        </w:tc>
        <w:tc>
          <w:tcPr>
            <w:tcW w:w="6837" w:type="dxa"/>
          </w:tcPr>
          <w:p w14:paraId="596E6F30" w14:textId="77777777" w:rsidR="000B6111" w:rsidRPr="00CC634E" w:rsidRDefault="000B6111" w:rsidP="1F1E8AA1">
            <w:pPr>
              <w:pStyle w:val="Body"/>
              <w:rPr>
                <w:rFonts w:cs="Arial"/>
                <w:sz w:val="22"/>
                <w:szCs w:val="22"/>
              </w:rPr>
            </w:pPr>
            <w:r w:rsidRPr="1F1E8AA1">
              <w:rPr>
                <w:rFonts w:cs="Arial"/>
                <w:sz w:val="22"/>
                <w:szCs w:val="22"/>
              </w:rPr>
              <w:t>means an assessment of the impact of the envisaged Processing operations on the protection of Personal Data which includes as a minimum:</w:t>
            </w:r>
          </w:p>
          <w:p w14:paraId="7CAC6936" w14:textId="77777777" w:rsidR="000B6111" w:rsidRPr="00CC634E" w:rsidRDefault="000B6111" w:rsidP="1F1E8AA1">
            <w:pPr>
              <w:pStyle w:val="APPLevel4"/>
              <w:numPr>
                <w:ilvl w:val="5"/>
                <w:numId w:val="21"/>
              </w:numPr>
              <w:ind w:left="499" w:hanging="499"/>
              <w:rPr>
                <w:rFonts w:cs="Arial"/>
                <w:sz w:val="22"/>
                <w:szCs w:val="22"/>
              </w:rPr>
            </w:pPr>
            <w:r w:rsidRPr="1F1E8AA1">
              <w:rPr>
                <w:rFonts w:cs="Arial"/>
                <w:sz w:val="22"/>
                <w:szCs w:val="22"/>
              </w:rPr>
              <w:lastRenderedPageBreak/>
              <w:t>a systematic description of the envisaged Processing and the purposes of the Processing, including, where applicable, the legitimate interest for which the Processing is carried out;</w:t>
            </w:r>
          </w:p>
          <w:p w14:paraId="7D4D4894" w14:textId="77777777" w:rsidR="000B6111" w:rsidRPr="00CC634E" w:rsidRDefault="000B6111" w:rsidP="1F1E8AA1">
            <w:pPr>
              <w:pStyle w:val="APPLevel4"/>
              <w:numPr>
                <w:ilvl w:val="5"/>
                <w:numId w:val="21"/>
              </w:numPr>
              <w:ind w:left="499" w:hanging="499"/>
              <w:rPr>
                <w:rFonts w:cs="Arial"/>
                <w:sz w:val="22"/>
                <w:szCs w:val="22"/>
              </w:rPr>
            </w:pPr>
            <w:r w:rsidRPr="1F1E8AA1">
              <w:rPr>
                <w:rFonts w:cs="Arial"/>
                <w:sz w:val="22"/>
                <w:szCs w:val="22"/>
              </w:rPr>
              <w:t>an assessment of the necessity and proportionality of the Processing operations in relation to the purposes pursued;</w:t>
            </w:r>
          </w:p>
          <w:p w14:paraId="18E661A9" w14:textId="77777777" w:rsidR="000B6111" w:rsidRPr="00CC634E" w:rsidRDefault="000B6111" w:rsidP="1F1E8AA1">
            <w:pPr>
              <w:pStyle w:val="APPLevel4"/>
              <w:numPr>
                <w:ilvl w:val="5"/>
                <w:numId w:val="21"/>
              </w:numPr>
              <w:ind w:left="499" w:hanging="499"/>
              <w:rPr>
                <w:rFonts w:cs="Arial"/>
                <w:sz w:val="22"/>
                <w:szCs w:val="22"/>
              </w:rPr>
            </w:pPr>
            <w:r w:rsidRPr="1F1E8AA1">
              <w:rPr>
                <w:rFonts w:cs="Arial"/>
                <w:sz w:val="22"/>
                <w:szCs w:val="22"/>
              </w:rPr>
              <w:t>an assessment of the risks to the rights and freedoms of Data Subjects; and</w:t>
            </w:r>
          </w:p>
          <w:p w14:paraId="593D48AA" w14:textId="77777777" w:rsidR="000B6111" w:rsidRPr="00CC634E" w:rsidRDefault="000B6111" w:rsidP="1F1E8AA1">
            <w:pPr>
              <w:pStyle w:val="APPLevel4"/>
              <w:numPr>
                <w:ilvl w:val="5"/>
                <w:numId w:val="21"/>
              </w:numPr>
              <w:ind w:left="499" w:hanging="499"/>
              <w:rPr>
                <w:rFonts w:cs="Arial"/>
                <w:sz w:val="22"/>
                <w:szCs w:val="22"/>
              </w:rPr>
            </w:pPr>
            <w:r w:rsidRPr="1F1E8AA1">
              <w:rPr>
                <w:rFonts w:cs="Arial"/>
                <w:sz w:val="22"/>
                <w:szCs w:val="22"/>
              </w:rPr>
              <w:t>the measures envisaged to address the risks, including safeguards, security measures and mechanisms to ensure the protection of Personal Data and to demonstrate compliance with the Data Protection Laws;</w:t>
            </w:r>
          </w:p>
        </w:tc>
      </w:tr>
      <w:tr w:rsidR="000B6111" w:rsidRPr="00CC634E" w14:paraId="7E53CAC6" w14:textId="77777777" w:rsidTr="004A022F">
        <w:tc>
          <w:tcPr>
            <w:tcW w:w="2944" w:type="dxa"/>
          </w:tcPr>
          <w:p w14:paraId="3205F2F8" w14:textId="77777777" w:rsidR="000B6111" w:rsidRPr="00CC634E" w:rsidRDefault="000B6111" w:rsidP="1F1E8AA1">
            <w:pPr>
              <w:spacing w:after="240"/>
              <w:jc w:val="left"/>
              <w:rPr>
                <w:rFonts w:cs="Arial"/>
                <w:sz w:val="22"/>
                <w:szCs w:val="22"/>
              </w:rPr>
            </w:pPr>
            <w:r w:rsidRPr="1F1E8AA1">
              <w:rPr>
                <w:rFonts w:cs="Arial"/>
                <w:b/>
                <w:bCs/>
                <w:sz w:val="22"/>
                <w:szCs w:val="22"/>
              </w:rPr>
              <w:lastRenderedPageBreak/>
              <w:t>"Data Protection Laws"</w:t>
            </w:r>
          </w:p>
        </w:tc>
        <w:tc>
          <w:tcPr>
            <w:tcW w:w="6837" w:type="dxa"/>
          </w:tcPr>
          <w:p w14:paraId="2946D3EF" w14:textId="77777777" w:rsidR="000B6111" w:rsidRPr="00CC634E" w:rsidRDefault="000B6111" w:rsidP="1F1E8AA1">
            <w:pPr>
              <w:spacing w:after="240"/>
              <w:outlineLvl w:val="0"/>
              <w:rPr>
                <w:rFonts w:cs="Arial"/>
                <w:sz w:val="22"/>
                <w:szCs w:val="22"/>
              </w:rPr>
            </w:pPr>
            <w:r w:rsidRPr="1F1E8AA1">
              <w:rPr>
                <w:rFonts w:cs="Arial"/>
                <w:sz w:val="22"/>
                <w:szCs w:val="22"/>
              </w:rPr>
              <w:t>means:</w:t>
            </w:r>
          </w:p>
          <w:p w14:paraId="1D3D4860" w14:textId="2000D352" w:rsidR="000B6111" w:rsidRPr="00CC634E" w:rsidRDefault="000B6111" w:rsidP="1F1E8AA1">
            <w:pPr>
              <w:pStyle w:val="APPLevel4"/>
              <w:numPr>
                <w:ilvl w:val="5"/>
                <w:numId w:val="22"/>
              </w:numPr>
              <w:ind w:left="499" w:hanging="499"/>
              <w:rPr>
                <w:rFonts w:cs="Arial"/>
                <w:sz w:val="22"/>
                <w:szCs w:val="22"/>
              </w:rPr>
            </w:pPr>
            <w:r w:rsidRPr="1F1E8AA1">
              <w:rPr>
                <w:rFonts w:cs="Arial"/>
                <w:sz w:val="22"/>
                <w:szCs w:val="22"/>
              </w:rPr>
              <w:t xml:space="preserve">any Applicable Law to which a Party is subject from time to time in any territory in which they Process Personal Data and which relates to the protection of individuals with regards to the Processing of Personal Data and privacy rights, including without limitation the </w:t>
            </w:r>
            <w:r w:rsidR="4E28A5BA" w:rsidRPr="1F1E8AA1">
              <w:rPr>
                <w:rFonts w:cs="Arial"/>
                <w:sz w:val="22"/>
                <w:szCs w:val="22"/>
              </w:rPr>
              <w:t>GDPR (General Data Protection)</w:t>
            </w:r>
            <w:r w:rsidRPr="1F1E8AA1">
              <w:rPr>
                <w:rFonts w:cs="Arial"/>
                <w:sz w:val="22"/>
                <w:szCs w:val="22"/>
              </w:rPr>
              <w:t xml:space="preserve"> and the e-Privacy Directive and relevant member state laws in the European Economic Area ("</w:t>
            </w:r>
            <w:r w:rsidRPr="1F1E8AA1">
              <w:rPr>
                <w:rFonts w:cs="Arial"/>
                <w:b/>
                <w:bCs/>
                <w:sz w:val="22"/>
                <w:szCs w:val="22"/>
              </w:rPr>
              <w:t>EEA</w:t>
            </w:r>
            <w:r w:rsidRPr="1F1E8AA1">
              <w:rPr>
                <w:rFonts w:cs="Arial"/>
                <w:sz w:val="22"/>
                <w:szCs w:val="22"/>
              </w:rPr>
              <w:t>") and in relation to the United Kingdom ("</w:t>
            </w:r>
            <w:r w:rsidRPr="1F1E8AA1">
              <w:rPr>
                <w:rFonts w:cs="Arial"/>
                <w:b/>
                <w:bCs/>
                <w:sz w:val="22"/>
                <w:szCs w:val="22"/>
              </w:rPr>
              <w:t>UK</w:t>
            </w:r>
            <w:r w:rsidRPr="1F1E8AA1">
              <w:rPr>
                <w:rFonts w:cs="Arial"/>
                <w:sz w:val="22"/>
                <w:szCs w:val="22"/>
              </w:rPr>
              <w:t xml:space="preserve">") the Data Protection Act 2018 and the Privacy and Electronic Communications Regulations 2003 (amended by SI 2011 no. 6) and the GDPR (as incorporated into UK law under the UK European Union (Withdrawal) Act 2018) as the same are amended in accordance with the Data Protection, Privacy and Electronic Communications (Amendments etc) (EU Exit) Regulations 2019 (as amended by SI 2020 no. 1586), as amended to be referred to as </w:t>
            </w:r>
            <w:r w:rsidRPr="1F1E8AA1">
              <w:rPr>
                <w:rFonts w:cs="Arial"/>
                <w:b/>
                <w:bCs/>
                <w:sz w:val="22"/>
                <w:szCs w:val="22"/>
              </w:rPr>
              <w:t>PECR</w:t>
            </w:r>
            <w:r w:rsidRPr="1F1E8AA1">
              <w:rPr>
                <w:rFonts w:cs="Arial"/>
                <w:sz w:val="22"/>
                <w:szCs w:val="22"/>
              </w:rPr>
              <w:t xml:space="preserve">, </w:t>
            </w:r>
            <w:r w:rsidRPr="1F1E8AA1">
              <w:rPr>
                <w:rFonts w:cs="Arial"/>
                <w:b/>
                <w:bCs/>
                <w:sz w:val="22"/>
                <w:szCs w:val="22"/>
              </w:rPr>
              <w:t>DPA 2018</w:t>
            </w:r>
            <w:r w:rsidRPr="1F1E8AA1">
              <w:rPr>
                <w:rFonts w:cs="Arial"/>
                <w:sz w:val="22"/>
                <w:szCs w:val="22"/>
              </w:rPr>
              <w:t xml:space="preserve"> and the </w:t>
            </w:r>
            <w:r w:rsidRPr="1F1E8AA1">
              <w:rPr>
                <w:rFonts w:cs="Arial"/>
                <w:b/>
                <w:bCs/>
                <w:sz w:val="22"/>
                <w:szCs w:val="22"/>
              </w:rPr>
              <w:t>UK GDPR</w:t>
            </w:r>
            <w:r w:rsidRPr="1F1E8AA1">
              <w:rPr>
                <w:rFonts w:cs="Arial"/>
                <w:sz w:val="22"/>
                <w:szCs w:val="22"/>
              </w:rPr>
              <w:t xml:space="preserve"> respectively, as the same are amended, consolidated, modified, re-enacted or replaced from time to time;</w:t>
            </w:r>
          </w:p>
          <w:p w14:paraId="530E4877" w14:textId="6DD39E1D" w:rsidR="000B6111" w:rsidRPr="00CC634E" w:rsidRDefault="000B6111" w:rsidP="1F1E8AA1">
            <w:pPr>
              <w:pStyle w:val="APPLevel4"/>
              <w:numPr>
                <w:ilvl w:val="5"/>
                <w:numId w:val="22"/>
              </w:numPr>
              <w:ind w:left="499" w:hanging="499"/>
              <w:rPr>
                <w:rFonts w:cs="Arial"/>
                <w:sz w:val="22"/>
                <w:szCs w:val="22"/>
              </w:rPr>
            </w:pPr>
            <w:r w:rsidRPr="1F1E8AA1">
              <w:rPr>
                <w:rFonts w:cs="Arial"/>
                <w:sz w:val="22"/>
                <w:szCs w:val="22"/>
              </w:rPr>
              <w:t xml:space="preserve">any code of practice or guidance published by a Regulator from time to time; and/or </w:t>
            </w:r>
          </w:p>
          <w:p w14:paraId="65FEE2E8" w14:textId="6A65BF39" w:rsidR="000B6111" w:rsidRPr="00CC634E" w:rsidRDefault="000B6111" w:rsidP="1F1E8AA1">
            <w:pPr>
              <w:pStyle w:val="APPLevel4"/>
              <w:numPr>
                <w:ilvl w:val="5"/>
                <w:numId w:val="22"/>
              </w:numPr>
              <w:ind w:left="499" w:hanging="499"/>
              <w:rPr>
                <w:rFonts w:cs="Arial"/>
                <w:sz w:val="22"/>
                <w:szCs w:val="22"/>
              </w:rPr>
            </w:pPr>
            <w:r w:rsidRPr="1F1E8AA1">
              <w:rPr>
                <w:rFonts w:cs="Arial"/>
                <w:sz w:val="22"/>
                <w:szCs w:val="22"/>
              </w:rPr>
              <w:t>any binding pronouncements (including findings, orders, decisions and/or judgements) issued by a Regulator or a court;</w:t>
            </w:r>
          </w:p>
        </w:tc>
      </w:tr>
      <w:tr w:rsidR="000B6111" w:rsidRPr="00CC634E" w14:paraId="2071EEA4" w14:textId="77777777" w:rsidTr="004A022F">
        <w:tc>
          <w:tcPr>
            <w:tcW w:w="2944" w:type="dxa"/>
          </w:tcPr>
          <w:p w14:paraId="6F970EBB" w14:textId="77777777" w:rsidR="000B6111" w:rsidRPr="00CC634E" w:rsidRDefault="000B6111" w:rsidP="1F1E8AA1">
            <w:pPr>
              <w:pStyle w:val="Body"/>
              <w:jc w:val="left"/>
              <w:rPr>
                <w:rFonts w:cs="Arial"/>
                <w:sz w:val="22"/>
                <w:szCs w:val="22"/>
              </w:rPr>
            </w:pPr>
            <w:r w:rsidRPr="1F1E8AA1">
              <w:rPr>
                <w:rFonts w:cs="Arial"/>
                <w:b/>
                <w:bCs/>
                <w:sz w:val="22"/>
                <w:szCs w:val="22"/>
              </w:rPr>
              <w:t xml:space="preserve">"Data Subject" </w:t>
            </w:r>
          </w:p>
        </w:tc>
        <w:tc>
          <w:tcPr>
            <w:tcW w:w="6837" w:type="dxa"/>
          </w:tcPr>
          <w:p w14:paraId="111CFF11" w14:textId="77777777" w:rsidR="000B6111" w:rsidRPr="00CC634E" w:rsidRDefault="000B6111" w:rsidP="1F1E8AA1">
            <w:pPr>
              <w:pStyle w:val="Body"/>
              <w:rPr>
                <w:rFonts w:cs="Arial"/>
                <w:sz w:val="22"/>
                <w:szCs w:val="22"/>
              </w:rPr>
            </w:pPr>
            <w:r w:rsidRPr="1F1E8AA1">
              <w:rPr>
                <w:rFonts w:cs="Arial"/>
                <w:sz w:val="22"/>
                <w:szCs w:val="22"/>
              </w:rPr>
              <w:t>means an identified or identifiable natural person to whom Personal Data relates, regardless of whether the person can be identified directly or indirectly;</w:t>
            </w:r>
          </w:p>
        </w:tc>
      </w:tr>
      <w:tr w:rsidR="000B6111" w:rsidRPr="00CC634E" w14:paraId="24D0414E" w14:textId="77777777" w:rsidTr="004A022F">
        <w:tc>
          <w:tcPr>
            <w:tcW w:w="2944" w:type="dxa"/>
          </w:tcPr>
          <w:p w14:paraId="4DDCDDA6" w14:textId="77777777" w:rsidR="000B6111" w:rsidRPr="00CC634E" w:rsidRDefault="000B6111" w:rsidP="1F1E8AA1">
            <w:pPr>
              <w:spacing w:after="240"/>
              <w:jc w:val="left"/>
              <w:rPr>
                <w:rFonts w:cs="Arial"/>
                <w:sz w:val="22"/>
                <w:szCs w:val="22"/>
              </w:rPr>
            </w:pPr>
            <w:r w:rsidRPr="1F1E8AA1">
              <w:rPr>
                <w:rFonts w:cs="Arial"/>
                <w:b/>
                <w:bCs/>
                <w:sz w:val="22"/>
                <w:szCs w:val="22"/>
              </w:rPr>
              <w:t>"Data Subject Request"</w:t>
            </w:r>
          </w:p>
        </w:tc>
        <w:tc>
          <w:tcPr>
            <w:tcW w:w="6837" w:type="dxa"/>
          </w:tcPr>
          <w:p w14:paraId="2D2FFB81" w14:textId="056BB7C3" w:rsidR="000B6111" w:rsidRPr="00CC634E" w:rsidRDefault="000B6111" w:rsidP="1F1E8AA1">
            <w:pPr>
              <w:pStyle w:val="Body4"/>
              <w:ind w:left="0"/>
              <w:rPr>
                <w:rFonts w:cs="Arial"/>
                <w:sz w:val="22"/>
                <w:szCs w:val="22"/>
              </w:rPr>
            </w:pPr>
            <w:r w:rsidRPr="1F1E8AA1">
              <w:rPr>
                <w:rFonts w:cs="Arial"/>
                <w:sz w:val="22"/>
                <w:szCs w:val="22"/>
              </w:rPr>
              <w:t>means an actual or purported request or notice or complaint from or on behalf of a Data Subject exercising his/her rights under the Data Protection Laws including without limitation: the right of access by the Data Subject, the right to rectification, the right to erasure, the right to restriction of processing, the right to data port</w:t>
            </w:r>
            <w:r w:rsidR="004228BC" w:rsidRPr="1F1E8AA1">
              <w:rPr>
                <w:rFonts w:cs="Arial"/>
                <w:sz w:val="22"/>
                <w:szCs w:val="22"/>
              </w:rPr>
              <w:t>ability and the right to object</w:t>
            </w:r>
          </w:p>
        </w:tc>
      </w:tr>
      <w:tr w:rsidR="000B6111" w:rsidRPr="00CC634E" w14:paraId="732D3A3A" w14:textId="77777777" w:rsidTr="004A022F">
        <w:tc>
          <w:tcPr>
            <w:tcW w:w="2944" w:type="dxa"/>
          </w:tcPr>
          <w:p w14:paraId="32315D54" w14:textId="77777777" w:rsidR="000B6111" w:rsidRPr="00CC634E" w:rsidDel="001F7111" w:rsidRDefault="000B6111" w:rsidP="1F1E8AA1">
            <w:pPr>
              <w:spacing w:after="240"/>
              <w:jc w:val="left"/>
              <w:rPr>
                <w:rFonts w:cs="Arial"/>
                <w:b/>
                <w:bCs/>
                <w:sz w:val="22"/>
                <w:szCs w:val="22"/>
              </w:rPr>
            </w:pPr>
            <w:r w:rsidRPr="1F1E8AA1">
              <w:rPr>
                <w:rFonts w:cs="Arial"/>
                <w:b/>
                <w:bCs/>
                <w:sz w:val="22"/>
                <w:szCs w:val="22"/>
              </w:rPr>
              <w:t>"GDPR"</w:t>
            </w:r>
          </w:p>
        </w:tc>
        <w:tc>
          <w:tcPr>
            <w:tcW w:w="6837" w:type="dxa"/>
          </w:tcPr>
          <w:p w14:paraId="2AD61D42" w14:textId="294F1A77" w:rsidR="000B6111" w:rsidRPr="00CC634E" w:rsidDel="001F7111" w:rsidRDefault="000B6111" w:rsidP="1F1E8AA1">
            <w:pPr>
              <w:pStyle w:val="Body4"/>
              <w:ind w:left="0"/>
              <w:rPr>
                <w:rFonts w:cs="Arial"/>
                <w:sz w:val="22"/>
                <w:szCs w:val="22"/>
              </w:rPr>
            </w:pPr>
            <w:r w:rsidRPr="1F1E8AA1">
              <w:rPr>
                <w:rFonts w:cs="Arial"/>
                <w:sz w:val="22"/>
                <w:szCs w:val="22"/>
              </w:rPr>
              <w:t xml:space="preserve">means Regulation (EU) 2016/679 of the European Parliament and of the Council of 27 April 2016 on the protection of natural persons with regard to the processing of personal data and repealing Directive </w:t>
            </w:r>
            <w:r w:rsidRPr="1F1E8AA1">
              <w:rPr>
                <w:rFonts w:cs="Arial"/>
                <w:sz w:val="22"/>
                <w:szCs w:val="22"/>
              </w:rPr>
              <w:lastRenderedPageBreak/>
              <w:t>95/46/EC (General Data Protection Regulation) OJ L 119/1, 4.5.2016;</w:t>
            </w:r>
            <w:r w:rsidR="004228BC" w:rsidRPr="1F1E8AA1">
              <w:rPr>
                <w:rFonts w:cs="Arial"/>
                <w:sz w:val="22"/>
                <w:szCs w:val="22"/>
              </w:rPr>
              <w:t xml:space="preserve"> </w:t>
            </w:r>
          </w:p>
        </w:tc>
      </w:tr>
      <w:tr w:rsidR="000B6111" w:rsidRPr="00CC634E" w14:paraId="7B6CA857" w14:textId="77777777" w:rsidTr="004A022F">
        <w:tc>
          <w:tcPr>
            <w:tcW w:w="2944" w:type="dxa"/>
            <w:hideMark/>
          </w:tcPr>
          <w:p w14:paraId="53043751" w14:textId="77777777" w:rsidR="000B6111" w:rsidRPr="00CC634E" w:rsidRDefault="000B6111" w:rsidP="1F1E8AA1">
            <w:pPr>
              <w:pStyle w:val="Body"/>
              <w:rPr>
                <w:rFonts w:cs="Arial"/>
                <w:sz w:val="22"/>
                <w:szCs w:val="22"/>
              </w:rPr>
            </w:pPr>
            <w:r w:rsidRPr="1F1E8AA1">
              <w:rPr>
                <w:rFonts w:cs="Arial"/>
                <w:sz w:val="22"/>
                <w:szCs w:val="22"/>
              </w:rPr>
              <w:lastRenderedPageBreak/>
              <w:t>"</w:t>
            </w:r>
            <w:r w:rsidRPr="1F1E8AA1">
              <w:rPr>
                <w:rFonts w:cs="Arial"/>
                <w:b/>
                <w:bCs/>
                <w:sz w:val="22"/>
                <w:szCs w:val="22"/>
              </w:rPr>
              <w:t>Group</w:t>
            </w:r>
            <w:r w:rsidRPr="1F1E8AA1">
              <w:rPr>
                <w:rFonts w:cs="Arial"/>
                <w:sz w:val="22"/>
                <w:szCs w:val="22"/>
              </w:rPr>
              <w:t>"</w:t>
            </w:r>
          </w:p>
        </w:tc>
        <w:tc>
          <w:tcPr>
            <w:tcW w:w="6837" w:type="dxa"/>
            <w:hideMark/>
          </w:tcPr>
          <w:p w14:paraId="63CAF02C" w14:textId="77777777" w:rsidR="000B6111" w:rsidRPr="00CC634E" w:rsidRDefault="000B6111" w:rsidP="1F1E8AA1">
            <w:pPr>
              <w:pStyle w:val="Body"/>
              <w:rPr>
                <w:rFonts w:cs="Arial"/>
                <w:sz w:val="22"/>
                <w:szCs w:val="22"/>
              </w:rPr>
            </w:pPr>
            <w:r w:rsidRPr="1F1E8AA1">
              <w:rPr>
                <w:rFonts w:cs="Arial"/>
                <w:sz w:val="22"/>
                <w:szCs w:val="22"/>
              </w:rPr>
              <w:t>means in respect of either Party, that Party, its holding company, its subsidiaries and any other direct or indirect holding company or subsidiary from time to time of such holding company or subsidiary;</w:t>
            </w:r>
          </w:p>
        </w:tc>
      </w:tr>
      <w:tr w:rsidR="000B6111" w:rsidRPr="00CC634E" w14:paraId="01945E3D" w14:textId="77777777" w:rsidTr="004A022F">
        <w:tc>
          <w:tcPr>
            <w:tcW w:w="2944" w:type="dxa"/>
          </w:tcPr>
          <w:p w14:paraId="12830213" w14:textId="77777777" w:rsidR="000B6111" w:rsidRPr="00CC634E" w:rsidDel="003337E7" w:rsidRDefault="000B6111" w:rsidP="1F1E8AA1">
            <w:pPr>
              <w:pStyle w:val="Body"/>
              <w:jc w:val="left"/>
              <w:rPr>
                <w:rFonts w:cs="Arial"/>
                <w:b/>
                <w:bCs/>
                <w:sz w:val="22"/>
                <w:szCs w:val="22"/>
              </w:rPr>
            </w:pPr>
            <w:r w:rsidRPr="1F1E8AA1">
              <w:rPr>
                <w:rFonts w:eastAsia="Calibri" w:cs="Arial"/>
                <w:b/>
                <w:bCs/>
                <w:sz w:val="22"/>
                <w:szCs w:val="22"/>
              </w:rPr>
              <w:t>"Joint Controllers"</w:t>
            </w:r>
          </w:p>
        </w:tc>
        <w:tc>
          <w:tcPr>
            <w:tcW w:w="6837" w:type="dxa"/>
          </w:tcPr>
          <w:p w14:paraId="46F35F1B" w14:textId="77777777" w:rsidR="000B6111" w:rsidRPr="00CC634E" w:rsidDel="003337E7" w:rsidRDefault="000B6111" w:rsidP="1F1E8AA1">
            <w:pPr>
              <w:pStyle w:val="Body"/>
              <w:rPr>
                <w:rFonts w:cs="Arial"/>
                <w:sz w:val="22"/>
                <w:szCs w:val="22"/>
              </w:rPr>
            </w:pPr>
            <w:r w:rsidRPr="1F1E8AA1">
              <w:rPr>
                <w:rFonts w:cs="Arial"/>
                <w:sz w:val="22"/>
                <w:szCs w:val="22"/>
              </w:rPr>
              <w:t>means where two or more Controllers jointly determine the purposes and means of processing of Personal Data;</w:t>
            </w:r>
          </w:p>
        </w:tc>
      </w:tr>
      <w:tr w:rsidR="000B6111" w:rsidRPr="00CC634E" w14:paraId="6856475A" w14:textId="77777777" w:rsidTr="004A022F">
        <w:tc>
          <w:tcPr>
            <w:tcW w:w="2944" w:type="dxa"/>
          </w:tcPr>
          <w:p w14:paraId="33EFEBF4" w14:textId="77777777" w:rsidR="000B6111" w:rsidRPr="00CC634E" w:rsidRDefault="000B6111" w:rsidP="1F1E8AA1">
            <w:pPr>
              <w:spacing w:after="240"/>
              <w:jc w:val="left"/>
              <w:rPr>
                <w:rFonts w:cs="Arial"/>
                <w:b/>
                <w:bCs/>
                <w:sz w:val="22"/>
                <w:szCs w:val="22"/>
              </w:rPr>
            </w:pPr>
            <w:r w:rsidRPr="1F1E8AA1">
              <w:rPr>
                <w:rFonts w:cs="Arial"/>
                <w:b/>
                <w:bCs/>
                <w:sz w:val="22"/>
                <w:szCs w:val="22"/>
              </w:rPr>
              <w:t>"Losses"</w:t>
            </w:r>
          </w:p>
          <w:p w14:paraId="6720E8E7" w14:textId="77777777" w:rsidR="000B6111" w:rsidRPr="00CC634E" w:rsidRDefault="000B6111" w:rsidP="1F1E8AA1">
            <w:pPr>
              <w:spacing w:after="240"/>
              <w:jc w:val="left"/>
              <w:rPr>
                <w:rFonts w:cs="Arial"/>
                <w:sz w:val="22"/>
                <w:szCs w:val="22"/>
              </w:rPr>
            </w:pPr>
          </w:p>
        </w:tc>
        <w:tc>
          <w:tcPr>
            <w:tcW w:w="6837" w:type="dxa"/>
          </w:tcPr>
          <w:p w14:paraId="7493E21C" w14:textId="77777777" w:rsidR="000B6111" w:rsidRPr="00CC634E" w:rsidRDefault="000B6111" w:rsidP="1F1E8AA1">
            <w:pPr>
              <w:pStyle w:val="Body4"/>
              <w:ind w:left="0"/>
              <w:rPr>
                <w:rFonts w:cs="Arial"/>
                <w:sz w:val="22"/>
                <w:szCs w:val="22"/>
              </w:rPr>
            </w:pPr>
            <w:r w:rsidRPr="1F1E8AA1">
              <w:rPr>
                <w:rFonts w:cs="Arial"/>
                <w:sz w:val="22"/>
                <w:szCs w:val="22"/>
              </w:rPr>
              <w:t>means all losses, fines, penalties, liabilities, damages, costs, charges, claims, amounts paid in settlement and expenses (including legal fees (on a solicitor/client basis), disbursements, costs of investigation (including forensic investigation), litigation, settlement (including ex gratia payments), judgment, interest and penalties), other professional charges and expenses, disbursements,  cost of breach notification including notifications to the data subject, cost of complaints handling (including providing data subjects with credit reference checks, setting up contact centres (e.g. call centres) and making ex gratia payments), all whether arising in contract, tort (including negligence), breach of statutory duty or otherwise;</w:t>
            </w:r>
          </w:p>
        </w:tc>
      </w:tr>
      <w:tr w:rsidR="000B6111" w:rsidRPr="00CC634E" w14:paraId="076AEB6E" w14:textId="77777777" w:rsidTr="004A022F">
        <w:tc>
          <w:tcPr>
            <w:tcW w:w="2944" w:type="dxa"/>
          </w:tcPr>
          <w:p w14:paraId="50FC3936" w14:textId="77777777" w:rsidR="000B6111" w:rsidRPr="00CC634E" w:rsidRDefault="000B6111" w:rsidP="1F1E8AA1">
            <w:pPr>
              <w:spacing w:after="240"/>
              <w:jc w:val="left"/>
              <w:rPr>
                <w:rFonts w:cs="Arial"/>
                <w:b/>
                <w:bCs/>
                <w:sz w:val="22"/>
                <w:szCs w:val="22"/>
              </w:rPr>
            </w:pPr>
            <w:r w:rsidRPr="1F1E8AA1">
              <w:rPr>
                <w:rFonts w:cs="Arial"/>
                <w:b/>
                <w:bCs/>
                <w:sz w:val="22"/>
                <w:szCs w:val="22"/>
              </w:rPr>
              <w:t>"Permitted Recipients"</w:t>
            </w:r>
          </w:p>
          <w:p w14:paraId="772BAD92" w14:textId="77777777" w:rsidR="000B6111" w:rsidRPr="00CC634E" w:rsidRDefault="000B6111" w:rsidP="1F1E8AA1">
            <w:pPr>
              <w:spacing w:after="240"/>
              <w:jc w:val="left"/>
              <w:rPr>
                <w:rFonts w:cs="Arial"/>
                <w:b/>
                <w:bCs/>
                <w:sz w:val="22"/>
                <w:szCs w:val="22"/>
              </w:rPr>
            </w:pPr>
          </w:p>
        </w:tc>
        <w:tc>
          <w:tcPr>
            <w:tcW w:w="6837" w:type="dxa"/>
          </w:tcPr>
          <w:p w14:paraId="61AEBBE3" w14:textId="431C38B3" w:rsidR="000B6111" w:rsidRPr="00CC634E" w:rsidRDefault="000B6111" w:rsidP="1F1E8AA1">
            <w:pPr>
              <w:pStyle w:val="Body4"/>
              <w:ind w:left="0"/>
              <w:rPr>
                <w:rFonts w:cs="Arial"/>
                <w:sz w:val="22"/>
                <w:szCs w:val="22"/>
              </w:rPr>
            </w:pPr>
            <w:r w:rsidRPr="1F1E8AA1">
              <w:rPr>
                <w:rFonts w:cs="Arial"/>
                <w:sz w:val="22"/>
                <w:szCs w:val="22"/>
              </w:rPr>
              <w:t xml:space="preserve">means the third parties to whom each Party is permitted to disclose the Personal Data, as set out in more detail in Appendix </w:t>
            </w:r>
            <w:r w:rsidR="00AE02E9" w:rsidRPr="1F1E8AA1">
              <w:rPr>
                <w:rFonts w:cs="Arial"/>
                <w:snapToGrid w:val="0"/>
                <w:sz w:val="22"/>
                <w:szCs w:val="22"/>
              </w:rPr>
              <w:t>1</w:t>
            </w:r>
            <w:r w:rsidRPr="1F1E8AA1">
              <w:rPr>
                <w:rFonts w:cs="Arial"/>
                <w:i/>
                <w:iCs/>
                <w:sz w:val="22"/>
                <w:szCs w:val="22"/>
              </w:rPr>
              <w:t>;</w:t>
            </w:r>
          </w:p>
        </w:tc>
      </w:tr>
      <w:tr w:rsidR="000B6111" w:rsidRPr="00CC634E" w14:paraId="78C81FA2" w14:textId="77777777" w:rsidTr="004A022F">
        <w:tc>
          <w:tcPr>
            <w:tcW w:w="2944" w:type="dxa"/>
          </w:tcPr>
          <w:p w14:paraId="2BD68705" w14:textId="77777777" w:rsidR="000B6111" w:rsidRPr="00CC634E" w:rsidRDefault="000B6111" w:rsidP="1F1E8AA1">
            <w:pPr>
              <w:jc w:val="left"/>
              <w:rPr>
                <w:rFonts w:cs="Arial"/>
                <w:b/>
                <w:bCs/>
                <w:sz w:val="22"/>
                <w:szCs w:val="22"/>
              </w:rPr>
            </w:pPr>
            <w:r w:rsidRPr="1F1E8AA1">
              <w:rPr>
                <w:rFonts w:cs="Arial"/>
                <w:b/>
                <w:bCs/>
                <w:sz w:val="22"/>
                <w:szCs w:val="22"/>
              </w:rPr>
              <w:t>"Personal Data"</w:t>
            </w:r>
          </w:p>
        </w:tc>
        <w:tc>
          <w:tcPr>
            <w:tcW w:w="6837" w:type="dxa"/>
          </w:tcPr>
          <w:p w14:paraId="60069D29" w14:textId="77777777" w:rsidR="000B6111" w:rsidRPr="00CC634E" w:rsidRDefault="000B6111" w:rsidP="1F1E8AA1">
            <w:pPr>
              <w:pStyle w:val="Body"/>
              <w:rPr>
                <w:rFonts w:cs="Arial"/>
                <w:sz w:val="22"/>
                <w:szCs w:val="22"/>
              </w:rPr>
            </w:pPr>
            <w:r w:rsidRPr="1F1E8AA1">
              <w:rPr>
                <w:rFonts w:cs="Arial"/>
                <w:sz w:val="22"/>
                <w:szCs w:val="22"/>
              </w:rPr>
              <w:t xml:space="preserve"> means any information relating to a Data Subject, including but not limited to any Special Category Personal Data and data relating to criminal convictions and offences;</w:t>
            </w:r>
          </w:p>
        </w:tc>
      </w:tr>
      <w:tr w:rsidR="000B6111" w:rsidRPr="00CC634E" w14:paraId="442F12D3" w14:textId="77777777" w:rsidTr="004A022F">
        <w:tc>
          <w:tcPr>
            <w:tcW w:w="2944" w:type="dxa"/>
          </w:tcPr>
          <w:p w14:paraId="30727FB7" w14:textId="77777777" w:rsidR="000B6111" w:rsidRPr="00CC634E" w:rsidRDefault="000B6111" w:rsidP="1F1E8AA1">
            <w:pPr>
              <w:jc w:val="left"/>
              <w:rPr>
                <w:rFonts w:cs="Arial"/>
                <w:b/>
                <w:bCs/>
                <w:sz w:val="22"/>
                <w:szCs w:val="22"/>
              </w:rPr>
            </w:pPr>
            <w:r w:rsidRPr="1F1E8AA1">
              <w:rPr>
                <w:rFonts w:cs="Arial"/>
                <w:b/>
                <w:bCs/>
                <w:sz w:val="22"/>
                <w:szCs w:val="22"/>
              </w:rPr>
              <w:t>"Personal Data Breach"</w:t>
            </w:r>
          </w:p>
        </w:tc>
        <w:tc>
          <w:tcPr>
            <w:tcW w:w="6837" w:type="dxa"/>
          </w:tcPr>
          <w:p w14:paraId="339A5EAE" w14:textId="1E5BB4A8" w:rsidR="000B6111" w:rsidRPr="00CC634E" w:rsidRDefault="000B6111" w:rsidP="1F1E8AA1">
            <w:pPr>
              <w:pStyle w:val="Body"/>
              <w:rPr>
                <w:rFonts w:cs="Arial"/>
                <w:sz w:val="22"/>
                <w:szCs w:val="22"/>
              </w:rPr>
            </w:pPr>
            <w:r w:rsidRPr="1F1E8AA1">
              <w:rPr>
                <w:rFonts w:cs="Arial"/>
                <w:sz w:val="22"/>
                <w:szCs w:val="22"/>
              </w:rPr>
              <w:t xml:space="preserve"> means a breach of security leading to the accidental or unlawful destruction, loss, alteration, unauthorised disclosure of, or access to, Personal Data transmitted, stored or otherwise Processed and, for the avoidance of doubt, includes a breach of Paragraph </w:t>
            </w:r>
            <w:r w:rsidRPr="00CC634E">
              <w:rPr>
                <w:rFonts w:cs="Arial"/>
              </w:rPr>
              <w:fldChar w:fldCharType="begin"/>
            </w:r>
            <w:r w:rsidRPr="00CC634E">
              <w:rPr>
                <w:rFonts w:cs="Arial"/>
              </w:rPr>
              <w:instrText xml:space="preserve"> REF _Ref69500060 \r \h  \* MERGEFORMAT </w:instrText>
            </w:r>
            <w:r w:rsidRPr="00CC634E">
              <w:rPr>
                <w:rFonts w:cs="Arial"/>
              </w:rPr>
            </w:r>
            <w:r w:rsidRPr="00CC634E">
              <w:rPr>
                <w:rFonts w:cs="Arial"/>
              </w:rPr>
              <w:fldChar w:fldCharType="separate"/>
            </w:r>
            <w:r w:rsidRPr="00CC634E">
              <w:rPr>
                <w:rFonts w:cs="Arial"/>
              </w:rPr>
              <w:t>2.</w:t>
            </w:r>
            <w:r w:rsidR="006018A0" w:rsidRPr="00CC634E">
              <w:rPr>
                <w:rFonts w:cs="Arial"/>
              </w:rPr>
              <w:t>4</w:t>
            </w:r>
            <w:r w:rsidRPr="00CC634E">
              <w:rPr>
                <w:rFonts w:cs="Arial"/>
              </w:rPr>
              <w:t>.2(h)</w:t>
            </w:r>
            <w:r w:rsidRPr="00CC634E">
              <w:rPr>
                <w:rFonts w:cs="Arial"/>
              </w:rPr>
              <w:fldChar w:fldCharType="end"/>
            </w:r>
            <w:r w:rsidRPr="1F1E8AA1">
              <w:rPr>
                <w:rFonts w:cs="Arial"/>
                <w:sz w:val="22"/>
                <w:szCs w:val="22"/>
              </w:rPr>
              <w:t>;</w:t>
            </w:r>
          </w:p>
        </w:tc>
      </w:tr>
      <w:tr w:rsidR="000B6111" w:rsidRPr="00CC634E" w14:paraId="37CCD23F" w14:textId="77777777" w:rsidTr="004A022F">
        <w:tc>
          <w:tcPr>
            <w:tcW w:w="2944" w:type="dxa"/>
          </w:tcPr>
          <w:p w14:paraId="5CF20BC8" w14:textId="77777777" w:rsidR="000B6111" w:rsidRPr="00CC634E" w:rsidRDefault="000B6111" w:rsidP="1F1E8AA1">
            <w:pPr>
              <w:jc w:val="left"/>
              <w:rPr>
                <w:rFonts w:cs="Arial"/>
                <w:sz w:val="22"/>
                <w:szCs w:val="22"/>
              </w:rPr>
            </w:pPr>
            <w:r w:rsidRPr="1F1E8AA1">
              <w:rPr>
                <w:rFonts w:cs="Arial"/>
                <w:b/>
                <w:bCs/>
                <w:sz w:val="22"/>
                <w:szCs w:val="22"/>
              </w:rPr>
              <w:t>"Personnel"</w:t>
            </w:r>
          </w:p>
        </w:tc>
        <w:tc>
          <w:tcPr>
            <w:tcW w:w="6837" w:type="dxa"/>
          </w:tcPr>
          <w:p w14:paraId="4CBADD69" w14:textId="41546AE0" w:rsidR="000B6111" w:rsidRPr="00CC634E" w:rsidDel="00F96DD5" w:rsidRDefault="000B6111" w:rsidP="1F1E8AA1">
            <w:pPr>
              <w:pStyle w:val="Body"/>
              <w:rPr>
                <w:rFonts w:cs="Arial"/>
                <w:sz w:val="22"/>
                <w:szCs w:val="22"/>
              </w:rPr>
            </w:pPr>
            <w:r w:rsidRPr="1F1E8AA1">
              <w:rPr>
                <w:rFonts w:cs="Arial"/>
                <w:sz w:val="22"/>
                <w:szCs w:val="22"/>
              </w:rPr>
              <w:t xml:space="preserve">means all persons engaged or employed from time to time by the </w:t>
            </w:r>
            <w:r w:rsidR="0076156F" w:rsidRPr="1F1E8AA1">
              <w:rPr>
                <w:rFonts w:cs="Arial"/>
                <w:sz w:val="22"/>
                <w:szCs w:val="22"/>
              </w:rPr>
              <w:t>Assoc</w:t>
            </w:r>
            <w:r w:rsidR="2B828DD9" w:rsidRPr="1F1E8AA1">
              <w:rPr>
                <w:rFonts w:cs="Arial"/>
                <w:sz w:val="22"/>
                <w:szCs w:val="22"/>
              </w:rPr>
              <w:t>i</w:t>
            </w:r>
            <w:r w:rsidR="0076156F" w:rsidRPr="1F1E8AA1">
              <w:rPr>
                <w:rFonts w:cs="Arial"/>
                <w:sz w:val="22"/>
                <w:szCs w:val="22"/>
              </w:rPr>
              <w:t>ate</w:t>
            </w:r>
            <w:r w:rsidRPr="1F1E8AA1">
              <w:rPr>
                <w:rFonts w:cs="Arial"/>
                <w:sz w:val="22"/>
                <w:szCs w:val="22"/>
              </w:rPr>
              <w:t xml:space="preserve"> in connection with this Agreement, including employees, consultants, contractors and permitted agents from time to time;</w:t>
            </w:r>
          </w:p>
        </w:tc>
      </w:tr>
      <w:tr w:rsidR="000B6111" w:rsidRPr="00CC634E" w14:paraId="6469340D" w14:textId="77777777" w:rsidTr="004A022F">
        <w:tc>
          <w:tcPr>
            <w:tcW w:w="2944" w:type="dxa"/>
          </w:tcPr>
          <w:p w14:paraId="47AA9134" w14:textId="77777777" w:rsidR="000B6111" w:rsidRPr="00CC634E" w:rsidRDefault="000B6111" w:rsidP="1F1E8AA1">
            <w:pPr>
              <w:spacing w:after="240"/>
              <w:jc w:val="left"/>
              <w:rPr>
                <w:rFonts w:cs="Arial"/>
                <w:b/>
                <w:bCs/>
                <w:sz w:val="22"/>
                <w:szCs w:val="22"/>
              </w:rPr>
            </w:pPr>
            <w:r w:rsidRPr="1F1E8AA1">
              <w:rPr>
                <w:rFonts w:cs="Arial"/>
                <w:b/>
                <w:bCs/>
                <w:sz w:val="22"/>
                <w:szCs w:val="22"/>
              </w:rPr>
              <w:t>"Process"</w:t>
            </w:r>
          </w:p>
        </w:tc>
        <w:tc>
          <w:tcPr>
            <w:tcW w:w="6837" w:type="dxa"/>
          </w:tcPr>
          <w:p w14:paraId="75915B51" w14:textId="77777777" w:rsidR="000B6111" w:rsidRPr="00CC634E" w:rsidRDefault="000B6111" w:rsidP="1F1E8AA1">
            <w:pPr>
              <w:pStyle w:val="Body"/>
              <w:rPr>
                <w:rFonts w:cs="Arial"/>
                <w:sz w:val="22"/>
                <w:szCs w:val="22"/>
              </w:rPr>
            </w:pPr>
            <w:r w:rsidRPr="1F1E8AA1">
              <w:rPr>
                <w:rFonts w:cs="Arial"/>
                <w:sz w:val="22"/>
                <w:szCs w:val="22"/>
              </w:rPr>
              <w:t>means any operation or set of operations which is performed on Personal Data or on sets of Personal Data, whether or not by automated means, such as collection, recording, organisation, structuring, storage, adaptation or alteration, retrieval, consultation, use, disclosure by transmission, dissemination or otherwise making available, alignment or combination, restriction, erasure or destruction; (and "</w:t>
            </w:r>
            <w:r w:rsidRPr="1F1E8AA1">
              <w:rPr>
                <w:rFonts w:cs="Arial"/>
                <w:b/>
                <w:bCs/>
                <w:sz w:val="22"/>
                <w:szCs w:val="22"/>
              </w:rPr>
              <w:t>Processing</w:t>
            </w:r>
            <w:r w:rsidRPr="1F1E8AA1">
              <w:rPr>
                <w:rFonts w:cs="Arial"/>
                <w:sz w:val="22"/>
                <w:szCs w:val="22"/>
              </w:rPr>
              <w:t>" and "</w:t>
            </w:r>
            <w:r w:rsidRPr="1F1E8AA1">
              <w:rPr>
                <w:rFonts w:cs="Arial"/>
                <w:b/>
                <w:bCs/>
                <w:sz w:val="22"/>
                <w:szCs w:val="22"/>
              </w:rPr>
              <w:t>Processed</w:t>
            </w:r>
            <w:r w:rsidRPr="1F1E8AA1">
              <w:rPr>
                <w:rFonts w:cs="Arial"/>
                <w:sz w:val="22"/>
                <w:szCs w:val="22"/>
              </w:rPr>
              <w:t>" shall be construed accordingly);</w:t>
            </w:r>
          </w:p>
        </w:tc>
      </w:tr>
      <w:tr w:rsidR="000B6111" w:rsidRPr="00CC634E" w14:paraId="5DB2C861" w14:textId="77777777" w:rsidTr="004A022F">
        <w:tc>
          <w:tcPr>
            <w:tcW w:w="2944" w:type="dxa"/>
          </w:tcPr>
          <w:p w14:paraId="32FEB9DB" w14:textId="77777777" w:rsidR="000B6111" w:rsidRPr="00CC634E" w:rsidRDefault="000B6111" w:rsidP="1F1E8AA1">
            <w:pPr>
              <w:spacing w:after="240"/>
              <w:jc w:val="left"/>
              <w:rPr>
                <w:rFonts w:cs="Arial"/>
                <w:b/>
                <w:bCs/>
                <w:sz w:val="22"/>
                <w:szCs w:val="22"/>
              </w:rPr>
            </w:pPr>
            <w:r w:rsidRPr="1F1E8AA1">
              <w:rPr>
                <w:rFonts w:cs="Arial"/>
                <w:b/>
                <w:bCs/>
                <w:sz w:val="22"/>
                <w:szCs w:val="22"/>
              </w:rPr>
              <w:t>"Processor"</w:t>
            </w:r>
          </w:p>
        </w:tc>
        <w:tc>
          <w:tcPr>
            <w:tcW w:w="6837" w:type="dxa"/>
          </w:tcPr>
          <w:p w14:paraId="712CC5F2" w14:textId="77777777" w:rsidR="000B6111" w:rsidRPr="00CC634E" w:rsidDel="00F96DD5" w:rsidRDefault="000B6111" w:rsidP="1F1E8AA1">
            <w:pPr>
              <w:pStyle w:val="Body"/>
              <w:rPr>
                <w:rFonts w:cs="Arial"/>
                <w:sz w:val="22"/>
                <w:szCs w:val="22"/>
              </w:rPr>
            </w:pPr>
            <w:r w:rsidRPr="1F1E8AA1">
              <w:rPr>
                <w:rFonts w:cs="Arial"/>
                <w:sz w:val="22"/>
                <w:szCs w:val="22"/>
              </w:rPr>
              <w:t>means a natural or legal person, public authority, agency or other body which Processes Personal Data on behalf of the Controller;</w:t>
            </w:r>
          </w:p>
        </w:tc>
      </w:tr>
      <w:tr w:rsidR="000B6111" w:rsidRPr="00CC634E" w14:paraId="2E7DFC9C" w14:textId="77777777" w:rsidTr="004A022F">
        <w:tc>
          <w:tcPr>
            <w:tcW w:w="2944" w:type="dxa"/>
          </w:tcPr>
          <w:p w14:paraId="2EBE07A2" w14:textId="77777777" w:rsidR="000B6111" w:rsidRPr="00CC634E" w:rsidRDefault="000B6111" w:rsidP="1F1E8AA1">
            <w:pPr>
              <w:spacing w:after="240"/>
              <w:jc w:val="left"/>
              <w:rPr>
                <w:rFonts w:cs="Arial"/>
                <w:sz w:val="22"/>
                <w:szCs w:val="22"/>
              </w:rPr>
            </w:pPr>
            <w:r w:rsidRPr="1F1E8AA1">
              <w:rPr>
                <w:rFonts w:cs="Arial"/>
                <w:b/>
                <w:bCs/>
                <w:sz w:val="22"/>
                <w:szCs w:val="22"/>
              </w:rPr>
              <w:t>"Regulator"</w:t>
            </w:r>
          </w:p>
        </w:tc>
        <w:tc>
          <w:tcPr>
            <w:tcW w:w="6837" w:type="dxa"/>
          </w:tcPr>
          <w:p w14:paraId="4B3795E3" w14:textId="77777777" w:rsidR="000B6111" w:rsidRPr="00CC634E" w:rsidRDefault="000B6111" w:rsidP="1F1E8AA1">
            <w:pPr>
              <w:pStyle w:val="Body"/>
              <w:rPr>
                <w:rFonts w:cs="Arial"/>
                <w:sz w:val="22"/>
                <w:szCs w:val="22"/>
              </w:rPr>
            </w:pPr>
            <w:r w:rsidRPr="1F1E8AA1">
              <w:rPr>
                <w:rFonts w:cs="Arial"/>
                <w:sz w:val="22"/>
                <w:szCs w:val="22"/>
              </w:rPr>
              <w:t xml:space="preserve">means any local or national agency, department, official, parliament, public or statutory person or any government or professional body, regulatory or supervisory authority, board or other body responsible for administering, providing guidance on, supervising and enforcing </w:t>
            </w:r>
            <w:r w:rsidRPr="1F1E8AA1">
              <w:rPr>
                <w:rFonts w:cs="Arial"/>
                <w:sz w:val="22"/>
                <w:szCs w:val="22"/>
              </w:rPr>
              <w:lastRenderedPageBreak/>
              <w:t>Data Protection Laws, including in the United Kingdom the Information Commissioner's Office, or any successor or replacement body from time to time;</w:t>
            </w:r>
          </w:p>
        </w:tc>
      </w:tr>
      <w:tr w:rsidR="000B6111" w:rsidRPr="00CC634E" w14:paraId="4CA6E0D3" w14:textId="77777777" w:rsidTr="004A022F">
        <w:tc>
          <w:tcPr>
            <w:tcW w:w="2944" w:type="dxa"/>
          </w:tcPr>
          <w:p w14:paraId="3250A9AA" w14:textId="77777777" w:rsidR="000B6111" w:rsidRPr="00CC634E" w:rsidRDefault="000B6111" w:rsidP="1F1E8AA1">
            <w:pPr>
              <w:spacing w:after="240"/>
              <w:jc w:val="left"/>
              <w:rPr>
                <w:rFonts w:cs="Arial"/>
                <w:sz w:val="22"/>
                <w:szCs w:val="22"/>
              </w:rPr>
            </w:pPr>
            <w:r w:rsidRPr="1F1E8AA1">
              <w:rPr>
                <w:rFonts w:cs="Arial"/>
                <w:b/>
                <w:bCs/>
                <w:sz w:val="22"/>
                <w:szCs w:val="22"/>
              </w:rPr>
              <w:lastRenderedPageBreak/>
              <w:t>"Regulator Correspondence"</w:t>
            </w:r>
          </w:p>
        </w:tc>
        <w:tc>
          <w:tcPr>
            <w:tcW w:w="6837" w:type="dxa"/>
          </w:tcPr>
          <w:p w14:paraId="5B89B30D" w14:textId="77777777" w:rsidR="000B6111" w:rsidRPr="00CC634E" w:rsidRDefault="000B6111" w:rsidP="1F1E8AA1">
            <w:pPr>
              <w:pStyle w:val="Body"/>
              <w:rPr>
                <w:rFonts w:cs="Arial"/>
                <w:sz w:val="22"/>
                <w:szCs w:val="22"/>
              </w:rPr>
            </w:pPr>
            <w:r w:rsidRPr="1F1E8AA1">
              <w:rPr>
                <w:rFonts w:cs="Arial"/>
                <w:sz w:val="22"/>
                <w:szCs w:val="22"/>
              </w:rPr>
              <w:t>means any correspondence or communication (whether written or verbal) from a Regulator in relation to the Processing of Personal Data;</w:t>
            </w:r>
          </w:p>
        </w:tc>
      </w:tr>
      <w:tr w:rsidR="000B6111" w:rsidRPr="00CC634E" w14:paraId="122B514E" w14:textId="77777777" w:rsidTr="004A022F">
        <w:tc>
          <w:tcPr>
            <w:tcW w:w="2944" w:type="dxa"/>
          </w:tcPr>
          <w:p w14:paraId="390BD618" w14:textId="77777777" w:rsidR="000B6111" w:rsidRPr="00CC634E" w:rsidRDefault="000B6111" w:rsidP="1F1E8AA1">
            <w:pPr>
              <w:spacing w:after="240"/>
              <w:jc w:val="left"/>
              <w:rPr>
                <w:rFonts w:cs="Arial"/>
                <w:b/>
                <w:bCs/>
                <w:sz w:val="22"/>
                <w:szCs w:val="22"/>
              </w:rPr>
            </w:pPr>
            <w:r w:rsidRPr="1F1E8AA1">
              <w:rPr>
                <w:rFonts w:cs="Arial"/>
                <w:b/>
                <w:bCs/>
                <w:sz w:val="22"/>
                <w:szCs w:val="22"/>
              </w:rPr>
              <w:t>"Restricted Country"</w:t>
            </w:r>
          </w:p>
        </w:tc>
        <w:tc>
          <w:tcPr>
            <w:tcW w:w="6837" w:type="dxa"/>
          </w:tcPr>
          <w:p w14:paraId="16212F96" w14:textId="77777777" w:rsidR="000B6111" w:rsidRPr="00CC634E" w:rsidRDefault="000B6111" w:rsidP="1F1E8AA1">
            <w:pPr>
              <w:pStyle w:val="Body"/>
              <w:rPr>
                <w:rFonts w:cs="Arial"/>
                <w:sz w:val="22"/>
                <w:szCs w:val="22"/>
              </w:rPr>
            </w:pPr>
            <w:r w:rsidRPr="1F1E8AA1">
              <w:rPr>
                <w:rFonts w:cs="Arial"/>
                <w:sz w:val="22"/>
                <w:szCs w:val="22"/>
              </w:rPr>
              <w:t>means a country, territory or jurisdiction which: (</w:t>
            </w:r>
            <w:proofErr w:type="spellStart"/>
            <w:r w:rsidRPr="1F1E8AA1">
              <w:rPr>
                <w:rFonts w:cs="Arial"/>
                <w:sz w:val="22"/>
                <w:szCs w:val="22"/>
              </w:rPr>
              <w:t>i</w:t>
            </w:r>
            <w:proofErr w:type="spellEnd"/>
            <w:r w:rsidRPr="1F1E8AA1">
              <w:rPr>
                <w:rFonts w:cs="Arial"/>
                <w:sz w:val="22"/>
                <w:szCs w:val="22"/>
              </w:rPr>
              <w:t>) is not covered by an adequacy determination by a competent authority with jurisdiction over the Data Exporter; (ii) or otherwise in relation to which a transfer restriction applies under the Applicable Laws of the Data Exporter;</w:t>
            </w:r>
          </w:p>
        </w:tc>
      </w:tr>
      <w:tr w:rsidR="000B6111" w:rsidRPr="00CC634E" w14:paraId="475C6202" w14:textId="77777777" w:rsidTr="004A022F">
        <w:tc>
          <w:tcPr>
            <w:tcW w:w="2944" w:type="dxa"/>
          </w:tcPr>
          <w:p w14:paraId="22DADF93" w14:textId="77777777" w:rsidR="000B6111" w:rsidRPr="00CC634E" w:rsidRDefault="000B6111" w:rsidP="1F1E8AA1">
            <w:pPr>
              <w:pStyle w:val="Body"/>
              <w:rPr>
                <w:rFonts w:cs="Arial"/>
                <w:sz w:val="22"/>
                <w:szCs w:val="22"/>
              </w:rPr>
            </w:pPr>
            <w:r w:rsidRPr="1F1E8AA1">
              <w:rPr>
                <w:rFonts w:cs="Arial"/>
                <w:sz w:val="22"/>
                <w:szCs w:val="22"/>
              </w:rPr>
              <w:t>"</w:t>
            </w:r>
            <w:r w:rsidRPr="1F1E8AA1">
              <w:rPr>
                <w:rFonts w:cs="Arial"/>
                <w:b/>
                <w:bCs/>
                <w:sz w:val="22"/>
                <w:szCs w:val="22"/>
              </w:rPr>
              <w:t>Restricted Transfer</w:t>
            </w:r>
            <w:r w:rsidRPr="1F1E8AA1">
              <w:rPr>
                <w:rFonts w:cs="Arial"/>
                <w:sz w:val="22"/>
                <w:szCs w:val="22"/>
              </w:rPr>
              <w:t>"</w:t>
            </w:r>
          </w:p>
        </w:tc>
        <w:tc>
          <w:tcPr>
            <w:tcW w:w="6837" w:type="dxa"/>
          </w:tcPr>
          <w:p w14:paraId="41BFD3C2" w14:textId="77777777" w:rsidR="000B6111" w:rsidRPr="00CC634E" w:rsidRDefault="000B6111" w:rsidP="1F1E8AA1">
            <w:pPr>
              <w:spacing w:after="240"/>
              <w:rPr>
                <w:rFonts w:cs="Arial"/>
                <w:sz w:val="22"/>
                <w:szCs w:val="22"/>
              </w:rPr>
            </w:pPr>
            <w:r w:rsidRPr="1F1E8AA1">
              <w:rPr>
                <w:rFonts w:cs="Arial"/>
                <w:sz w:val="22"/>
                <w:szCs w:val="22"/>
              </w:rPr>
              <w:t>means:</w:t>
            </w:r>
          </w:p>
          <w:p w14:paraId="772B8CA5" w14:textId="77777777" w:rsidR="000B6111" w:rsidRPr="00CC634E" w:rsidRDefault="000B6111" w:rsidP="1F1E8AA1">
            <w:pPr>
              <w:pStyle w:val="APPLevel4"/>
              <w:numPr>
                <w:ilvl w:val="5"/>
                <w:numId w:val="25"/>
              </w:numPr>
              <w:ind w:left="499" w:hanging="499"/>
              <w:rPr>
                <w:rFonts w:cs="Arial"/>
                <w:sz w:val="22"/>
                <w:szCs w:val="22"/>
              </w:rPr>
            </w:pPr>
            <w:r w:rsidRPr="1F1E8AA1">
              <w:rPr>
                <w:rFonts w:cs="Arial"/>
                <w:sz w:val="22"/>
                <w:szCs w:val="22"/>
              </w:rPr>
              <w:t xml:space="preserve">a transfer of Shared Data to a Restricted Country; or </w:t>
            </w:r>
          </w:p>
          <w:p w14:paraId="5CBF879B" w14:textId="77777777" w:rsidR="000B6111" w:rsidRPr="00CC634E" w:rsidRDefault="000B6111" w:rsidP="1F1E8AA1">
            <w:pPr>
              <w:pStyle w:val="APPLevel4"/>
              <w:numPr>
                <w:ilvl w:val="5"/>
                <w:numId w:val="25"/>
              </w:numPr>
              <w:ind w:left="499" w:hanging="499"/>
              <w:rPr>
                <w:rFonts w:cs="Arial"/>
                <w:sz w:val="22"/>
                <w:szCs w:val="22"/>
              </w:rPr>
            </w:pPr>
            <w:r w:rsidRPr="1F1E8AA1">
              <w:rPr>
                <w:rFonts w:cs="Arial"/>
                <w:sz w:val="22"/>
                <w:szCs w:val="22"/>
              </w:rPr>
              <w:t xml:space="preserve">an onward transfer from a Data Importer to a third party, </w:t>
            </w:r>
          </w:p>
          <w:p w14:paraId="3AC23447" w14:textId="77777777" w:rsidR="000B6111" w:rsidRPr="00CC634E" w:rsidRDefault="000B6111" w:rsidP="1F1E8AA1">
            <w:pPr>
              <w:pStyle w:val="Body"/>
              <w:rPr>
                <w:rFonts w:cs="Arial"/>
                <w:sz w:val="22"/>
                <w:szCs w:val="22"/>
              </w:rPr>
            </w:pPr>
            <w:r w:rsidRPr="1F1E8AA1">
              <w:rPr>
                <w:rFonts w:cs="Arial"/>
                <w:sz w:val="22"/>
                <w:szCs w:val="22"/>
              </w:rPr>
              <w:t>in each case where such transfer would be prohibited by Data Protection Laws of the Data Exporter in the absence of a legal transfer mechanism permitted by the Data Protection Laws;</w:t>
            </w:r>
          </w:p>
        </w:tc>
      </w:tr>
      <w:tr w:rsidR="000B6111" w:rsidRPr="00CC634E" w14:paraId="70F38E4F" w14:textId="77777777" w:rsidTr="004A022F">
        <w:tc>
          <w:tcPr>
            <w:tcW w:w="2944" w:type="dxa"/>
          </w:tcPr>
          <w:p w14:paraId="3E28B4E1" w14:textId="77777777" w:rsidR="000B6111" w:rsidRPr="00CC634E" w:rsidRDefault="000B6111" w:rsidP="1F1E8AA1">
            <w:pPr>
              <w:pStyle w:val="Body"/>
              <w:jc w:val="left"/>
              <w:rPr>
                <w:rFonts w:cs="Arial"/>
                <w:b/>
                <w:bCs/>
                <w:sz w:val="22"/>
                <w:szCs w:val="22"/>
              </w:rPr>
            </w:pPr>
            <w:r w:rsidRPr="1F1E8AA1">
              <w:rPr>
                <w:rFonts w:cs="Arial"/>
                <w:b/>
                <w:bCs/>
                <w:sz w:val="22"/>
                <w:szCs w:val="22"/>
              </w:rPr>
              <w:t>"Security Requirements"</w:t>
            </w:r>
          </w:p>
        </w:tc>
        <w:tc>
          <w:tcPr>
            <w:tcW w:w="6837" w:type="dxa"/>
          </w:tcPr>
          <w:p w14:paraId="3AAFE086" w14:textId="77777777" w:rsidR="000B6111" w:rsidRPr="00CC634E" w:rsidRDefault="000B6111" w:rsidP="1F1E8AA1">
            <w:pPr>
              <w:pStyle w:val="Body"/>
              <w:rPr>
                <w:rFonts w:cs="Arial"/>
                <w:sz w:val="22"/>
                <w:szCs w:val="22"/>
              </w:rPr>
            </w:pPr>
            <w:r w:rsidRPr="1F1E8AA1">
              <w:rPr>
                <w:rFonts w:cs="Arial"/>
                <w:sz w:val="22"/>
                <w:szCs w:val="22"/>
              </w:rPr>
              <w:t>means the requirements regarding the security of Personal Data, as set out in the Data Protection Laws including, in particular:</w:t>
            </w:r>
          </w:p>
          <w:p w14:paraId="084544C8" w14:textId="77777777" w:rsidR="000B6111" w:rsidRPr="00CC634E" w:rsidRDefault="000B6111" w:rsidP="1F1E8AA1">
            <w:pPr>
              <w:pStyle w:val="APPLevel4"/>
              <w:numPr>
                <w:ilvl w:val="5"/>
                <w:numId w:val="26"/>
              </w:numPr>
              <w:ind w:left="499" w:hanging="425"/>
              <w:rPr>
                <w:rFonts w:cs="Arial"/>
                <w:sz w:val="22"/>
                <w:szCs w:val="22"/>
              </w:rPr>
            </w:pPr>
            <w:r w:rsidRPr="1F1E8AA1">
              <w:rPr>
                <w:rFonts w:cs="Arial"/>
                <w:sz w:val="22"/>
                <w:szCs w:val="22"/>
              </w:rPr>
              <w:t>a requirement to only Process Personal Data in a manner that ensures appropriate security of the Personal Data, including protection against unauthorised or unlawful processing and against accidental loss, destruction or damage, using appropriate technical or organisational measures;</w:t>
            </w:r>
          </w:p>
          <w:p w14:paraId="6BBDF1D6" w14:textId="70B34D54" w:rsidR="000B6111" w:rsidRPr="00CC634E" w:rsidRDefault="000B6111" w:rsidP="1F1E8AA1">
            <w:pPr>
              <w:pStyle w:val="APPLevel4"/>
              <w:numPr>
                <w:ilvl w:val="5"/>
                <w:numId w:val="26"/>
              </w:numPr>
              <w:ind w:left="499" w:hanging="425"/>
              <w:rPr>
                <w:rFonts w:cs="Arial"/>
                <w:sz w:val="22"/>
                <w:szCs w:val="22"/>
              </w:rPr>
            </w:pPr>
            <w:r w:rsidRPr="1F1E8AA1">
              <w:rPr>
                <w:rFonts w:cs="Arial"/>
                <w:sz w:val="22"/>
                <w:szCs w:val="22"/>
              </w:rPr>
              <w:t>a requirement to implement appropriate technical and organisational measures to ensure a level of security appropriate to the risk, taking into account the state of the art, the costs of implementation and the nature, scope, context and purposes of processing as well as the risk of varying likelihood and severity for the rights and freedoms of natural persons. The appropriate level of security shall be assessed by taking into account the risks that are presented by Processing, in particular from accidental or unlawful destruction, loss, alteration, unauthorised disclosure of, or access to Personal Data transmitted, sto</w:t>
            </w:r>
            <w:r w:rsidR="00B91B36" w:rsidRPr="1F1E8AA1">
              <w:rPr>
                <w:rFonts w:cs="Arial"/>
                <w:sz w:val="22"/>
                <w:szCs w:val="22"/>
              </w:rPr>
              <w:t xml:space="preserve">red or otherwise processed; </w:t>
            </w:r>
          </w:p>
        </w:tc>
      </w:tr>
      <w:tr w:rsidR="000B6111" w:rsidRPr="00CC634E" w14:paraId="4AAE2313" w14:textId="77777777" w:rsidTr="004A022F">
        <w:tc>
          <w:tcPr>
            <w:tcW w:w="2944" w:type="dxa"/>
          </w:tcPr>
          <w:p w14:paraId="4AA7585F" w14:textId="77777777" w:rsidR="000B6111" w:rsidRPr="00CC634E" w:rsidRDefault="000B6111" w:rsidP="1F1E8AA1">
            <w:pPr>
              <w:spacing w:after="240"/>
              <w:jc w:val="left"/>
              <w:rPr>
                <w:rFonts w:cs="Arial"/>
                <w:b/>
                <w:bCs/>
                <w:sz w:val="22"/>
                <w:szCs w:val="22"/>
              </w:rPr>
            </w:pPr>
            <w:r w:rsidRPr="1F1E8AA1">
              <w:rPr>
                <w:rFonts w:cs="Arial"/>
                <w:b/>
                <w:bCs/>
                <w:sz w:val="22"/>
                <w:szCs w:val="22"/>
              </w:rPr>
              <w:t>"Services"</w:t>
            </w:r>
          </w:p>
        </w:tc>
        <w:tc>
          <w:tcPr>
            <w:tcW w:w="6837" w:type="dxa"/>
          </w:tcPr>
          <w:p w14:paraId="10F60F1A" w14:textId="001F1F1C" w:rsidR="000B6111" w:rsidRPr="00CC634E" w:rsidRDefault="000B6111" w:rsidP="1F1E8AA1">
            <w:pPr>
              <w:pStyle w:val="Body"/>
              <w:rPr>
                <w:rFonts w:cs="Arial"/>
                <w:sz w:val="22"/>
                <w:szCs w:val="22"/>
              </w:rPr>
            </w:pPr>
            <w:r w:rsidRPr="1F1E8AA1">
              <w:rPr>
                <w:rFonts w:cs="Arial"/>
                <w:sz w:val="22"/>
                <w:szCs w:val="22"/>
              </w:rPr>
              <w:t xml:space="preserve">means </w:t>
            </w:r>
            <w:r w:rsidR="00B91B36" w:rsidRPr="1F1E8AA1">
              <w:rPr>
                <w:rFonts w:cs="Arial"/>
                <w:sz w:val="22"/>
                <w:szCs w:val="22"/>
              </w:rPr>
              <w:t>as defined in the main agreement.</w:t>
            </w:r>
          </w:p>
        </w:tc>
      </w:tr>
      <w:tr w:rsidR="000B6111" w:rsidRPr="00CC634E" w14:paraId="2384A5DE" w14:textId="77777777" w:rsidTr="004A022F">
        <w:tc>
          <w:tcPr>
            <w:tcW w:w="2944" w:type="dxa"/>
          </w:tcPr>
          <w:p w14:paraId="15846673" w14:textId="77777777" w:rsidR="000B6111" w:rsidRPr="00CC634E" w:rsidRDefault="000B6111" w:rsidP="1F1E8AA1">
            <w:pPr>
              <w:spacing w:after="240"/>
              <w:jc w:val="left"/>
              <w:rPr>
                <w:rFonts w:cs="Arial"/>
                <w:b/>
                <w:bCs/>
                <w:sz w:val="22"/>
                <w:szCs w:val="22"/>
              </w:rPr>
            </w:pPr>
            <w:r w:rsidRPr="1F1E8AA1">
              <w:rPr>
                <w:rFonts w:cs="Arial"/>
                <w:b/>
                <w:bCs/>
                <w:sz w:val="22"/>
                <w:szCs w:val="22"/>
              </w:rPr>
              <w:t>"Shared Data"</w:t>
            </w:r>
          </w:p>
        </w:tc>
        <w:tc>
          <w:tcPr>
            <w:tcW w:w="6837" w:type="dxa"/>
          </w:tcPr>
          <w:p w14:paraId="135AF563" w14:textId="04837CF2" w:rsidR="000B6111" w:rsidRPr="00CC634E" w:rsidDel="003E1A44" w:rsidRDefault="000B6111" w:rsidP="1F1E8AA1">
            <w:pPr>
              <w:pStyle w:val="Body"/>
              <w:rPr>
                <w:rFonts w:cs="Arial"/>
                <w:sz w:val="22"/>
                <w:szCs w:val="22"/>
              </w:rPr>
            </w:pPr>
            <w:r w:rsidRPr="1F1E8AA1">
              <w:rPr>
                <w:rFonts w:cs="Arial"/>
                <w:sz w:val="22"/>
                <w:szCs w:val="22"/>
              </w:rPr>
              <w:t xml:space="preserve">means the Personal Data shared between the Parties under, or in connection with, this Agreement (such Personal Data is more particularly described in </w:t>
            </w:r>
            <w:r w:rsidRPr="00CC634E">
              <w:rPr>
                <w:rFonts w:cs="Arial"/>
              </w:rPr>
              <w:fldChar w:fldCharType="begin"/>
            </w:r>
            <w:r w:rsidRPr="00CC634E">
              <w:rPr>
                <w:rFonts w:cs="Arial"/>
              </w:rPr>
              <w:instrText xml:space="preserve"> REF _Ref69540301 \r \h </w:instrText>
            </w:r>
            <w:r w:rsidR="00AE02E9" w:rsidRPr="00CC634E">
              <w:rPr>
                <w:rFonts w:cs="Arial"/>
              </w:rPr>
              <w:instrText xml:space="preserve"> \* MERGEFORMAT </w:instrText>
            </w:r>
            <w:r w:rsidRPr="00CC634E">
              <w:rPr>
                <w:rFonts w:cs="Arial"/>
              </w:rPr>
            </w:r>
            <w:r w:rsidRPr="00CC634E">
              <w:rPr>
                <w:rFonts w:cs="Arial"/>
              </w:rPr>
              <w:fldChar w:fldCharType="separate"/>
            </w:r>
            <w:r w:rsidR="00400B29" w:rsidRPr="00CC634E">
              <w:rPr>
                <w:rFonts w:cs="Arial"/>
              </w:rPr>
              <w:t>Appendix</w:t>
            </w:r>
            <w:r w:rsidRPr="00CC634E">
              <w:rPr>
                <w:rFonts w:cs="Arial"/>
              </w:rPr>
              <w:t> 1</w:t>
            </w:r>
            <w:r w:rsidRPr="00CC634E">
              <w:rPr>
                <w:rFonts w:cs="Arial"/>
              </w:rPr>
              <w:fldChar w:fldCharType="end"/>
            </w:r>
            <w:r w:rsidR="00400B29" w:rsidRPr="1F1E8AA1">
              <w:rPr>
                <w:rFonts w:cs="Arial"/>
                <w:sz w:val="22"/>
                <w:szCs w:val="22"/>
              </w:rPr>
              <w:t>)</w:t>
            </w:r>
            <w:r w:rsidRPr="1F1E8AA1">
              <w:rPr>
                <w:rFonts w:cs="Arial"/>
                <w:sz w:val="22"/>
                <w:szCs w:val="22"/>
              </w:rPr>
              <w:t>;</w:t>
            </w:r>
          </w:p>
        </w:tc>
      </w:tr>
      <w:tr w:rsidR="000B6111" w:rsidRPr="00CC634E" w14:paraId="3229E205" w14:textId="77777777" w:rsidTr="004A022F">
        <w:tc>
          <w:tcPr>
            <w:tcW w:w="2944" w:type="dxa"/>
            <w:hideMark/>
          </w:tcPr>
          <w:p w14:paraId="32DBF364" w14:textId="77777777" w:rsidR="000B6111" w:rsidRPr="00CC634E" w:rsidRDefault="000B6111" w:rsidP="1F1E8AA1">
            <w:pPr>
              <w:pStyle w:val="Body"/>
              <w:jc w:val="left"/>
              <w:rPr>
                <w:rFonts w:cs="Arial"/>
                <w:sz w:val="22"/>
                <w:szCs w:val="22"/>
              </w:rPr>
            </w:pPr>
            <w:r w:rsidRPr="1F1E8AA1">
              <w:rPr>
                <w:rStyle w:val="Level2asHeadingtext"/>
                <w:rFonts w:cs="Arial"/>
                <w:sz w:val="22"/>
                <w:szCs w:val="22"/>
              </w:rPr>
              <w:t xml:space="preserve">"Special Category Personal Data” </w:t>
            </w:r>
          </w:p>
        </w:tc>
        <w:tc>
          <w:tcPr>
            <w:tcW w:w="6837" w:type="dxa"/>
            <w:hideMark/>
          </w:tcPr>
          <w:p w14:paraId="3B151094" w14:textId="77777777" w:rsidR="000B6111" w:rsidRPr="00CC634E" w:rsidRDefault="000B6111" w:rsidP="1F1E8AA1">
            <w:pPr>
              <w:pStyle w:val="Body"/>
              <w:rPr>
                <w:rFonts w:cs="Arial"/>
                <w:sz w:val="22"/>
                <w:szCs w:val="22"/>
              </w:rPr>
            </w:pPr>
            <w:r w:rsidRPr="1F1E8AA1">
              <w:rPr>
                <w:rFonts w:cs="Arial"/>
                <w:sz w:val="22"/>
                <w:szCs w:val="22"/>
              </w:rPr>
              <w:t>means information which reveals racial or ethnic origin, political opinions, religious or philosophical beliefs, or trade union membership, genetic data, biometric data, and data concerning health or a person's sex life or sexual orientation;</w:t>
            </w:r>
          </w:p>
        </w:tc>
      </w:tr>
      <w:tr w:rsidR="000B6111" w:rsidRPr="00CC634E" w14:paraId="44A015D0" w14:textId="77777777" w:rsidTr="004A022F">
        <w:tc>
          <w:tcPr>
            <w:tcW w:w="2944" w:type="dxa"/>
          </w:tcPr>
          <w:p w14:paraId="0BD0B502" w14:textId="77777777" w:rsidR="000B6111" w:rsidRPr="00CC634E" w:rsidRDefault="000B6111" w:rsidP="1F1E8AA1">
            <w:pPr>
              <w:pStyle w:val="Body"/>
              <w:rPr>
                <w:rStyle w:val="Level2asHeadingtext"/>
                <w:rFonts w:cs="Arial"/>
                <w:sz w:val="22"/>
                <w:szCs w:val="22"/>
              </w:rPr>
            </w:pPr>
            <w:r w:rsidRPr="1F1E8AA1">
              <w:rPr>
                <w:rStyle w:val="Level2asHeadingtext"/>
                <w:rFonts w:cs="Arial"/>
                <w:sz w:val="22"/>
                <w:szCs w:val="22"/>
              </w:rPr>
              <w:lastRenderedPageBreak/>
              <w:t>"</w:t>
            </w:r>
            <w:r w:rsidRPr="1F1E8AA1">
              <w:rPr>
                <w:rFonts w:cs="Arial"/>
                <w:b/>
                <w:bCs/>
                <w:sz w:val="22"/>
                <w:szCs w:val="22"/>
              </w:rPr>
              <w:t>Sub-Processor</w:t>
            </w:r>
            <w:r w:rsidRPr="1F1E8AA1">
              <w:rPr>
                <w:rStyle w:val="Level2asHeadingtext"/>
                <w:rFonts w:cs="Arial"/>
                <w:sz w:val="22"/>
                <w:szCs w:val="22"/>
              </w:rPr>
              <w:t>"</w:t>
            </w:r>
          </w:p>
        </w:tc>
        <w:tc>
          <w:tcPr>
            <w:tcW w:w="6837" w:type="dxa"/>
          </w:tcPr>
          <w:p w14:paraId="60BCC360" w14:textId="705092B3" w:rsidR="000B6111" w:rsidRPr="00CC634E" w:rsidRDefault="000B6111" w:rsidP="1F1E8AA1">
            <w:pPr>
              <w:pStyle w:val="Body"/>
              <w:rPr>
                <w:rFonts w:cs="Arial"/>
                <w:sz w:val="22"/>
                <w:szCs w:val="22"/>
              </w:rPr>
            </w:pPr>
            <w:r w:rsidRPr="1F1E8AA1">
              <w:rPr>
                <w:rFonts w:cs="Arial"/>
                <w:sz w:val="22"/>
                <w:szCs w:val="22"/>
              </w:rPr>
              <w:t xml:space="preserve">means any </w:t>
            </w:r>
            <w:bookmarkStart w:id="0" w:name="_Int_nwj1twBy"/>
            <w:r w:rsidRPr="1F1E8AA1">
              <w:rPr>
                <w:rFonts w:cs="Arial"/>
                <w:sz w:val="22"/>
                <w:szCs w:val="22"/>
              </w:rPr>
              <w:t>third party</w:t>
            </w:r>
            <w:bookmarkEnd w:id="0"/>
            <w:r w:rsidRPr="1F1E8AA1">
              <w:rPr>
                <w:rFonts w:cs="Arial"/>
                <w:sz w:val="22"/>
                <w:szCs w:val="22"/>
              </w:rPr>
              <w:t xml:space="preserve"> Processor appointed by the </w:t>
            </w:r>
            <w:r w:rsidR="0076156F" w:rsidRPr="1F1E8AA1">
              <w:rPr>
                <w:rFonts w:cs="Arial"/>
                <w:sz w:val="22"/>
                <w:szCs w:val="22"/>
              </w:rPr>
              <w:t xml:space="preserve">Associate </w:t>
            </w:r>
            <w:r w:rsidRPr="1F1E8AA1">
              <w:rPr>
                <w:rFonts w:cs="Arial"/>
                <w:sz w:val="22"/>
                <w:szCs w:val="22"/>
              </w:rPr>
              <w:t xml:space="preserve">(including a sub-contractor or any Group company or affiliate, or any Data Importer) to Process the Shared Data on its behalf in connection with the Services </w:t>
            </w:r>
            <w:r w:rsidRPr="1F1E8AA1">
              <w:rPr>
                <w:rFonts w:eastAsia="Calibri" w:cs="Arial"/>
                <w:sz w:val="22"/>
                <w:szCs w:val="22"/>
              </w:rPr>
              <w:t xml:space="preserve">(including any sub-Processors of such Sub-Processor) and </w:t>
            </w:r>
            <w:r w:rsidRPr="1F1E8AA1">
              <w:rPr>
                <w:rStyle w:val="Level2asHeadingtext"/>
                <w:rFonts w:cs="Arial"/>
                <w:sz w:val="22"/>
                <w:szCs w:val="22"/>
              </w:rPr>
              <w:t>"</w:t>
            </w:r>
            <w:r w:rsidRPr="1F1E8AA1">
              <w:rPr>
                <w:rFonts w:eastAsia="Calibri" w:cs="Arial"/>
                <w:b/>
                <w:bCs/>
                <w:sz w:val="22"/>
                <w:szCs w:val="22"/>
              </w:rPr>
              <w:t>Sub-Processing</w:t>
            </w:r>
            <w:r w:rsidRPr="1F1E8AA1">
              <w:rPr>
                <w:rStyle w:val="Level2asHeadingtext"/>
                <w:rFonts w:cs="Arial"/>
                <w:sz w:val="22"/>
                <w:szCs w:val="22"/>
              </w:rPr>
              <w:t>"</w:t>
            </w:r>
            <w:r w:rsidRPr="1F1E8AA1">
              <w:rPr>
                <w:rFonts w:eastAsia="Calibri" w:cs="Arial"/>
                <w:sz w:val="22"/>
                <w:szCs w:val="22"/>
              </w:rPr>
              <w:t xml:space="preserve"> relates to Processing carried out by a Sub-Processor; </w:t>
            </w:r>
            <w:r w:rsidRPr="1F1E8AA1">
              <w:rPr>
                <w:rFonts w:cs="Arial"/>
                <w:sz w:val="22"/>
                <w:szCs w:val="22"/>
              </w:rPr>
              <w:t>and</w:t>
            </w:r>
          </w:p>
        </w:tc>
      </w:tr>
      <w:tr w:rsidR="000B6111" w:rsidRPr="00CC634E" w14:paraId="6CE25BD9" w14:textId="77777777" w:rsidTr="004A022F">
        <w:tc>
          <w:tcPr>
            <w:tcW w:w="2944" w:type="dxa"/>
          </w:tcPr>
          <w:p w14:paraId="4C71A188" w14:textId="77777777" w:rsidR="000B6111" w:rsidRPr="00CC634E" w:rsidRDefault="000B6111" w:rsidP="1F1E8AA1">
            <w:pPr>
              <w:spacing w:after="240"/>
              <w:jc w:val="left"/>
              <w:rPr>
                <w:rFonts w:cs="Arial"/>
                <w:b/>
                <w:bCs/>
                <w:sz w:val="22"/>
                <w:szCs w:val="22"/>
              </w:rPr>
            </w:pPr>
            <w:r w:rsidRPr="1F1E8AA1">
              <w:rPr>
                <w:rFonts w:cs="Arial"/>
                <w:sz w:val="22"/>
                <w:szCs w:val="22"/>
              </w:rPr>
              <w:t>"</w:t>
            </w:r>
            <w:r w:rsidRPr="1F1E8AA1">
              <w:rPr>
                <w:rFonts w:cs="Arial"/>
                <w:b/>
                <w:bCs/>
                <w:sz w:val="22"/>
                <w:szCs w:val="22"/>
              </w:rPr>
              <w:t>Third Party Request</w:t>
            </w:r>
            <w:r w:rsidRPr="1F1E8AA1">
              <w:rPr>
                <w:rFonts w:cs="Arial"/>
                <w:sz w:val="22"/>
                <w:szCs w:val="22"/>
              </w:rPr>
              <w:t>"</w:t>
            </w:r>
          </w:p>
        </w:tc>
        <w:tc>
          <w:tcPr>
            <w:tcW w:w="6837" w:type="dxa"/>
          </w:tcPr>
          <w:p w14:paraId="3E4EB77F" w14:textId="77777777" w:rsidR="000B6111" w:rsidRPr="00CC634E" w:rsidRDefault="000B6111" w:rsidP="1F1E8AA1">
            <w:pPr>
              <w:pStyle w:val="Body"/>
              <w:rPr>
                <w:rFonts w:cs="Arial"/>
                <w:sz w:val="22"/>
                <w:szCs w:val="22"/>
              </w:rPr>
            </w:pPr>
            <w:r w:rsidRPr="1F1E8AA1">
              <w:rPr>
                <w:rFonts w:cs="Arial"/>
                <w:sz w:val="22"/>
                <w:szCs w:val="22"/>
              </w:rPr>
              <w:t xml:space="preserve">means a written request from any third party for disclosure of (or access to) Shared Data, including a Data Subject Request (or purported Data Subject Request), a request to rectify, block or erase any Personal Data, any other request, complaint or communication relating to either Party's obligations under the Data Protection Legislation, a Government Access request or otherwise, where compliance with such request is required or purported to be required by Applicable Law.      </w:t>
            </w:r>
          </w:p>
        </w:tc>
      </w:tr>
    </w:tbl>
    <w:p w14:paraId="6CFA6988" w14:textId="7C4EAC29" w:rsidR="319C7D95" w:rsidRPr="00CC634E" w:rsidRDefault="319C7D95" w:rsidP="1F1E8AA1">
      <w:pPr>
        <w:rPr>
          <w:rFonts w:cs="Arial"/>
          <w:sz w:val="22"/>
          <w:szCs w:val="22"/>
        </w:rPr>
      </w:pPr>
    </w:p>
    <w:p w14:paraId="42EA966F" w14:textId="77777777" w:rsidR="000B6111" w:rsidRPr="00CC634E" w:rsidRDefault="000B6111" w:rsidP="1F1E8AA1">
      <w:pPr>
        <w:pStyle w:val="Body"/>
        <w:rPr>
          <w:rStyle w:val="Level1asHeadingtext"/>
          <w:rFonts w:cs="Arial"/>
          <w:sz w:val="22"/>
          <w:szCs w:val="22"/>
        </w:rPr>
      </w:pPr>
    </w:p>
    <w:p w14:paraId="3C99EAE1" w14:textId="77777777" w:rsidR="000B6111" w:rsidRPr="00CC634E" w:rsidRDefault="000B6111" w:rsidP="1F1E8AA1">
      <w:pPr>
        <w:pStyle w:val="Level1asHeading"/>
        <w:rPr>
          <w:rStyle w:val="Level1asHeadingtext"/>
          <w:rFonts w:cs="Arial"/>
          <w:b/>
          <w:bCs/>
          <w:caps/>
          <w:sz w:val="22"/>
          <w:szCs w:val="22"/>
        </w:rPr>
      </w:pPr>
      <w:r w:rsidRPr="1F1E8AA1">
        <w:rPr>
          <w:rStyle w:val="Level1asHeadingtext"/>
          <w:rFonts w:cs="Arial"/>
          <w:b/>
          <w:bCs/>
          <w:sz w:val="22"/>
          <w:szCs w:val="22"/>
        </w:rPr>
        <w:t>DATA PROTECTION</w:t>
      </w:r>
    </w:p>
    <w:p w14:paraId="60FCA642" w14:textId="77777777" w:rsidR="000B6111" w:rsidRPr="00CC634E" w:rsidRDefault="000B6111" w:rsidP="1F1E8AA1">
      <w:pPr>
        <w:pStyle w:val="Level2asHeading"/>
        <w:rPr>
          <w:rFonts w:cs="Arial"/>
          <w:sz w:val="22"/>
          <w:szCs w:val="22"/>
        </w:rPr>
      </w:pPr>
      <w:r w:rsidRPr="1F1E8AA1">
        <w:rPr>
          <w:rFonts w:cs="Arial"/>
          <w:sz w:val="22"/>
          <w:szCs w:val="22"/>
        </w:rPr>
        <w:t>Arrangement Between the Parties</w:t>
      </w:r>
    </w:p>
    <w:p w14:paraId="2FA49828" w14:textId="37C378C3" w:rsidR="000B6111" w:rsidRPr="00CC634E" w:rsidRDefault="000B6111" w:rsidP="1F1E8AA1">
      <w:pPr>
        <w:pStyle w:val="Level3"/>
        <w:rPr>
          <w:rFonts w:cs="Arial"/>
          <w:sz w:val="22"/>
          <w:szCs w:val="22"/>
        </w:rPr>
      </w:pPr>
      <w:r w:rsidRPr="1F1E8AA1">
        <w:rPr>
          <w:rFonts w:cs="Arial"/>
          <w:sz w:val="22"/>
          <w:szCs w:val="22"/>
        </w:rPr>
        <w:t>The Parties each acknowledge and agree that the factual arrangements between them dictate the classification and role of each Party in respect of the Data Protection Laws. Notwithstanding the foregoing, each Party agrees that the nature of the Processing under this Agreement will be as follows:</w:t>
      </w:r>
    </w:p>
    <w:p w14:paraId="586E0521" w14:textId="77777777" w:rsidR="000B6111" w:rsidRPr="00CC634E" w:rsidRDefault="000B6111" w:rsidP="1F1E8AA1">
      <w:pPr>
        <w:pStyle w:val="APPLevel4"/>
        <w:numPr>
          <w:ilvl w:val="5"/>
          <w:numId w:val="27"/>
        </w:numPr>
        <w:rPr>
          <w:rFonts w:cs="Arial"/>
          <w:sz w:val="22"/>
          <w:szCs w:val="22"/>
        </w:rPr>
      </w:pPr>
      <w:r w:rsidRPr="1F1E8AA1">
        <w:rPr>
          <w:rFonts w:cs="Arial"/>
          <w:sz w:val="22"/>
          <w:szCs w:val="22"/>
        </w:rPr>
        <w:t>the Parties shall each Process the Shared Data;</w:t>
      </w:r>
    </w:p>
    <w:p w14:paraId="0FC7B196" w14:textId="77777777" w:rsidR="000B6111" w:rsidRPr="00CC634E" w:rsidRDefault="000B6111" w:rsidP="1F1E8AA1">
      <w:pPr>
        <w:pStyle w:val="APPLevel4"/>
        <w:numPr>
          <w:ilvl w:val="5"/>
          <w:numId w:val="27"/>
        </w:numPr>
        <w:rPr>
          <w:rFonts w:cs="Arial"/>
          <w:sz w:val="22"/>
          <w:szCs w:val="22"/>
        </w:rPr>
      </w:pPr>
      <w:r w:rsidRPr="1F1E8AA1">
        <w:rPr>
          <w:rFonts w:cs="Arial"/>
          <w:sz w:val="22"/>
          <w:szCs w:val="22"/>
        </w:rPr>
        <w:t>each Party shall act as a Controller in respect of the Processing of the Shared Data on its own behalf and in particular each shall be a Controller of the Shared Data acting individually and in common, as follows:</w:t>
      </w:r>
    </w:p>
    <w:p w14:paraId="7AF47EDC" w14:textId="72A19FDE" w:rsidR="000B6111" w:rsidRPr="00CC634E" w:rsidRDefault="000B6111" w:rsidP="1F1E8AA1">
      <w:pPr>
        <w:pStyle w:val="APPLevel5"/>
        <w:rPr>
          <w:rFonts w:cs="Arial"/>
          <w:sz w:val="22"/>
          <w:szCs w:val="22"/>
        </w:rPr>
      </w:pPr>
      <w:r w:rsidRPr="1F1E8AA1">
        <w:rPr>
          <w:rFonts w:cs="Arial"/>
          <w:sz w:val="22"/>
          <w:szCs w:val="22"/>
        </w:rPr>
        <w:t xml:space="preserve">the </w:t>
      </w:r>
      <w:r w:rsidR="001B09D8" w:rsidRPr="1F1E8AA1">
        <w:rPr>
          <w:rStyle w:val="normaltextrun"/>
          <w:rFonts w:cs="Arial"/>
          <w:color w:val="000000"/>
          <w:sz w:val="22"/>
          <w:szCs w:val="22"/>
          <w:shd w:val="clear" w:color="auto" w:fill="FFFFFF"/>
        </w:rPr>
        <w:t xml:space="preserve">University shall be a Controller where it is Processing the Shared Data in relation to Higher Education (to enable the institution to register students at Kingston University and for Kingston University to provide services under the contract, </w:t>
      </w:r>
      <w:bookmarkStart w:id="1" w:name="_Int_Nodd3uDi"/>
      <w:r w:rsidR="001B09D8" w:rsidRPr="1F1E8AA1">
        <w:rPr>
          <w:rStyle w:val="normaltextrun"/>
          <w:rFonts w:cs="Arial"/>
          <w:color w:val="000000"/>
          <w:sz w:val="22"/>
          <w:szCs w:val="22"/>
          <w:shd w:val="clear" w:color="auto" w:fill="FFFFFF"/>
        </w:rPr>
        <w:t>e.g.</w:t>
      </w:r>
      <w:bookmarkEnd w:id="1"/>
      <w:r w:rsidR="001B09D8" w:rsidRPr="1F1E8AA1">
        <w:rPr>
          <w:rStyle w:val="normaltextrun"/>
          <w:rFonts w:cs="Arial"/>
          <w:color w:val="000000"/>
          <w:sz w:val="22"/>
          <w:szCs w:val="22"/>
          <w:shd w:val="clear" w:color="auto" w:fill="FFFFFF"/>
        </w:rPr>
        <w:t xml:space="preserve"> Award), </w:t>
      </w:r>
      <w:r w:rsidRPr="1F1E8AA1">
        <w:rPr>
          <w:rFonts w:cs="Arial"/>
          <w:sz w:val="22"/>
          <w:szCs w:val="22"/>
        </w:rPr>
        <w:t>and</w:t>
      </w:r>
    </w:p>
    <w:p w14:paraId="10B3C70B" w14:textId="65394C9A" w:rsidR="000B6111" w:rsidRPr="00CC634E" w:rsidRDefault="000B6111" w:rsidP="1F1E8AA1">
      <w:pPr>
        <w:pStyle w:val="APPLevel5"/>
        <w:rPr>
          <w:rFonts w:cs="Arial"/>
          <w:sz w:val="22"/>
          <w:szCs w:val="22"/>
        </w:rPr>
      </w:pPr>
      <w:r w:rsidRPr="1F1E8AA1">
        <w:rPr>
          <w:rFonts w:cs="Arial"/>
          <w:sz w:val="22"/>
          <w:szCs w:val="22"/>
        </w:rPr>
        <w:t>the</w:t>
      </w:r>
      <w:r w:rsidR="00E4196F" w:rsidRPr="1F1E8AA1">
        <w:rPr>
          <w:rFonts w:cs="Arial"/>
          <w:sz w:val="22"/>
          <w:szCs w:val="22"/>
        </w:rPr>
        <w:t xml:space="preserve"> </w:t>
      </w:r>
      <w:r w:rsidR="00E4196F" w:rsidRPr="1F1E8AA1">
        <w:rPr>
          <w:rStyle w:val="normaltextrun"/>
          <w:rFonts w:cs="Arial"/>
          <w:color w:val="000000"/>
          <w:sz w:val="22"/>
          <w:szCs w:val="22"/>
          <w:shd w:val="clear" w:color="auto" w:fill="FFFFFF"/>
        </w:rPr>
        <w:t>Associate shall be a Controller where it is Processing the Shared Data in relation to Higher Education (</w:t>
      </w:r>
      <w:bookmarkStart w:id="2" w:name="_Int_EGdgPXnI"/>
      <w:r w:rsidR="00E4196F" w:rsidRPr="1F1E8AA1">
        <w:rPr>
          <w:rStyle w:val="normaltextrun"/>
          <w:rFonts w:cs="Arial"/>
          <w:color w:val="000000"/>
          <w:sz w:val="22"/>
          <w:szCs w:val="22"/>
          <w:shd w:val="clear" w:color="auto" w:fill="FFFFFF"/>
        </w:rPr>
        <w:t>e.g.</w:t>
      </w:r>
      <w:bookmarkEnd w:id="2"/>
      <w:r w:rsidR="00E4196F" w:rsidRPr="1F1E8AA1">
        <w:rPr>
          <w:rStyle w:val="normaltextrun"/>
          <w:rFonts w:cs="Arial"/>
          <w:color w:val="000000"/>
          <w:sz w:val="22"/>
          <w:szCs w:val="22"/>
          <w:shd w:val="clear" w:color="auto" w:fill="FFFFFF"/>
        </w:rPr>
        <w:t xml:space="preserve"> in order to manage the student relationship with the Associate)</w:t>
      </w:r>
      <w:r w:rsidR="00E4196F" w:rsidRPr="1F1E8AA1">
        <w:rPr>
          <w:rStyle w:val="normaltextrun"/>
          <w:rFonts w:cs="Arial"/>
          <w:b/>
          <w:bCs/>
          <w:color w:val="000000"/>
          <w:sz w:val="22"/>
          <w:szCs w:val="22"/>
          <w:shd w:val="clear" w:color="auto" w:fill="FFFFFF"/>
        </w:rPr>
        <w:t>.</w:t>
      </w:r>
      <w:r w:rsidRPr="1F1E8AA1">
        <w:rPr>
          <w:rFonts w:cs="Arial"/>
          <w:sz w:val="22"/>
          <w:szCs w:val="22"/>
        </w:rPr>
        <w:t xml:space="preserve"> </w:t>
      </w:r>
    </w:p>
    <w:p w14:paraId="5BE7B40E" w14:textId="52DD0622" w:rsidR="000B6111" w:rsidRPr="00CC634E" w:rsidRDefault="000B6111" w:rsidP="1F1E8AA1">
      <w:pPr>
        <w:pStyle w:val="APPLevel4"/>
        <w:rPr>
          <w:rFonts w:cs="Arial"/>
          <w:sz w:val="22"/>
          <w:szCs w:val="22"/>
        </w:rPr>
      </w:pPr>
      <w:r w:rsidRPr="1F1E8AA1">
        <w:rPr>
          <w:rFonts w:cs="Arial"/>
          <w:sz w:val="22"/>
          <w:szCs w:val="22"/>
        </w:rPr>
        <w:t xml:space="preserve">[each Party shall act as a Controller in respect of the Processing of the Shared Data as Joint Controllers in relation to [insert purpose];] </w:t>
      </w:r>
      <w:r w:rsidRPr="1F1E8AA1">
        <w:rPr>
          <w:rFonts w:cs="Arial"/>
          <w:b/>
          <w:bCs/>
          <w:i/>
          <w:iCs/>
          <w:sz w:val="22"/>
          <w:szCs w:val="22"/>
        </w:rPr>
        <w:t xml:space="preserve">[Guidance Note: Only include if the parties will act as joint controllers and if </w:t>
      </w:r>
      <w:r w:rsidR="0CBCE361" w:rsidRPr="1F1E8AA1">
        <w:rPr>
          <w:rFonts w:cs="Arial"/>
          <w:b/>
          <w:bCs/>
          <w:i/>
          <w:iCs/>
          <w:sz w:val="22"/>
          <w:szCs w:val="22"/>
        </w:rPr>
        <w:t>so,</w:t>
      </w:r>
      <w:r w:rsidRPr="1F1E8AA1">
        <w:rPr>
          <w:rFonts w:cs="Arial"/>
          <w:b/>
          <w:bCs/>
          <w:i/>
          <w:iCs/>
          <w:sz w:val="22"/>
          <w:szCs w:val="22"/>
        </w:rPr>
        <w:t xml:space="preserve"> insert purpose for which they will be processing the Shared Data as joint controllers.]</w:t>
      </w:r>
      <w:r w:rsidRPr="1F1E8AA1">
        <w:rPr>
          <w:rFonts w:cs="Arial"/>
          <w:sz w:val="22"/>
          <w:szCs w:val="22"/>
        </w:rPr>
        <w:t xml:space="preserve"> </w:t>
      </w:r>
    </w:p>
    <w:p w14:paraId="62F36CBA" w14:textId="77777777" w:rsidR="000B6111" w:rsidRPr="00CC634E" w:rsidRDefault="000B6111" w:rsidP="1F1E8AA1">
      <w:pPr>
        <w:pStyle w:val="Level3"/>
        <w:rPr>
          <w:rFonts w:cs="Arial"/>
          <w:sz w:val="22"/>
          <w:szCs w:val="22"/>
        </w:rPr>
      </w:pPr>
      <w:r w:rsidRPr="1F1E8AA1">
        <w:rPr>
          <w:rFonts w:cs="Arial"/>
          <w:sz w:val="22"/>
          <w:szCs w:val="22"/>
        </w:rPr>
        <w:t xml:space="preserve">Notwithstanding Paragraph </w:t>
      </w:r>
      <w:r w:rsidRPr="00CC634E">
        <w:rPr>
          <w:rFonts w:cs="Arial"/>
        </w:rPr>
        <w:fldChar w:fldCharType="begin"/>
      </w:r>
      <w:r w:rsidRPr="00CC634E">
        <w:rPr>
          <w:rFonts w:cs="Arial"/>
        </w:rPr>
        <w:instrText xml:space="preserve"> REF _Ref499023341 \r \h  \* MERGEFORMAT </w:instrText>
      </w:r>
      <w:r w:rsidRPr="00CC634E">
        <w:rPr>
          <w:rFonts w:cs="Arial"/>
        </w:rPr>
      </w:r>
      <w:r w:rsidRPr="00CC634E">
        <w:rPr>
          <w:rFonts w:cs="Arial"/>
        </w:rPr>
        <w:fldChar w:fldCharType="separate"/>
      </w:r>
      <w:r w:rsidRPr="00CC634E">
        <w:rPr>
          <w:rFonts w:cs="Arial"/>
        </w:rPr>
        <w:t>2.1.1</w:t>
      </w:r>
      <w:r w:rsidRPr="00CC634E">
        <w:rPr>
          <w:rFonts w:cs="Arial"/>
        </w:rPr>
        <w:fldChar w:fldCharType="end"/>
      </w:r>
      <w:r w:rsidRPr="00CC634E">
        <w:rPr>
          <w:rFonts w:cs="Arial"/>
        </w:rPr>
        <w:fldChar w:fldCharType="begin"/>
      </w:r>
      <w:r w:rsidRPr="00CC634E">
        <w:rPr>
          <w:rFonts w:cs="Arial"/>
        </w:rPr>
        <w:instrText xml:space="preserve"> REF _Ref498955657 \r \h  \* MERGEFORMAT </w:instrText>
      </w:r>
      <w:r w:rsidRPr="00CC634E">
        <w:rPr>
          <w:rFonts w:cs="Arial"/>
        </w:rPr>
      </w:r>
      <w:r w:rsidRPr="00CC634E">
        <w:rPr>
          <w:rFonts w:cs="Arial"/>
        </w:rPr>
        <w:fldChar w:fldCharType="separate"/>
      </w:r>
      <w:r w:rsidRPr="00CC634E">
        <w:rPr>
          <w:rFonts w:cs="Arial"/>
        </w:rPr>
        <w:t>(b)</w:t>
      </w:r>
      <w:r w:rsidRPr="00CC634E">
        <w:rPr>
          <w:rFonts w:cs="Arial"/>
        </w:rPr>
        <w:fldChar w:fldCharType="end"/>
      </w:r>
      <w:r w:rsidRPr="1F1E8AA1">
        <w:rPr>
          <w:rFonts w:cs="Arial"/>
          <w:sz w:val="22"/>
          <w:szCs w:val="22"/>
        </w:rPr>
        <w:t>, if either Party is deemed to be a Joint Controller with the other in relation to the Shared Data, the Parties agree that they shall:</w:t>
      </w:r>
    </w:p>
    <w:p w14:paraId="2F9F0E23" w14:textId="037AA6CA" w:rsidR="000B6111" w:rsidRPr="00CC634E" w:rsidRDefault="000B6111" w:rsidP="1F1E8AA1">
      <w:pPr>
        <w:pStyle w:val="APPLevel4"/>
        <w:numPr>
          <w:ilvl w:val="5"/>
          <w:numId w:val="28"/>
        </w:numPr>
        <w:rPr>
          <w:rFonts w:cs="Arial"/>
          <w:sz w:val="22"/>
          <w:szCs w:val="22"/>
        </w:rPr>
      </w:pPr>
      <w:r w:rsidRPr="1F1E8AA1">
        <w:rPr>
          <w:rFonts w:cs="Arial"/>
          <w:sz w:val="22"/>
          <w:szCs w:val="22"/>
        </w:rPr>
        <w:lastRenderedPageBreak/>
        <w:t>be jointly responsible for the compliance obligations imposed on a Controller by the Data Protection Laws, and the Parties shall cooperate to do all necessary things to enable performance of such compliance obligations, except that each Party shall be responsible, without limitation, for compliance with its data security obligations set out in Paragraph 2.</w:t>
      </w:r>
      <w:r w:rsidR="000F4233" w:rsidRPr="1F1E8AA1">
        <w:rPr>
          <w:rFonts w:cs="Arial"/>
          <w:sz w:val="22"/>
          <w:szCs w:val="22"/>
        </w:rPr>
        <w:t>4</w:t>
      </w:r>
      <w:r w:rsidRPr="1F1E8AA1">
        <w:rPr>
          <w:rFonts w:cs="Arial"/>
          <w:sz w:val="22"/>
          <w:szCs w:val="22"/>
        </w:rPr>
        <w:t>.2(h) where Shared Data has been transmitted by it, or while Shared Data is in its possession or control; and</w:t>
      </w:r>
    </w:p>
    <w:p w14:paraId="03EE2425" w14:textId="77777777" w:rsidR="000B6111" w:rsidRPr="00CC634E" w:rsidRDefault="000B6111" w:rsidP="1F1E8AA1">
      <w:pPr>
        <w:pStyle w:val="APPLevel4"/>
        <w:numPr>
          <w:ilvl w:val="5"/>
          <w:numId w:val="28"/>
        </w:numPr>
        <w:rPr>
          <w:rFonts w:cs="Arial"/>
          <w:sz w:val="22"/>
          <w:szCs w:val="22"/>
        </w:rPr>
      </w:pPr>
      <w:r w:rsidRPr="1F1E8AA1">
        <w:rPr>
          <w:rFonts w:cs="Arial"/>
          <w:sz w:val="22"/>
          <w:szCs w:val="22"/>
        </w:rPr>
        <w:t>acting reasonably and in good faith seek by way of variation or additional agreement or arrangement, to document the parties' respective obligations in accordance with Data Protection Laws (particularly in respect of communications with Data Subjects, third parties and a Regulator, including in respect of transparency requirements and notification obligations).</w:t>
      </w:r>
    </w:p>
    <w:p w14:paraId="61ED413B" w14:textId="496E25F7" w:rsidR="000B6111" w:rsidRPr="00CC634E" w:rsidRDefault="000B6111" w:rsidP="1F1E8AA1">
      <w:pPr>
        <w:pStyle w:val="Level2"/>
        <w:rPr>
          <w:rFonts w:cs="Arial"/>
          <w:sz w:val="22"/>
          <w:szCs w:val="22"/>
        </w:rPr>
      </w:pPr>
      <w:r w:rsidRPr="1F1E8AA1">
        <w:rPr>
          <w:rFonts w:cs="Arial"/>
          <w:sz w:val="22"/>
          <w:szCs w:val="22"/>
        </w:rPr>
        <w:t>Each of the Parties acknow</w:t>
      </w:r>
      <w:r w:rsidR="00B91B36" w:rsidRPr="1F1E8AA1">
        <w:rPr>
          <w:rFonts w:cs="Arial"/>
          <w:sz w:val="22"/>
          <w:szCs w:val="22"/>
        </w:rPr>
        <w:t>ledges and agrees that Appendix 1</w:t>
      </w:r>
      <w:r w:rsidRPr="1F1E8AA1">
        <w:rPr>
          <w:rFonts w:cs="Arial"/>
          <w:sz w:val="22"/>
          <w:szCs w:val="22"/>
        </w:rPr>
        <w:t xml:space="preserve"> to this Agreement is an accurate description of the Data Processing Particulars.</w:t>
      </w:r>
    </w:p>
    <w:p w14:paraId="4E0B0278" w14:textId="77777777" w:rsidR="000B6111" w:rsidRPr="00CC634E" w:rsidRDefault="000B6111" w:rsidP="1F1E8AA1">
      <w:pPr>
        <w:pStyle w:val="Level2asHeading"/>
        <w:rPr>
          <w:rFonts w:cs="Arial"/>
          <w:sz w:val="22"/>
          <w:szCs w:val="22"/>
        </w:rPr>
      </w:pPr>
      <w:bookmarkStart w:id="3" w:name="_Ref507583102"/>
      <w:bookmarkStart w:id="4" w:name="_Ref83890335"/>
      <w:r w:rsidRPr="1F1E8AA1">
        <w:rPr>
          <w:rFonts w:cs="Arial"/>
          <w:sz w:val="22"/>
          <w:szCs w:val="22"/>
        </w:rPr>
        <w:t>Contact Data</w:t>
      </w:r>
    </w:p>
    <w:p w14:paraId="176A9EB9" w14:textId="460914C4" w:rsidR="000B6111" w:rsidRPr="00CC634E" w:rsidRDefault="000B6111" w:rsidP="1F1E8AA1">
      <w:pPr>
        <w:pStyle w:val="Level3"/>
        <w:rPr>
          <w:rFonts w:cs="Arial"/>
          <w:sz w:val="22"/>
          <w:szCs w:val="22"/>
        </w:rPr>
      </w:pPr>
      <w:r w:rsidRPr="1F1E8AA1">
        <w:rPr>
          <w:rFonts w:cs="Arial"/>
          <w:sz w:val="22"/>
          <w:szCs w:val="22"/>
        </w:rPr>
        <w:t xml:space="preserve">Notwithstanding Paragraph </w:t>
      </w:r>
      <w:r w:rsidRPr="00CC634E">
        <w:rPr>
          <w:rFonts w:cs="Arial"/>
        </w:rPr>
        <w:fldChar w:fldCharType="begin"/>
      </w:r>
      <w:r w:rsidRPr="00CC634E">
        <w:rPr>
          <w:rFonts w:cs="Arial"/>
        </w:rPr>
        <w:instrText xml:space="preserve"> REF _Ref83890306 \r \h  \* MERGEFORMAT </w:instrText>
      </w:r>
      <w:r w:rsidRPr="00CC634E">
        <w:rPr>
          <w:rFonts w:cs="Arial"/>
        </w:rPr>
      </w:r>
      <w:r w:rsidRPr="00CC634E">
        <w:rPr>
          <w:rFonts w:cs="Arial"/>
        </w:rPr>
        <w:fldChar w:fldCharType="separate"/>
      </w:r>
      <w:r w:rsidRPr="00CC634E">
        <w:rPr>
          <w:rFonts w:cs="Arial"/>
        </w:rPr>
        <w:t>2.1</w:t>
      </w:r>
      <w:r w:rsidRPr="00CC634E">
        <w:rPr>
          <w:rFonts w:cs="Arial"/>
        </w:rPr>
        <w:fldChar w:fldCharType="end"/>
      </w:r>
      <w:r w:rsidRPr="1F1E8AA1">
        <w:rPr>
          <w:rFonts w:cs="Arial"/>
          <w:sz w:val="22"/>
          <w:szCs w:val="22"/>
        </w:rPr>
        <w:t xml:space="preserve"> the Parties each acknowledge and agree that they may need to Process Personal Data in relation to each Party's representatives (in their respective capacities as Controllers) in order to (as appropriate):</w:t>
      </w:r>
      <w:bookmarkEnd w:id="3"/>
      <w:r w:rsidRPr="1F1E8AA1">
        <w:rPr>
          <w:rFonts w:cs="Arial"/>
          <w:sz w:val="22"/>
          <w:szCs w:val="22"/>
        </w:rPr>
        <w:t xml:space="preserve"> (a) administer and provide the Services; (b) request and receive the Services; (c) compile, dispatch and manage the payment of invoices relating to the Services; (d) manage the Agreement and resolve any disputes relating to it; (e) respond and/or raise general queries relating to the Services; and (f) comply with their respective regulatory obligations.</w:t>
      </w:r>
      <w:bookmarkEnd w:id="4"/>
      <w:r w:rsidRPr="1F1E8AA1">
        <w:rPr>
          <w:rFonts w:cs="Arial"/>
          <w:sz w:val="22"/>
          <w:szCs w:val="22"/>
        </w:rPr>
        <w:t xml:space="preserve"> </w:t>
      </w:r>
    </w:p>
    <w:p w14:paraId="7057CC9C" w14:textId="67C19787" w:rsidR="000B6111" w:rsidRPr="00CC634E" w:rsidRDefault="000B6111" w:rsidP="1F1E8AA1">
      <w:pPr>
        <w:pStyle w:val="Level3"/>
        <w:rPr>
          <w:rFonts w:cs="Arial"/>
          <w:sz w:val="22"/>
          <w:szCs w:val="22"/>
        </w:rPr>
      </w:pPr>
      <w:r w:rsidRPr="1F1E8AA1">
        <w:rPr>
          <w:rFonts w:cs="Arial"/>
          <w:sz w:val="22"/>
          <w:szCs w:val="22"/>
        </w:rPr>
        <w:t xml:space="preserve">Each Party shall Process such Personal Data for the purposes set out in Paragraph </w:t>
      </w:r>
      <w:r w:rsidR="00CE3ACD" w:rsidRPr="1F1E8AA1">
        <w:rPr>
          <w:rFonts w:cs="Arial"/>
          <w:sz w:val="22"/>
          <w:szCs w:val="22"/>
        </w:rPr>
        <w:t>2.3</w:t>
      </w:r>
      <w:r w:rsidRPr="1F1E8AA1">
        <w:rPr>
          <w:rFonts w:cs="Arial"/>
          <w:sz w:val="22"/>
          <w:szCs w:val="22"/>
        </w:rPr>
        <w:t xml:space="preserve">.1 in accordance with their respective privacy policies. The Parties acknowledge that they may be required to share Personal Data with members of their Group and other relevant parties, within or outside of the country of origin, in order to carry out the activities listed in Paragraph </w:t>
      </w:r>
      <w:r w:rsidR="00CE3ACD" w:rsidRPr="1F1E8AA1">
        <w:rPr>
          <w:rFonts w:cs="Arial"/>
          <w:sz w:val="22"/>
          <w:szCs w:val="22"/>
        </w:rPr>
        <w:t>2.3</w:t>
      </w:r>
      <w:r w:rsidRPr="1F1E8AA1">
        <w:rPr>
          <w:rFonts w:cs="Arial"/>
          <w:sz w:val="22"/>
          <w:szCs w:val="22"/>
        </w:rPr>
        <w:t>.1, and in doing so each Party will ensure that the sharing and use of this Personal Data complies with applicable Data Protection Laws.</w:t>
      </w:r>
    </w:p>
    <w:p w14:paraId="73517FB8" w14:textId="77777777" w:rsidR="000B6111" w:rsidRPr="00CC634E" w:rsidRDefault="000B6111" w:rsidP="1F1E8AA1">
      <w:pPr>
        <w:pStyle w:val="Level2asHeading"/>
        <w:rPr>
          <w:rFonts w:cs="Arial"/>
          <w:sz w:val="22"/>
          <w:szCs w:val="22"/>
        </w:rPr>
      </w:pPr>
      <w:bookmarkStart w:id="5" w:name="_Ref350425504"/>
      <w:r w:rsidRPr="1F1E8AA1">
        <w:rPr>
          <w:rFonts w:cs="Arial"/>
          <w:sz w:val="22"/>
          <w:szCs w:val="22"/>
        </w:rPr>
        <w:t>Data Controller Obligations</w:t>
      </w:r>
      <w:bookmarkEnd w:id="5"/>
    </w:p>
    <w:p w14:paraId="189DAA36" w14:textId="77777777" w:rsidR="000B6111" w:rsidRPr="00CC634E" w:rsidRDefault="000B6111" w:rsidP="1F1E8AA1">
      <w:pPr>
        <w:pStyle w:val="Level3"/>
        <w:rPr>
          <w:rFonts w:cs="Arial"/>
          <w:sz w:val="22"/>
          <w:szCs w:val="22"/>
        </w:rPr>
      </w:pPr>
      <w:bookmarkStart w:id="6" w:name="_Ref498955478"/>
      <w:r w:rsidRPr="1F1E8AA1">
        <w:rPr>
          <w:rFonts w:cs="Arial"/>
          <w:sz w:val="22"/>
          <w:szCs w:val="22"/>
        </w:rPr>
        <w:t>Each Party shall in relation to the Processing of the Shared Data comply at all times with its respective obligations under the Data Protection Laws.</w:t>
      </w:r>
      <w:bookmarkEnd w:id="6"/>
    </w:p>
    <w:p w14:paraId="73979089" w14:textId="5A322A9B" w:rsidR="000B6111" w:rsidRPr="00CC634E" w:rsidRDefault="000B6111" w:rsidP="1F1E8AA1">
      <w:pPr>
        <w:pStyle w:val="Level3"/>
        <w:rPr>
          <w:rFonts w:cs="Arial"/>
          <w:sz w:val="22"/>
          <w:szCs w:val="22"/>
        </w:rPr>
      </w:pPr>
      <w:bookmarkStart w:id="7" w:name="_Ref498956544"/>
      <w:r w:rsidRPr="1F1E8AA1">
        <w:rPr>
          <w:rFonts w:cs="Arial"/>
          <w:sz w:val="22"/>
          <w:szCs w:val="22"/>
        </w:rPr>
        <w:t>Without limiting the generality of the obligation set out in Paragraph</w:t>
      </w:r>
      <w:r w:rsidR="00F4527B" w:rsidRPr="1F1E8AA1">
        <w:rPr>
          <w:rFonts w:cs="Arial"/>
          <w:sz w:val="22"/>
          <w:szCs w:val="22"/>
        </w:rPr>
        <w:t xml:space="preserve"> 2.4.1</w:t>
      </w:r>
      <w:r w:rsidRPr="1F1E8AA1">
        <w:rPr>
          <w:rFonts w:cs="Arial"/>
          <w:sz w:val="22"/>
          <w:szCs w:val="22"/>
        </w:rPr>
        <w:t>, in particular, each Party shall:</w:t>
      </w:r>
      <w:bookmarkEnd w:id="7"/>
      <w:r w:rsidRPr="1F1E8AA1">
        <w:rPr>
          <w:rFonts w:cs="Arial"/>
          <w:sz w:val="22"/>
          <w:szCs w:val="22"/>
        </w:rPr>
        <w:t xml:space="preserve"> </w:t>
      </w:r>
    </w:p>
    <w:p w14:paraId="1890DD72" w14:textId="0EAB3C51" w:rsidR="000B6111" w:rsidRPr="00CC634E" w:rsidRDefault="000B6111" w:rsidP="1F1E8AA1">
      <w:pPr>
        <w:pStyle w:val="Level4"/>
        <w:rPr>
          <w:rFonts w:cs="Arial"/>
          <w:b/>
          <w:bCs/>
          <w:i/>
          <w:iCs/>
          <w:sz w:val="22"/>
          <w:szCs w:val="22"/>
        </w:rPr>
      </w:pPr>
      <w:r w:rsidRPr="1F1E8AA1">
        <w:rPr>
          <w:rFonts w:cs="Arial"/>
          <w:sz w:val="22"/>
          <w:szCs w:val="22"/>
        </w:rPr>
        <w:t>only Process the Shared Data for the purposes of providing the Services or taking the benefit of the Services (as applicable) or otherwise in accordance wit</w:t>
      </w:r>
      <w:r w:rsidR="0040079F" w:rsidRPr="1F1E8AA1">
        <w:rPr>
          <w:rFonts w:cs="Arial"/>
          <w:sz w:val="22"/>
          <w:szCs w:val="22"/>
        </w:rPr>
        <w:t>h the terms of this Agreement</w:t>
      </w:r>
      <w:r w:rsidRPr="1F1E8AA1">
        <w:rPr>
          <w:rFonts w:cs="Arial"/>
          <w:b/>
          <w:bCs/>
          <w:i/>
          <w:iCs/>
          <w:sz w:val="22"/>
          <w:szCs w:val="22"/>
        </w:rPr>
        <w:t xml:space="preserve">  </w:t>
      </w:r>
    </w:p>
    <w:p w14:paraId="088C13B1" w14:textId="77777777" w:rsidR="000B6111" w:rsidRPr="00CC634E" w:rsidRDefault="000B6111" w:rsidP="1F1E8AA1">
      <w:pPr>
        <w:pStyle w:val="Level4"/>
        <w:rPr>
          <w:rFonts w:cs="Arial"/>
          <w:sz w:val="22"/>
          <w:szCs w:val="22"/>
        </w:rPr>
      </w:pPr>
      <w:r w:rsidRPr="1F1E8AA1">
        <w:rPr>
          <w:rFonts w:cs="Arial"/>
          <w:sz w:val="22"/>
          <w:szCs w:val="22"/>
        </w:rPr>
        <w:t xml:space="preserve">where required to do so </w:t>
      </w:r>
      <w:bookmarkStart w:id="8" w:name="_Int_UchDP2kv"/>
      <w:r w:rsidRPr="1F1E8AA1">
        <w:rPr>
          <w:rFonts w:cs="Arial"/>
          <w:sz w:val="22"/>
          <w:szCs w:val="22"/>
        </w:rPr>
        <w:t>make due</w:t>
      </w:r>
      <w:bookmarkEnd w:id="8"/>
      <w:r w:rsidRPr="1F1E8AA1">
        <w:rPr>
          <w:rFonts w:cs="Arial"/>
          <w:sz w:val="22"/>
          <w:szCs w:val="22"/>
        </w:rPr>
        <w:t xml:space="preserve"> notification and make all payments due (as applicable) to the Regulator;</w:t>
      </w:r>
    </w:p>
    <w:p w14:paraId="00DC2666" w14:textId="77777777" w:rsidR="000B6111" w:rsidRPr="00CC634E" w:rsidRDefault="000B6111" w:rsidP="1F1E8AA1">
      <w:pPr>
        <w:pStyle w:val="Level4"/>
        <w:rPr>
          <w:rFonts w:cs="Arial"/>
          <w:sz w:val="22"/>
          <w:szCs w:val="22"/>
        </w:rPr>
      </w:pPr>
      <w:r w:rsidRPr="1F1E8AA1">
        <w:rPr>
          <w:rFonts w:cs="Arial"/>
          <w:sz w:val="22"/>
          <w:szCs w:val="22"/>
        </w:rPr>
        <w:t>ensure it is not subject to any prohibition or restriction which would:</w:t>
      </w:r>
    </w:p>
    <w:p w14:paraId="18B9DA45" w14:textId="77777777" w:rsidR="000B6111" w:rsidRPr="00CC634E" w:rsidRDefault="000B6111" w:rsidP="1F1E8AA1">
      <w:pPr>
        <w:pStyle w:val="APPLevel5"/>
        <w:rPr>
          <w:rFonts w:cs="Arial"/>
          <w:sz w:val="22"/>
          <w:szCs w:val="22"/>
        </w:rPr>
      </w:pPr>
      <w:r w:rsidRPr="1F1E8AA1">
        <w:rPr>
          <w:rFonts w:cs="Arial"/>
          <w:sz w:val="22"/>
          <w:szCs w:val="22"/>
        </w:rPr>
        <w:lastRenderedPageBreak/>
        <w:t xml:space="preserve">prevent or restrict it from disclosing or transferring the Shared Data to the other Party as required under this Agreement; </w:t>
      </w:r>
    </w:p>
    <w:p w14:paraId="2CF739EC" w14:textId="77777777" w:rsidR="000B6111" w:rsidRPr="00CC634E" w:rsidRDefault="000B6111" w:rsidP="1F1E8AA1">
      <w:pPr>
        <w:pStyle w:val="APPLevel5"/>
        <w:rPr>
          <w:rFonts w:cs="Arial"/>
          <w:sz w:val="22"/>
          <w:szCs w:val="22"/>
        </w:rPr>
      </w:pPr>
      <w:r w:rsidRPr="1F1E8AA1">
        <w:rPr>
          <w:rFonts w:cs="Arial"/>
          <w:sz w:val="22"/>
          <w:szCs w:val="22"/>
        </w:rPr>
        <w:t xml:space="preserve">prevent or restrict it from granting the other Party access to the Shared Data as required under this Agreement; or </w:t>
      </w:r>
    </w:p>
    <w:p w14:paraId="2375E233" w14:textId="77777777" w:rsidR="000B6111" w:rsidRPr="00CC634E" w:rsidRDefault="000B6111" w:rsidP="1F1E8AA1">
      <w:pPr>
        <w:pStyle w:val="APPLevel5"/>
        <w:rPr>
          <w:rFonts w:cs="Arial"/>
          <w:sz w:val="22"/>
          <w:szCs w:val="22"/>
        </w:rPr>
      </w:pPr>
      <w:r w:rsidRPr="1F1E8AA1">
        <w:rPr>
          <w:rFonts w:cs="Arial"/>
          <w:sz w:val="22"/>
          <w:szCs w:val="22"/>
        </w:rPr>
        <w:t xml:space="preserve">prevent or restrict either Party from Processing the Shared Data, as envisaged under this Agreement; </w:t>
      </w:r>
    </w:p>
    <w:p w14:paraId="7C7376FC" w14:textId="627CEF13" w:rsidR="000B6111" w:rsidRPr="00CC634E" w:rsidRDefault="000B6111" w:rsidP="1F1E8AA1">
      <w:pPr>
        <w:pStyle w:val="Level4"/>
        <w:rPr>
          <w:rFonts w:cs="Arial"/>
          <w:b/>
          <w:bCs/>
          <w:i/>
          <w:iCs/>
          <w:sz w:val="22"/>
          <w:szCs w:val="22"/>
        </w:rPr>
      </w:pPr>
      <w:bookmarkStart w:id="9" w:name="_Ref83896164"/>
      <w:r w:rsidRPr="1F1E8AA1">
        <w:rPr>
          <w:rFonts w:cs="Arial"/>
          <w:sz w:val="22"/>
          <w:szCs w:val="22"/>
        </w:rPr>
        <w:t xml:space="preserve">ensure that all fair Processing notices have been given (and/or, as applicable, consents obtained) and are sufficient in scope to enable each Party to Process the Shared Data as required in order to obtain the benefit of its rights and to fulfil its obligations under this Agreement in accordance with the Data Protection Laws. </w:t>
      </w:r>
      <w:bookmarkEnd w:id="9"/>
    </w:p>
    <w:p w14:paraId="74A8896F" w14:textId="259AC56A" w:rsidR="000B6111" w:rsidRPr="00CC634E" w:rsidRDefault="000B6111" w:rsidP="1F1E8AA1">
      <w:pPr>
        <w:pStyle w:val="Level4"/>
        <w:rPr>
          <w:rFonts w:cs="Arial"/>
          <w:sz w:val="22"/>
          <w:szCs w:val="22"/>
        </w:rPr>
      </w:pPr>
      <w:r w:rsidRPr="1F1E8AA1">
        <w:rPr>
          <w:rFonts w:cs="Arial"/>
          <w:sz w:val="22"/>
          <w:szCs w:val="22"/>
        </w:rPr>
        <w:t xml:space="preserve">maintain complete and accurate records and information to demonstrate its compliance with this Paragraph </w:t>
      </w:r>
      <w:r w:rsidR="008A32A1" w:rsidRPr="1F1E8AA1">
        <w:rPr>
          <w:rFonts w:cs="Arial"/>
          <w:sz w:val="22"/>
          <w:szCs w:val="22"/>
        </w:rPr>
        <w:t>2.4</w:t>
      </w:r>
      <w:r w:rsidRPr="1F1E8AA1">
        <w:rPr>
          <w:rFonts w:cs="Arial"/>
          <w:sz w:val="22"/>
          <w:szCs w:val="22"/>
        </w:rPr>
        <w:t xml:space="preserve"> (Data Controller Obligations);</w:t>
      </w:r>
    </w:p>
    <w:p w14:paraId="00AD4E81" w14:textId="77777777" w:rsidR="000B6111" w:rsidRPr="00CC634E" w:rsidRDefault="000B6111" w:rsidP="1F1E8AA1">
      <w:pPr>
        <w:pStyle w:val="Level4"/>
        <w:rPr>
          <w:rFonts w:cs="Arial"/>
          <w:sz w:val="22"/>
          <w:szCs w:val="22"/>
        </w:rPr>
      </w:pPr>
      <w:r w:rsidRPr="1F1E8AA1">
        <w:rPr>
          <w:rFonts w:cs="Arial"/>
          <w:sz w:val="22"/>
          <w:szCs w:val="22"/>
        </w:rPr>
        <w:t>work together (acting reasonably and in good faith) in the preparation of any Data Protection Impact Assessment (where applicable) prior to commencing any Processing and continue to review the requirement for any Data Protection Impact Assessments should there be a change in the intended purpose for the Processing of the Personal Data;</w:t>
      </w:r>
    </w:p>
    <w:p w14:paraId="13A962FD" w14:textId="77777777" w:rsidR="000B6111" w:rsidRPr="00CC634E" w:rsidRDefault="000B6111" w:rsidP="1F1E8AA1">
      <w:pPr>
        <w:pStyle w:val="Level4"/>
        <w:rPr>
          <w:rFonts w:cs="Arial"/>
          <w:sz w:val="22"/>
          <w:szCs w:val="22"/>
        </w:rPr>
      </w:pPr>
      <w:r w:rsidRPr="1F1E8AA1">
        <w:rPr>
          <w:rFonts w:cs="Arial"/>
          <w:sz w:val="22"/>
          <w:szCs w:val="22"/>
        </w:rPr>
        <w:t xml:space="preserve">ensure that the Shared Data disclosed or transferred to, or accessed by, the other Party is accurate and </w:t>
      </w:r>
      <w:bookmarkStart w:id="10" w:name="_Int_VbwBKb0u"/>
      <w:r w:rsidRPr="1F1E8AA1">
        <w:rPr>
          <w:rFonts w:cs="Arial"/>
          <w:sz w:val="22"/>
          <w:szCs w:val="22"/>
        </w:rPr>
        <w:t>up-to-date</w:t>
      </w:r>
      <w:bookmarkEnd w:id="10"/>
      <w:r w:rsidRPr="1F1E8AA1">
        <w:rPr>
          <w:rFonts w:cs="Arial"/>
          <w:sz w:val="22"/>
          <w:szCs w:val="22"/>
        </w:rPr>
        <w:t>, as well as adequate, relevant and not excessive to enable the other Party to Process such Shared Data as envisaged under this Agreement;</w:t>
      </w:r>
    </w:p>
    <w:p w14:paraId="2B1D6BC2" w14:textId="1AE6C48F" w:rsidR="000B6111" w:rsidRPr="00CC634E" w:rsidRDefault="000B6111" w:rsidP="1F1E8AA1">
      <w:pPr>
        <w:pStyle w:val="Level4"/>
        <w:rPr>
          <w:rFonts w:cs="Arial"/>
          <w:sz w:val="22"/>
          <w:szCs w:val="22"/>
        </w:rPr>
      </w:pPr>
      <w:bookmarkStart w:id="11" w:name="_Ref503954108"/>
      <w:bookmarkStart w:id="12" w:name="_Hlk92136416"/>
      <w:bookmarkStart w:id="13" w:name="_Ref329801578"/>
      <w:r w:rsidRPr="1F1E8AA1">
        <w:rPr>
          <w:rFonts w:cs="Arial"/>
          <w:sz w:val="22"/>
          <w:szCs w:val="22"/>
        </w:rPr>
        <w:t>ensure that appropriate technical and organisational security measures are in place sufficient to comply with</w:t>
      </w:r>
      <w:bookmarkEnd w:id="11"/>
      <w:r w:rsidR="0040079F" w:rsidRPr="1F1E8AA1">
        <w:rPr>
          <w:rFonts w:cs="Arial"/>
          <w:sz w:val="22"/>
          <w:szCs w:val="22"/>
        </w:rPr>
        <w:t xml:space="preserve"> at least the obligations imposed on the Controller by the Security Requir</w:t>
      </w:r>
      <w:bookmarkEnd w:id="12"/>
      <w:r w:rsidR="0040079F" w:rsidRPr="1F1E8AA1">
        <w:rPr>
          <w:rFonts w:cs="Arial"/>
          <w:sz w:val="22"/>
          <w:szCs w:val="22"/>
        </w:rPr>
        <w:t xml:space="preserve">ements and at any time where requested provide to the other Party evidence of </w:t>
      </w:r>
      <w:bookmarkEnd w:id="13"/>
      <w:r w:rsidR="0040079F" w:rsidRPr="1F1E8AA1">
        <w:rPr>
          <w:rFonts w:cs="Arial"/>
          <w:sz w:val="22"/>
          <w:szCs w:val="22"/>
        </w:rPr>
        <w:t>its compliance.</w:t>
      </w:r>
    </w:p>
    <w:p w14:paraId="22BBAFD2" w14:textId="3D9A9EE4" w:rsidR="000B6111" w:rsidRPr="00CC634E" w:rsidRDefault="000B6111" w:rsidP="1F1E8AA1">
      <w:pPr>
        <w:pStyle w:val="Level4"/>
        <w:rPr>
          <w:rFonts w:cs="Arial"/>
          <w:sz w:val="22"/>
          <w:szCs w:val="22"/>
        </w:rPr>
      </w:pPr>
      <w:bookmarkStart w:id="14" w:name="_Ref503954811"/>
      <w:r w:rsidRPr="1F1E8AA1">
        <w:rPr>
          <w:rFonts w:cs="Arial"/>
          <w:sz w:val="22"/>
          <w:szCs w:val="22"/>
        </w:rPr>
        <w:t xml:space="preserve">notify the other Party </w:t>
      </w:r>
      <w:bookmarkStart w:id="15" w:name="_Hlk86145357"/>
      <w:r w:rsidRPr="1F1E8AA1">
        <w:rPr>
          <w:rFonts w:cs="Arial"/>
          <w:sz w:val="22"/>
          <w:szCs w:val="22"/>
        </w:rPr>
        <w:t>promptly, and in any</w:t>
      </w:r>
      <w:r w:rsidR="004B2873" w:rsidRPr="1F1E8AA1">
        <w:rPr>
          <w:rFonts w:cs="Arial"/>
          <w:sz w:val="22"/>
          <w:szCs w:val="22"/>
        </w:rPr>
        <w:t xml:space="preserve"> event within 24</w:t>
      </w:r>
      <w:r w:rsidRPr="1F1E8AA1">
        <w:rPr>
          <w:rFonts w:cs="Arial"/>
          <w:sz w:val="22"/>
          <w:szCs w:val="22"/>
        </w:rPr>
        <w:t xml:space="preserve"> hours of receipt</w:t>
      </w:r>
      <w:bookmarkEnd w:id="15"/>
      <w:r w:rsidRPr="1F1E8AA1">
        <w:rPr>
          <w:rFonts w:cs="Arial"/>
          <w:sz w:val="22"/>
          <w:szCs w:val="22"/>
        </w:rPr>
        <w:t xml:space="preserve"> of any Third Party Requestor Regulator Correspondence which relates directly or indirectly to the Processing of the Shared Data under, or in connection with, this Agreement and together with such notice, provide a copy of such Third Party Request or Regulator Correspondence to the other Party and reasonable details of the circumstances giving rise to it. In addition to providing the notice referred to in this Paragraph </w:t>
      </w:r>
      <w:r w:rsidRPr="00CC634E">
        <w:rPr>
          <w:rFonts w:cs="Arial"/>
        </w:rPr>
        <w:fldChar w:fldCharType="begin"/>
      </w:r>
      <w:r w:rsidRPr="00CC634E">
        <w:rPr>
          <w:rFonts w:cs="Arial"/>
        </w:rPr>
        <w:instrText xml:space="preserve"> REF _Ref498956544 \r \h  \* MERGEFORMAT </w:instrText>
      </w:r>
      <w:r w:rsidRPr="00CC634E">
        <w:rPr>
          <w:rFonts w:cs="Arial"/>
        </w:rPr>
      </w:r>
      <w:r w:rsidRPr="00CC634E">
        <w:rPr>
          <w:rFonts w:cs="Arial"/>
        </w:rPr>
        <w:fldChar w:fldCharType="separate"/>
      </w:r>
      <w:r w:rsidRPr="00CC634E">
        <w:rPr>
          <w:rFonts w:cs="Arial"/>
        </w:rPr>
        <w:t>2.</w:t>
      </w:r>
      <w:r w:rsidR="00A63DBE" w:rsidRPr="00CC634E">
        <w:rPr>
          <w:rFonts w:cs="Arial"/>
        </w:rPr>
        <w:t>4</w:t>
      </w:r>
      <w:r w:rsidRPr="00CC634E">
        <w:rPr>
          <w:rFonts w:cs="Arial"/>
        </w:rPr>
        <w:t>.2(</w:t>
      </w:r>
      <w:proofErr w:type="spellStart"/>
      <w:r w:rsidRPr="00CC634E">
        <w:rPr>
          <w:rFonts w:cs="Arial"/>
        </w:rPr>
        <w:t>i</w:t>
      </w:r>
      <w:proofErr w:type="spellEnd"/>
      <w:r w:rsidRPr="00CC634E">
        <w:rPr>
          <w:rFonts w:cs="Arial"/>
        </w:rPr>
        <w:t>)</w:t>
      </w:r>
      <w:r w:rsidRPr="00CC634E">
        <w:rPr>
          <w:rFonts w:cs="Arial"/>
        </w:rPr>
        <w:fldChar w:fldCharType="end"/>
      </w:r>
      <w:r w:rsidRPr="1F1E8AA1">
        <w:rPr>
          <w:rFonts w:cs="Arial"/>
          <w:sz w:val="22"/>
          <w:szCs w:val="22"/>
        </w:rPr>
        <w:t xml:space="preserve">, each Party shall provide the other Party with all reasonable co-operation and assistance required by the other Party in relation to any such Third Party Request or Regulator Correspondence. [Where acting as a Joint Controller, the Party who has provided the notice (and/or as applicable obtained the necessary consent(s)) pursuant to </w:t>
      </w:r>
      <w:bookmarkStart w:id="16" w:name="_Hlk86144933"/>
      <w:r w:rsidRPr="1F1E8AA1">
        <w:rPr>
          <w:rFonts w:cs="Arial"/>
          <w:sz w:val="22"/>
          <w:szCs w:val="22"/>
        </w:rPr>
        <w:t>Paragraph 2.</w:t>
      </w:r>
      <w:r w:rsidR="00F44BFD" w:rsidRPr="1F1E8AA1">
        <w:rPr>
          <w:rFonts w:cs="Arial"/>
          <w:sz w:val="22"/>
          <w:szCs w:val="22"/>
        </w:rPr>
        <w:t>4</w:t>
      </w:r>
      <w:r w:rsidRPr="1F1E8AA1">
        <w:rPr>
          <w:rFonts w:cs="Arial"/>
          <w:sz w:val="22"/>
          <w:szCs w:val="22"/>
        </w:rPr>
        <w:t xml:space="preserve">.2(d) </w:t>
      </w:r>
      <w:bookmarkEnd w:id="16"/>
      <w:r w:rsidRPr="1F1E8AA1">
        <w:rPr>
          <w:rFonts w:cs="Arial"/>
          <w:sz w:val="22"/>
          <w:szCs w:val="22"/>
        </w:rPr>
        <w:t>shall be responsible for responding to a Third Party Request or Regulator correspondence and the other Party shall provide all such reasonable assistance as may be required];</w:t>
      </w:r>
      <w:bookmarkEnd w:id="14"/>
      <w:r w:rsidRPr="1F1E8AA1">
        <w:rPr>
          <w:rFonts w:cs="Arial"/>
          <w:sz w:val="22"/>
          <w:szCs w:val="22"/>
        </w:rPr>
        <w:t xml:space="preserve"> </w:t>
      </w:r>
    </w:p>
    <w:p w14:paraId="1554C390" w14:textId="77777777" w:rsidR="000B6111" w:rsidRPr="00CC634E" w:rsidRDefault="000B6111" w:rsidP="1F1E8AA1">
      <w:pPr>
        <w:pStyle w:val="Level4"/>
        <w:rPr>
          <w:rFonts w:cs="Arial"/>
          <w:sz w:val="22"/>
          <w:szCs w:val="22"/>
        </w:rPr>
      </w:pPr>
      <w:bookmarkStart w:id="17" w:name="_Ref329802280"/>
      <w:r w:rsidRPr="1F1E8AA1">
        <w:rPr>
          <w:rFonts w:cs="Arial"/>
          <w:sz w:val="22"/>
          <w:szCs w:val="22"/>
        </w:rPr>
        <w:t>use reasonable endeavours to notify the other Party if it is obliged to make a disclosure of any of the Shared Data under any statutory requirement, such notification to be made in advance of such disclosure or immediately thereafter unless prohibited by law;</w:t>
      </w:r>
    </w:p>
    <w:p w14:paraId="6FDF2E98" w14:textId="3EED88BD" w:rsidR="000B6111" w:rsidRPr="00CC634E" w:rsidRDefault="000B6111" w:rsidP="1F1E8AA1">
      <w:pPr>
        <w:pStyle w:val="Level4"/>
        <w:rPr>
          <w:rFonts w:cs="Arial"/>
          <w:sz w:val="22"/>
          <w:szCs w:val="22"/>
        </w:rPr>
      </w:pPr>
      <w:r w:rsidRPr="1F1E8AA1">
        <w:rPr>
          <w:rFonts w:cs="Arial"/>
          <w:sz w:val="22"/>
          <w:szCs w:val="22"/>
        </w:rPr>
        <w:lastRenderedPageBreak/>
        <w:t>notify the other Party in writing without undue</w:t>
      </w:r>
      <w:r w:rsidR="0051358A" w:rsidRPr="1F1E8AA1">
        <w:rPr>
          <w:rFonts w:cs="Arial"/>
          <w:sz w:val="22"/>
          <w:szCs w:val="22"/>
        </w:rPr>
        <w:t xml:space="preserve"> delay (and in any event within 24</w:t>
      </w:r>
      <w:r w:rsidRPr="1F1E8AA1">
        <w:rPr>
          <w:rFonts w:cs="Arial"/>
          <w:sz w:val="22"/>
          <w:szCs w:val="22"/>
        </w:rPr>
        <w:t xml:space="preserve"> hours upon becoming aware of any actual or suspected or threatened Personal Data Breach</w:t>
      </w:r>
      <w:r w:rsidR="0051358A" w:rsidRPr="1F1E8AA1">
        <w:rPr>
          <w:rFonts w:cs="Arial"/>
          <w:sz w:val="22"/>
          <w:szCs w:val="22"/>
        </w:rPr>
        <w:t xml:space="preserve"> in relation to the Shared Data</w:t>
      </w:r>
      <w:r w:rsidRPr="1F1E8AA1">
        <w:rPr>
          <w:rFonts w:cs="Arial"/>
          <w:sz w:val="22"/>
          <w:szCs w:val="22"/>
        </w:rPr>
        <w:t xml:space="preserve"> ("Data Loss Event") and shall, within such timescale to be agreed by the Parties (acting reasonably and in good faith): </w:t>
      </w:r>
    </w:p>
    <w:p w14:paraId="600B81C4" w14:textId="77777777" w:rsidR="000B6111" w:rsidRPr="00CC634E" w:rsidRDefault="000B6111" w:rsidP="1F1E8AA1">
      <w:pPr>
        <w:pStyle w:val="Level5"/>
        <w:rPr>
          <w:rFonts w:cs="Arial"/>
          <w:sz w:val="22"/>
          <w:szCs w:val="22"/>
        </w:rPr>
      </w:pPr>
      <w:r w:rsidRPr="1F1E8AA1">
        <w:rPr>
          <w:rFonts w:cs="Arial"/>
          <w:sz w:val="22"/>
          <w:szCs w:val="22"/>
        </w:rPr>
        <w:t xml:space="preserve">seek to recover the compromised data as soon as practicable and implement any measures necessary to restore the security of the compromised Shared Data; </w:t>
      </w:r>
    </w:p>
    <w:p w14:paraId="347E227B" w14:textId="77777777" w:rsidR="000B6111" w:rsidRPr="00CC634E" w:rsidRDefault="000B6111" w:rsidP="1F1E8AA1">
      <w:pPr>
        <w:pStyle w:val="Level5"/>
        <w:rPr>
          <w:rFonts w:cs="Arial"/>
          <w:sz w:val="22"/>
          <w:szCs w:val="22"/>
        </w:rPr>
      </w:pPr>
      <w:r w:rsidRPr="1F1E8AA1">
        <w:rPr>
          <w:rFonts w:cs="Arial"/>
          <w:sz w:val="22"/>
          <w:szCs w:val="22"/>
        </w:rPr>
        <w:t xml:space="preserve">promptly provide the other Party with a report containing details about the nature of the Data Loss Event and provide the other Party with further information in phases, as details become available; </w:t>
      </w:r>
    </w:p>
    <w:p w14:paraId="65FDA033" w14:textId="77777777" w:rsidR="000B6111" w:rsidRPr="00CC634E" w:rsidRDefault="000B6111" w:rsidP="1F1E8AA1">
      <w:pPr>
        <w:pStyle w:val="Level5"/>
        <w:rPr>
          <w:rFonts w:cs="Arial"/>
          <w:sz w:val="22"/>
          <w:szCs w:val="22"/>
        </w:rPr>
      </w:pPr>
      <w:r w:rsidRPr="1F1E8AA1">
        <w:rPr>
          <w:rFonts w:cs="Arial"/>
          <w:sz w:val="22"/>
          <w:szCs w:val="22"/>
        </w:rPr>
        <w:t>investigate the incident and its cause;</w:t>
      </w:r>
    </w:p>
    <w:p w14:paraId="4DF7A45C" w14:textId="77777777" w:rsidR="000B6111" w:rsidRPr="00CC634E" w:rsidRDefault="000B6111" w:rsidP="1F1E8AA1">
      <w:pPr>
        <w:pStyle w:val="Level5"/>
        <w:rPr>
          <w:rFonts w:cs="Arial"/>
          <w:sz w:val="22"/>
          <w:szCs w:val="22"/>
        </w:rPr>
      </w:pPr>
      <w:r w:rsidRPr="1F1E8AA1">
        <w:rPr>
          <w:rFonts w:cs="Arial"/>
          <w:sz w:val="22"/>
          <w:szCs w:val="22"/>
        </w:rPr>
        <w:t>support the other Party to make any required notifications to the Regulator and/or other relevant regulatory body and affected Data Subjects. [Where acting as a Joint Controller;</w:t>
      </w:r>
    </w:p>
    <w:p w14:paraId="3069437A" w14:textId="77777777" w:rsidR="000B6111" w:rsidRPr="00CC634E" w:rsidRDefault="000B6111" w:rsidP="1F1E8AA1">
      <w:pPr>
        <w:pStyle w:val="Level6"/>
        <w:rPr>
          <w:rFonts w:cs="Arial"/>
          <w:sz w:val="22"/>
          <w:szCs w:val="22"/>
        </w:rPr>
      </w:pPr>
      <w:r w:rsidRPr="1F1E8AA1">
        <w:rPr>
          <w:rFonts w:cs="Arial"/>
          <w:sz w:val="22"/>
          <w:szCs w:val="22"/>
        </w:rPr>
        <w:t xml:space="preserve">the Party who has suffered the actual or suspected Data Loss Event shall be responsible (with the support of the other joint Controller(s)) for making any required notification to a Regulator; and </w:t>
      </w:r>
    </w:p>
    <w:p w14:paraId="514E61EE" w14:textId="615E1D68" w:rsidR="000B6111" w:rsidRPr="00CC634E" w:rsidRDefault="000B6111" w:rsidP="1F1E8AA1">
      <w:pPr>
        <w:pStyle w:val="Level6"/>
        <w:rPr>
          <w:rFonts w:cs="Arial"/>
          <w:sz w:val="22"/>
          <w:szCs w:val="22"/>
        </w:rPr>
      </w:pPr>
      <w:r w:rsidRPr="1F1E8AA1">
        <w:rPr>
          <w:rFonts w:cs="Arial"/>
          <w:sz w:val="22"/>
          <w:szCs w:val="22"/>
        </w:rPr>
        <w:t>the Party who has provided the notice (and/or as applicable obtained the necessary consent(s)) pursuant to Paragraph 2.</w:t>
      </w:r>
      <w:r w:rsidR="00D1658F" w:rsidRPr="1F1E8AA1">
        <w:rPr>
          <w:rFonts w:cs="Arial"/>
          <w:sz w:val="22"/>
          <w:szCs w:val="22"/>
        </w:rPr>
        <w:t>4</w:t>
      </w:r>
      <w:r w:rsidRPr="1F1E8AA1">
        <w:rPr>
          <w:rFonts w:cs="Arial"/>
          <w:sz w:val="22"/>
          <w:szCs w:val="22"/>
        </w:rPr>
        <w:t>.2(d) shall be responsible (with the support of the other joint Controller(s)) for making any required notification to affected Data Subjects; and</w:t>
      </w:r>
    </w:p>
    <w:p w14:paraId="470FD3A8" w14:textId="6E95F0F0" w:rsidR="000B6111" w:rsidRPr="00CC634E" w:rsidRDefault="000B6111" w:rsidP="1F1E8AA1">
      <w:pPr>
        <w:pStyle w:val="Level5"/>
        <w:rPr>
          <w:rFonts w:cs="Arial"/>
          <w:sz w:val="22"/>
          <w:szCs w:val="22"/>
        </w:rPr>
      </w:pPr>
      <w:r w:rsidRPr="1F1E8AA1">
        <w:rPr>
          <w:rFonts w:cs="Arial"/>
          <w:sz w:val="22"/>
          <w:szCs w:val="22"/>
        </w:rPr>
        <w:t xml:space="preserve">co-ordinate with the other Party the management of public relations and public statements relating to the incident.  For the avoidance of doubt the </w:t>
      </w:r>
      <w:r w:rsidR="00E4196F" w:rsidRPr="1F1E8AA1">
        <w:rPr>
          <w:rFonts w:cs="Arial"/>
          <w:sz w:val="22"/>
          <w:szCs w:val="22"/>
        </w:rPr>
        <w:t>Associate</w:t>
      </w:r>
      <w:r w:rsidR="009B3A72" w:rsidRPr="1F1E8AA1">
        <w:rPr>
          <w:rFonts w:cs="Arial"/>
          <w:sz w:val="22"/>
          <w:szCs w:val="22"/>
        </w:rPr>
        <w:t xml:space="preserve"> </w:t>
      </w:r>
      <w:r w:rsidRPr="1F1E8AA1">
        <w:rPr>
          <w:rFonts w:cs="Arial"/>
          <w:sz w:val="22"/>
          <w:szCs w:val="22"/>
        </w:rPr>
        <w:t>shall make no public statement in relation to the incident without the prior written approval of the University.</w:t>
      </w:r>
    </w:p>
    <w:p w14:paraId="4537B8F6" w14:textId="77777777" w:rsidR="000B6111" w:rsidRPr="00CC634E" w:rsidRDefault="000B6111" w:rsidP="1F1E8AA1">
      <w:pPr>
        <w:pStyle w:val="Level4"/>
        <w:rPr>
          <w:rFonts w:cs="Arial"/>
          <w:sz w:val="22"/>
          <w:szCs w:val="22"/>
        </w:rPr>
      </w:pPr>
      <w:bookmarkStart w:id="18" w:name="_Ref329802284"/>
      <w:bookmarkEnd w:id="17"/>
      <w:r w:rsidRPr="1F1E8AA1">
        <w:rPr>
          <w:rFonts w:cs="Arial"/>
          <w:sz w:val="22"/>
          <w:szCs w:val="22"/>
        </w:rPr>
        <w:t>take reasonable steps to ensure the reliability of and adequate training of any of its Personnel who have access to the Shared Data;</w:t>
      </w:r>
    </w:p>
    <w:p w14:paraId="05BF828C" w14:textId="77777777" w:rsidR="000B6111" w:rsidRPr="00CC634E" w:rsidRDefault="000B6111" w:rsidP="1F1E8AA1">
      <w:pPr>
        <w:pStyle w:val="Level4"/>
        <w:rPr>
          <w:rFonts w:cs="Arial"/>
          <w:sz w:val="22"/>
          <w:szCs w:val="22"/>
        </w:rPr>
      </w:pPr>
      <w:r w:rsidRPr="1F1E8AA1">
        <w:rPr>
          <w:rFonts w:cs="Arial"/>
          <w:sz w:val="22"/>
          <w:szCs w:val="22"/>
        </w:rPr>
        <w:t>not do anything which shall damage the reputation of the other Party or that Party's relationship with the Data Subjects</w:t>
      </w:r>
      <w:bookmarkEnd w:id="18"/>
      <w:r w:rsidRPr="1F1E8AA1">
        <w:rPr>
          <w:rFonts w:cs="Arial"/>
          <w:sz w:val="22"/>
          <w:szCs w:val="22"/>
        </w:rPr>
        <w:t>;</w:t>
      </w:r>
    </w:p>
    <w:p w14:paraId="1EFFEBC9" w14:textId="2DCA5570" w:rsidR="000B6111" w:rsidRPr="00CC634E" w:rsidRDefault="000B6111" w:rsidP="1F1E8AA1">
      <w:pPr>
        <w:pStyle w:val="Level4"/>
        <w:rPr>
          <w:rFonts w:cs="Arial"/>
          <w:sz w:val="22"/>
          <w:szCs w:val="22"/>
        </w:rPr>
      </w:pPr>
      <w:r w:rsidRPr="1F1E8AA1">
        <w:rPr>
          <w:rFonts w:cs="Arial"/>
          <w:sz w:val="22"/>
          <w:szCs w:val="22"/>
        </w:rPr>
        <w:t xml:space="preserve">not transfer any Shared Data it is processing to a Restricted Country except in accordance with Paragraph </w:t>
      </w:r>
      <w:r w:rsidR="001340AF" w:rsidRPr="1F1E8AA1">
        <w:rPr>
          <w:rFonts w:cs="Arial"/>
          <w:sz w:val="22"/>
          <w:szCs w:val="22"/>
        </w:rPr>
        <w:t>3</w:t>
      </w:r>
      <w:r w:rsidRPr="1F1E8AA1">
        <w:rPr>
          <w:rFonts w:cs="Arial"/>
          <w:sz w:val="22"/>
          <w:szCs w:val="22"/>
        </w:rPr>
        <w:t xml:space="preserve">; </w:t>
      </w:r>
    </w:p>
    <w:p w14:paraId="5B0536F7" w14:textId="77777777" w:rsidR="000B6111" w:rsidRPr="00CC634E" w:rsidRDefault="000B6111" w:rsidP="1F1E8AA1">
      <w:pPr>
        <w:pStyle w:val="Level4"/>
        <w:rPr>
          <w:rFonts w:cs="Arial"/>
          <w:sz w:val="22"/>
          <w:szCs w:val="22"/>
        </w:rPr>
      </w:pPr>
      <w:r w:rsidRPr="1F1E8AA1">
        <w:rPr>
          <w:rFonts w:cs="Arial"/>
          <w:sz w:val="22"/>
          <w:szCs w:val="22"/>
        </w:rPr>
        <w:t xml:space="preserve">hold the information contained in the Personal Data confidentially and under at least the conditions of confidence as such Party holds Personal Data Processed by it other than the Personal Data; </w:t>
      </w:r>
    </w:p>
    <w:p w14:paraId="5C624A08" w14:textId="77777777" w:rsidR="000B6111" w:rsidRPr="00CC634E" w:rsidRDefault="000B6111" w:rsidP="1F1E8AA1">
      <w:pPr>
        <w:pStyle w:val="Level4"/>
        <w:rPr>
          <w:rFonts w:cs="Arial"/>
          <w:sz w:val="22"/>
          <w:szCs w:val="22"/>
        </w:rPr>
      </w:pPr>
      <w:r w:rsidRPr="1F1E8AA1">
        <w:rPr>
          <w:rFonts w:cs="Arial"/>
          <w:sz w:val="22"/>
          <w:szCs w:val="22"/>
        </w:rPr>
        <w:t>[except to the extent required by Applicable Law, upon the earlier of:</w:t>
      </w:r>
    </w:p>
    <w:p w14:paraId="41BEFA22" w14:textId="77777777" w:rsidR="000B6111" w:rsidRPr="00CC634E" w:rsidRDefault="000B6111" w:rsidP="1F1E8AA1">
      <w:pPr>
        <w:pStyle w:val="Level5"/>
        <w:rPr>
          <w:rFonts w:cs="Arial"/>
          <w:sz w:val="22"/>
          <w:szCs w:val="22"/>
        </w:rPr>
      </w:pPr>
      <w:r w:rsidRPr="1F1E8AA1">
        <w:rPr>
          <w:rFonts w:cs="Arial"/>
          <w:sz w:val="22"/>
          <w:szCs w:val="22"/>
        </w:rPr>
        <w:t>termination or expiry of this Agreement; and/ or</w:t>
      </w:r>
    </w:p>
    <w:p w14:paraId="568ED366" w14:textId="77777777" w:rsidR="000B6111" w:rsidRPr="00CC634E" w:rsidRDefault="000B6111" w:rsidP="1F1E8AA1">
      <w:pPr>
        <w:pStyle w:val="Level5"/>
        <w:rPr>
          <w:rFonts w:cs="Arial"/>
          <w:sz w:val="22"/>
          <w:szCs w:val="22"/>
        </w:rPr>
      </w:pPr>
      <w:r w:rsidRPr="1F1E8AA1">
        <w:rPr>
          <w:rFonts w:cs="Arial"/>
          <w:sz w:val="22"/>
          <w:szCs w:val="22"/>
        </w:rPr>
        <w:lastRenderedPageBreak/>
        <w:t xml:space="preserve">the date on which the Shared Data is no longer relevant to, or necessary for, the provision of the Services, </w:t>
      </w:r>
    </w:p>
    <w:p w14:paraId="4050E338" w14:textId="2393D9A1" w:rsidR="000B6111" w:rsidRPr="00CC634E" w:rsidRDefault="000B6111" w:rsidP="1F1E8AA1">
      <w:pPr>
        <w:pStyle w:val="Level4"/>
        <w:numPr>
          <w:ilvl w:val="3"/>
          <w:numId w:val="0"/>
        </w:numPr>
        <w:ind w:left="2552"/>
        <w:rPr>
          <w:rFonts w:cs="Arial"/>
          <w:sz w:val="22"/>
          <w:szCs w:val="22"/>
        </w:rPr>
      </w:pPr>
      <w:r w:rsidRPr="1F1E8AA1">
        <w:rPr>
          <w:rFonts w:cs="Arial"/>
          <w:sz w:val="22"/>
          <w:szCs w:val="22"/>
        </w:rPr>
        <w:t xml:space="preserve">cease Processing all Shared Data received from the Data Originator and return and/ or permanently and securely destroy such Shared Data and all copies in its possession or control (such that the Shared Data is no longer retrievable), as directed in writing by </w:t>
      </w:r>
      <w:r w:rsidRPr="1F1E8AA1">
        <w:rPr>
          <w:rFonts w:cs="Arial"/>
          <w:snapToGrid w:val="0"/>
          <w:sz w:val="22"/>
          <w:szCs w:val="22"/>
        </w:rPr>
        <w:t>the Data Originator</w:t>
      </w:r>
      <w:r w:rsidR="001B60BB" w:rsidRPr="1F1E8AA1">
        <w:rPr>
          <w:rFonts w:cs="Arial"/>
          <w:sz w:val="22"/>
          <w:szCs w:val="22"/>
        </w:rPr>
        <w:t>.</w:t>
      </w:r>
    </w:p>
    <w:p w14:paraId="7A29BC26" w14:textId="77777777" w:rsidR="000B6111" w:rsidRPr="00CC634E" w:rsidRDefault="000B6111" w:rsidP="1F1E8AA1">
      <w:pPr>
        <w:pStyle w:val="Level2"/>
        <w:rPr>
          <w:rFonts w:cs="Arial"/>
          <w:sz w:val="22"/>
          <w:szCs w:val="22"/>
        </w:rPr>
      </w:pPr>
      <w:r w:rsidRPr="1F1E8AA1">
        <w:rPr>
          <w:rFonts w:cs="Arial"/>
          <w:sz w:val="22"/>
          <w:szCs w:val="22"/>
        </w:rPr>
        <w:t>Each Party will transfer Shared Data to the other in a format agreed between the Parties, which shall apply to each and every occasion that Shared Data is transferred between the Parties, unless agreed otherwise between the Parties.</w:t>
      </w:r>
    </w:p>
    <w:p w14:paraId="2E23F1B8" w14:textId="77777777" w:rsidR="000B6111" w:rsidRPr="00CC634E" w:rsidRDefault="000B6111" w:rsidP="1F1E8AA1">
      <w:pPr>
        <w:pStyle w:val="Level2"/>
        <w:rPr>
          <w:rFonts w:cs="Arial"/>
          <w:sz w:val="22"/>
          <w:szCs w:val="22"/>
        </w:rPr>
      </w:pPr>
      <w:r w:rsidRPr="1F1E8AA1">
        <w:rPr>
          <w:rFonts w:cs="Arial"/>
          <w:sz w:val="22"/>
          <w:szCs w:val="22"/>
        </w:rPr>
        <w:t>Where acting as a Controller or Joint Controller, before further sharing the Shared Data with a:</w:t>
      </w:r>
    </w:p>
    <w:p w14:paraId="0B038040" w14:textId="5D4AE8C8" w:rsidR="000B6111" w:rsidRPr="00CC634E" w:rsidRDefault="000B6111" w:rsidP="1F1E8AA1">
      <w:pPr>
        <w:pStyle w:val="Level3"/>
        <w:rPr>
          <w:rFonts w:cs="Arial"/>
          <w:b/>
          <w:bCs/>
          <w:i/>
          <w:iCs/>
          <w:sz w:val="22"/>
          <w:szCs w:val="22"/>
        </w:rPr>
      </w:pPr>
      <w:r w:rsidRPr="1F1E8AA1">
        <w:rPr>
          <w:rFonts w:cs="Arial"/>
          <w:sz w:val="22"/>
          <w:szCs w:val="22"/>
        </w:rPr>
        <w:t xml:space="preserve">third party where such party shall act as a Controller, the </w:t>
      </w:r>
      <w:r w:rsidR="00E4196F" w:rsidRPr="1F1E8AA1">
        <w:rPr>
          <w:rFonts w:cs="Arial"/>
          <w:sz w:val="22"/>
          <w:szCs w:val="22"/>
        </w:rPr>
        <w:t xml:space="preserve">Associate </w:t>
      </w:r>
      <w:r w:rsidRPr="1F1E8AA1">
        <w:rPr>
          <w:rFonts w:cs="Arial"/>
          <w:sz w:val="22"/>
          <w:szCs w:val="22"/>
        </w:rPr>
        <w:t xml:space="preserve">must obtain the consent of the University and enter into an appropriate data sharing agreement with the third party and ensure such third party meets the requirements of the Data Protection Laws and only uses the Shared Data for the purposes permitted and set out in this Agreement. </w:t>
      </w:r>
    </w:p>
    <w:p w14:paraId="205BCA47" w14:textId="77777777" w:rsidR="000B6111" w:rsidRPr="00CC634E" w:rsidRDefault="000B6111" w:rsidP="1F1E8AA1">
      <w:pPr>
        <w:pStyle w:val="Level2"/>
        <w:rPr>
          <w:rStyle w:val="Level1asHeadingtext"/>
          <w:rFonts w:cs="Arial"/>
          <w:b w:val="0"/>
          <w:bCs w:val="0"/>
          <w:caps w:val="0"/>
          <w:sz w:val="22"/>
          <w:szCs w:val="22"/>
        </w:rPr>
      </w:pPr>
      <w:r w:rsidRPr="1F1E8AA1">
        <w:rPr>
          <w:rStyle w:val="Level1asHeadingtext"/>
          <w:rFonts w:cs="Arial"/>
          <w:b w:val="0"/>
          <w:bCs w:val="0"/>
          <w:caps w:val="0"/>
          <w:sz w:val="22"/>
          <w:szCs w:val="22"/>
        </w:rPr>
        <w:t>Except as otherwise provided, this Agreement does not transfer ownership of, or create any licences (implied or otherwise), in any intellectual property rights in any Personal Data.</w:t>
      </w:r>
    </w:p>
    <w:p w14:paraId="7684DF20" w14:textId="77777777" w:rsidR="000B6111" w:rsidRPr="00CC634E" w:rsidRDefault="000B6111" w:rsidP="1F1E8AA1">
      <w:pPr>
        <w:pStyle w:val="Level1asHeading"/>
        <w:rPr>
          <w:rFonts w:cs="Arial"/>
          <w:i/>
          <w:iCs/>
          <w:sz w:val="22"/>
          <w:szCs w:val="22"/>
        </w:rPr>
      </w:pPr>
      <w:r w:rsidRPr="1F1E8AA1">
        <w:rPr>
          <w:rFonts w:cs="Arial"/>
          <w:sz w:val="22"/>
          <w:szCs w:val="22"/>
        </w:rPr>
        <w:t>INTERNATIONAL TRANSFERS</w:t>
      </w:r>
    </w:p>
    <w:p w14:paraId="01026E44" w14:textId="59657CA6" w:rsidR="000B6111" w:rsidRPr="00CC634E" w:rsidRDefault="00E16092" w:rsidP="1F1E8AA1">
      <w:pPr>
        <w:pStyle w:val="Level2"/>
        <w:rPr>
          <w:rFonts w:cs="Arial"/>
          <w:sz w:val="22"/>
          <w:szCs w:val="22"/>
        </w:rPr>
      </w:pPr>
      <w:r w:rsidRPr="1F1E8AA1">
        <w:rPr>
          <w:rFonts w:cs="Arial"/>
          <w:sz w:val="22"/>
          <w:szCs w:val="22"/>
        </w:rPr>
        <w:t xml:space="preserve">The </w:t>
      </w:r>
      <w:r w:rsidR="00E4196F" w:rsidRPr="1F1E8AA1">
        <w:rPr>
          <w:rFonts w:cs="Arial"/>
          <w:sz w:val="22"/>
          <w:szCs w:val="22"/>
        </w:rPr>
        <w:t>Associate</w:t>
      </w:r>
      <w:r w:rsidR="003B5F1E" w:rsidRPr="1F1E8AA1">
        <w:rPr>
          <w:rFonts w:cs="Arial"/>
          <w:sz w:val="22"/>
          <w:szCs w:val="22"/>
        </w:rPr>
        <w:t xml:space="preserve"> </w:t>
      </w:r>
      <w:r w:rsidR="000B6111" w:rsidRPr="1F1E8AA1">
        <w:rPr>
          <w:rFonts w:cs="Arial"/>
          <w:sz w:val="22"/>
          <w:szCs w:val="22"/>
        </w:rPr>
        <w:t>shall not make a Restricted Transfer without the prior written consent of the University and without taking such measures as are necessary to ensure the transfer is in compliance</w:t>
      </w:r>
      <w:r w:rsidRPr="1F1E8AA1">
        <w:rPr>
          <w:rFonts w:cs="Arial"/>
          <w:sz w:val="22"/>
          <w:szCs w:val="22"/>
        </w:rPr>
        <w:t xml:space="preserve"> with Data Protection Laws.</w:t>
      </w:r>
    </w:p>
    <w:p w14:paraId="50A7AF41" w14:textId="77777777" w:rsidR="000B6111" w:rsidRPr="00CC634E" w:rsidRDefault="000B6111" w:rsidP="1F1E8AA1">
      <w:pPr>
        <w:pStyle w:val="Level1asHeading"/>
        <w:rPr>
          <w:rFonts w:cs="Arial"/>
          <w:b w:val="0"/>
          <w:bCs w:val="0"/>
          <w:caps w:val="0"/>
          <w:sz w:val="22"/>
          <w:szCs w:val="22"/>
        </w:rPr>
      </w:pPr>
      <w:bookmarkStart w:id="19" w:name="_Ref503954923"/>
      <w:r w:rsidRPr="1F1E8AA1">
        <w:rPr>
          <w:rStyle w:val="Level1asHeadingtext"/>
          <w:rFonts w:cs="Arial"/>
          <w:b/>
          <w:bCs/>
          <w:caps/>
          <w:sz w:val="22"/>
          <w:szCs w:val="22"/>
        </w:rPr>
        <w:t>Recoverable Loss AND COMPENSATION</w:t>
      </w:r>
    </w:p>
    <w:p w14:paraId="4BFB1F70" w14:textId="77777777" w:rsidR="000B6111" w:rsidRPr="00CC634E" w:rsidRDefault="000B6111" w:rsidP="1F1E8AA1">
      <w:pPr>
        <w:pStyle w:val="Level2"/>
        <w:rPr>
          <w:rFonts w:cs="Arial"/>
          <w:sz w:val="22"/>
          <w:szCs w:val="22"/>
        </w:rPr>
      </w:pPr>
      <w:r w:rsidRPr="1F1E8AA1">
        <w:rPr>
          <w:rFonts w:cs="Arial"/>
          <w:sz w:val="22"/>
          <w:szCs w:val="22"/>
        </w:rPr>
        <w:t>Nothing in this Agreement shall prevent the University from recovering any Losses it incurs in relation to:</w:t>
      </w:r>
    </w:p>
    <w:p w14:paraId="7BF1E8D2" w14:textId="77777777" w:rsidR="000B6111" w:rsidRPr="00CC634E" w:rsidRDefault="000B6111" w:rsidP="1F1E8AA1">
      <w:pPr>
        <w:pStyle w:val="Level3"/>
        <w:rPr>
          <w:rFonts w:cs="Arial"/>
          <w:sz w:val="22"/>
          <w:szCs w:val="22"/>
        </w:rPr>
      </w:pPr>
      <w:r w:rsidRPr="1F1E8AA1">
        <w:rPr>
          <w:rFonts w:cs="Arial"/>
          <w:sz w:val="22"/>
          <w:szCs w:val="22"/>
        </w:rPr>
        <w:t>legal fees, on a solicitor/client basis;</w:t>
      </w:r>
    </w:p>
    <w:p w14:paraId="0A7DB807" w14:textId="77777777" w:rsidR="000B6111" w:rsidRPr="00CC634E" w:rsidRDefault="000B6111" w:rsidP="1F1E8AA1">
      <w:pPr>
        <w:pStyle w:val="Level3"/>
        <w:rPr>
          <w:rFonts w:cs="Arial"/>
          <w:sz w:val="22"/>
          <w:szCs w:val="22"/>
        </w:rPr>
      </w:pPr>
      <w:r w:rsidRPr="1F1E8AA1">
        <w:rPr>
          <w:rFonts w:cs="Arial"/>
          <w:sz w:val="22"/>
          <w:szCs w:val="22"/>
        </w:rPr>
        <w:t>other professional charges and expenses;</w:t>
      </w:r>
    </w:p>
    <w:p w14:paraId="1409A236" w14:textId="77777777" w:rsidR="000B6111" w:rsidRPr="00CC634E" w:rsidRDefault="000B6111" w:rsidP="1F1E8AA1">
      <w:pPr>
        <w:pStyle w:val="Level3"/>
        <w:rPr>
          <w:rFonts w:cs="Arial"/>
          <w:sz w:val="22"/>
          <w:szCs w:val="22"/>
        </w:rPr>
      </w:pPr>
      <w:r w:rsidRPr="1F1E8AA1">
        <w:rPr>
          <w:rFonts w:cs="Arial"/>
          <w:sz w:val="22"/>
          <w:szCs w:val="22"/>
        </w:rPr>
        <w:t>disbursements;</w:t>
      </w:r>
    </w:p>
    <w:p w14:paraId="50A0B7E6" w14:textId="77777777" w:rsidR="000B6111" w:rsidRPr="00CC634E" w:rsidRDefault="000B6111" w:rsidP="1F1E8AA1">
      <w:pPr>
        <w:pStyle w:val="Level3"/>
        <w:rPr>
          <w:rFonts w:cs="Arial"/>
          <w:sz w:val="22"/>
          <w:szCs w:val="22"/>
        </w:rPr>
      </w:pPr>
      <w:r w:rsidRPr="1F1E8AA1">
        <w:rPr>
          <w:rFonts w:cs="Arial"/>
          <w:sz w:val="22"/>
          <w:szCs w:val="22"/>
        </w:rPr>
        <w:t>costs of investigation including forensic investigation;</w:t>
      </w:r>
    </w:p>
    <w:p w14:paraId="40BBDAEE" w14:textId="77777777" w:rsidR="000B6111" w:rsidRPr="00CC634E" w:rsidRDefault="000B6111" w:rsidP="1F1E8AA1">
      <w:pPr>
        <w:pStyle w:val="Level3"/>
        <w:rPr>
          <w:rFonts w:cs="Arial"/>
          <w:sz w:val="22"/>
          <w:szCs w:val="22"/>
        </w:rPr>
      </w:pPr>
      <w:r w:rsidRPr="1F1E8AA1">
        <w:rPr>
          <w:rFonts w:cs="Arial"/>
          <w:sz w:val="22"/>
          <w:szCs w:val="22"/>
        </w:rPr>
        <w:t>cost of breach notification, including notifications to Data Subjects, Regulator(s) or any other parties including listing authorities whether notification is required under Applicable Law or otherwise made in the reasonable belief that notification is necessary;</w:t>
      </w:r>
    </w:p>
    <w:p w14:paraId="01CAB747" w14:textId="77777777" w:rsidR="000B6111" w:rsidRPr="00CC634E" w:rsidRDefault="000B6111" w:rsidP="1F1E8AA1">
      <w:pPr>
        <w:pStyle w:val="Level3"/>
        <w:rPr>
          <w:rFonts w:cs="Arial"/>
          <w:sz w:val="22"/>
          <w:szCs w:val="22"/>
        </w:rPr>
      </w:pPr>
      <w:r w:rsidRPr="1F1E8AA1">
        <w:rPr>
          <w:rFonts w:cs="Arial"/>
          <w:sz w:val="22"/>
          <w:szCs w:val="22"/>
        </w:rPr>
        <w:t>cost of complaints handling, including providing Data Subjects with credit and/or fraud monitoring services and/or credit reference checks, setting up contact centres (</w:t>
      </w:r>
      <w:bookmarkStart w:id="20" w:name="_Int_0dLvF1Tq"/>
      <w:r w:rsidRPr="1F1E8AA1">
        <w:rPr>
          <w:rFonts w:cs="Arial"/>
          <w:sz w:val="22"/>
          <w:szCs w:val="22"/>
        </w:rPr>
        <w:t>e.g.</w:t>
      </w:r>
      <w:bookmarkEnd w:id="20"/>
      <w:r w:rsidRPr="1F1E8AA1">
        <w:rPr>
          <w:rFonts w:cs="Arial"/>
          <w:sz w:val="22"/>
          <w:szCs w:val="22"/>
        </w:rPr>
        <w:t xml:space="preserve"> call centres), and making ex gratia payments;</w:t>
      </w:r>
    </w:p>
    <w:p w14:paraId="58E5D7F6" w14:textId="77777777" w:rsidR="000B6111" w:rsidRPr="00CC634E" w:rsidRDefault="000B6111" w:rsidP="1F1E8AA1">
      <w:pPr>
        <w:pStyle w:val="Level3"/>
        <w:rPr>
          <w:rFonts w:cs="Arial"/>
          <w:sz w:val="22"/>
          <w:szCs w:val="22"/>
        </w:rPr>
      </w:pPr>
      <w:r w:rsidRPr="1F1E8AA1">
        <w:rPr>
          <w:rFonts w:cs="Arial"/>
          <w:sz w:val="22"/>
          <w:szCs w:val="22"/>
        </w:rPr>
        <w:t xml:space="preserve">costs of claims; </w:t>
      </w:r>
    </w:p>
    <w:p w14:paraId="049AE8EA" w14:textId="77777777" w:rsidR="000B6111" w:rsidRPr="00CC634E" w:rsidRDefault="000B6111" w:rsidP="1F1E8AA1">
      <w:pPr>
        <w:pStyle w:val="Level3"/>
        <w:rPr>
          <w:rFonts w:cs="Arial"/>
          <w:sz w:val="22"/>
          <w:szCs w:val="22"/>
        </w:rPr>
      </w:pPr>
      <w:r w:rsidRPr="1F1E8AA1">
        <w:rPr>
          <w:rFonts w:cs="Arial"/>
          <w:sz w:val="22"/>
          <w:szCs w:val="22"/>
        </w:rPr>
        <w:t xml:space="preserve">cost of litigation; </w:t>
      </w:r>
    </w:p>
    <w:p w14:paraId="45E61CBE" w14:textId="77777777" w:rsidR="000B6111" w:rsidRPr="00CC634E" w:rsidRDefault="000B6111" w:rsidP="1F1E8AA1">
      <w:pPr>
        <w:pStyle w:val="Level3"/>
        <w:rPr>
          <w:rFonts w:cs="Arial"/>
          <w:sz w:val="22"/>
          <w:szCs w:val="22"/>
        </w:rPr>
      </w:pPr>
      <w:r w:rsidRPr="1F1E8AA1">
        <w:rPr>
          <w:rFonts w:cs="Arial"/>
          <w:sz w:val="22"/>
          <w:szCs w:val="22"/>
        </w:rPr>
        <w:lastRenderedPageBreak/>
        <w:t>costs of settlement, including ex gratia payments;</w:t>
      </w:r>
    </w:p>
    <w:p w14:paraId="27E986A8" w14:textId="77777777" w:rsidR="000B6111" w:rsidRPr="00CC634E" w:rsidRDefault="000B6111" w:rsidP="1F1E8AA1">
      <w:pPr>
        <w:pStyle w:val="Level3"/>
        <w:rPr>
          <w:rFonts w:cs="Arial"/>
          <w:sz w:val="22"/>
          <w:szCs w:val="22"/>
        </w:rPr>
      </w:pPr>
      <w:r w:rsidRPr="1F1E8AA1">
        <w:rPr>
          <w:rFonts w:cs="Arial"/>
          <w:sz w:val="22"/>
          <w:szCs w:val="22"/>
        </w:rPr>
        <w:t>judgment interest; and</w:t>
      </w:r>
    </w:p>
    <w:p w14:paraId="44DFA882" w14:textId="77777777" w:rsidR="000B6111" w:rsidRPr="00CC634E" w:rsidRDefault="000B6111" w:rsidP="1F1E8AA1">
      <w:pPr>
        <w:pStyle w:val="Level3"/>
        <w:rPr>
          <w:rFonts w:cs="Arial"/>
          <w:sz w:val="22"/>
          <w:szCs w:val="22"/>
        </w:rPr>
      </w:pPr>
      <w:r w:rsidRPr="1F1E8AA1">
        <w:rPr>
          <w:rFonts w:cs="Arial"/>
          <w:sz w:val="22"/>
          <w:szCs w:val="22"/>
        </w:rPr>
        <w:t>penalties, including fines.</w:t>
      </w:r>
    </w:p>
    <w:p w14:paraId="53505605" w14:textId="56E968BC" w:rsidR="000B6111" w:rsidRPr="00CC634E" w:rsidRDefault="000B6111" w:rsidP="1F1E8AA1">
      <w:pPr>
        <w:pStyle w:val="Level2"/>
        <w:rPr>
          <w:rFonts w:cs="Arial"/>
          <w:sz w:val="22"/>
          <w:szCs w:val="22"/>
        </w:rPr>
      </w:pPr>
      <w:bookmarkStart w:id="21" w:name="_Ref506971404"/>
      <w:r w:rsidRPr="1F1E8AA1">
        <w:rPr>
          <w:rFonts w:cs="Arial"/>
          <w:sz w:val="22"/>
          <w:szCs w:val="22"/>
        </w:rPr>
        <w:t xml:space="preserve">To the extent that the </w:t>
      </w:r>
      <w:r w:rsidR="00E4196F" w:rsidRPr="1F1E8AA1">
        <w:rPr>
          <w:rFonts w:cs="Arial"/>
          <w:sz w:val="22"/>
          <w:szCs w:val="22"/>
        </w:rPr>
        <w:t xml:space="preserve">Associate </w:t>
      </w:r>
      <w:r w:rsidRPr="1F1E8AA1">
        <w:rPr>
          <w:rFonts w:cs="Arial"/>
          <w:sz w:val="22"/>
          <w:szCs w:val="22"/>
        </w:rPr>
        <w:t xml:space="preserve">has an entitlement under Data Protection Laws to claim from the University compensation paid by the </w:t>
      </w:r>
      <w:r w:rsidR="00E4196F" w:rsidRPr="1F1E8AA1">
        <w:rPr>
          <w:rFonts w:cs="Arial"/>
          <w:sz w:val="22"/>
          <w:szCs w:val="22"/>
        </w:rPr>
        <w:t>Associate</w:t>
      </w:r>
      <w:r w:rsidR="000378CD" w:rsidRPr="1F1E8AA1">
        <w:rPr>
          <w:rFonts w:cs="Arial"/>
          <w:sz w:val="22"/>
          <w:szCs w:val="22"/>
        </w:rPr>
        <w:t xml:space="preserve"> </w:t>
      </w:r>
      <w:r w:rsidRPr="1F1E8AA1">
        <w:rPr>
          <w:rFonts w:cs="Arial"/>
          <w:sz w:val="22"/>
          <w:szCs w:val="22"/>
        </w:rPr>
        <w:t xml:space="preserve">to a Data Subject or third party as a result of a breach of Data Protection Laws (in full or in part) by the University, the University shall be liable only for such amount as directly relates to the University’s responsibility for any damage caused to the relevant Data Subject or third party. For the avoidance of doubt the University shall only be liable to make payment to the </w:t>
      </w:r>
      <w:r w:rsidR="00E4196F" w:rsidRPr="1F1E8AA1">
        <w:rPr>
          <w:rFonts w:cs="Arial"/>
          <w:sz w:val="22"/>
          <w:szCs w:val="22"/>
        </w:rPr>
        <w:t>Associate</w:t>
      </w:r>
      <w:r w:rsidR="000378CD" w:rsidRPr="1F1E8AA1">
        <w:rPr>
          <w:rFonts w:cs="Arial"/>
          <w:sz w:val="22"/>
          <w:szCs w:val="22"/>
        </w:rPr>
        <w:t xml:space="preserve"> </w:t>
      </w:r>
      <w:r w:rsidRPr="1F1E8AA1">
        <w:rPr>
          <w:rFonts w:cs="Arial"/>
          <w:sz w:val="22"/>
          <w:szCs w:val="22"/>
        </w:rPr>
        <w:t xml:space="preserve">under this Paragraph 5.2, upon receipt of evidence from the </w:t>
      </w:r>
      <w:r w:rsidR="00E4196F" w:rsidRPr="1F1E8AA1">
        <w:rPr>
          <w:rFonts w:cs="Arial"/>
          <w:sz w:val="22"/>
          <w:szCs w:val="22"/>
        </w:rPr>
        <w:t>A</w:t>
      </w:r>
      <w:r w:rsidR="02148C6B" w:rsidRPr="1F1E8AA1">
        <w:rPr>
          <w:rFonts w:cs="Arial"/>
          <w:sz w:val="22"/>
          <w:szCs w:val="22"/>
        </w:rPr>
        <w:t>ss</w:t>
      </w:r>
      <w:r w:rsidR="00E4196F" w:rsidRPr="1F1E8AA1">
        <w:rPr>
          <w:rFonts w:cs="Arial"/>
          <w:sz w:val="22"/>
          <w:szCs w:val="22"/>
        </w:rPr>
        <w:t>ociate</w:t>
      </w:r>
      <w:r w:rsidRPr="1F1E8AA1">
        <w:rPr>
          <w:rFonts w:cs="Arial"/>
          <w:sz w:val="22"/>
          <w:szCs w:val="22"/>
        </w:rPr>
        <w:t>, which shall be to the University’s reasonable satisfaction and that clearly demonstrates:</w:t>
      </w:r>
      <w:bookmarkEnd w:id="21"/>
    </w:p>
    <w:p w14:paraId="4C00F301" w14:textId="77777777" w:rsidR="000B6111" w:rsidRPr="00CC634E" w:rsidRDefault="000B6111" w:rsidP="1F1E8AA1">
      <w:pPr>
        <w:pStyle w:val="Level3"/>
        <w:rPr>
          <w:rFonts w:cs="Arial"/>
          <w:sz w:val="22"/>
          <w:szCs w:val="22"/>
        </w:rPr>
      </w:pPr>
      <w:r w:rsidRPr="1F1E8AA1">
        <w:rPr>
          <w:rFonts w:cs="Arial"/>
          <w:sz w:val="22"/>
          <w:szCs w:val="22"/>
        </w:rPr>
        <w:t>that the University has breached Data Protection Laws;</w:t>
      </w:r>
    </w:p>
    <w:p w14:paraId="5B774A7F" w14:textId="77777777" w:rsidR="000B6111" w:rsidRPr="00CC634E" w:rsidRDefault="000B6111" w:rsidP="1F1E8AA1">
      <w:pPr>
        <w:pStyle w:val="Level3"/>
        <w:rPr>
          <w:rFonts w:cs="Arial"/>
          <w:sz w:val="22"/>
          <w:szCs w:val="22"/>
        </w:rPr>
      </w:pPr>
      <w:r w:rsidRPr="1F1E8AA1">
        <w:rPr>
          <w:rFonts w:cs="Arial"/>
          <w:sz w:val="22"/>
          <w:szCs w:val="22"/>
        </w:rPr>
        <w:t xml:space="preserve">that such breach contributed (in part or in full) to the harm caused entitling the relevant Data Subject or third party to receive compensation in accordance with Data Protection Laws; and </w:t>
      </w:r>
    </w:p>
    <w:p w14:paraId="0A71E1E0" w14:textId="77777777" w:rsidR="000B6111" w:rsidRPr="00CC634E" w:rsidRDefault="000B6111" w:rsidP="1F1E8AA1">
      <w:pPr>
        <w:pStyle w:val="Level2"/>
        <w:rPr>
          <w:rFonts w:cs="Arial"/>
          <w:sz w:val="22"/>
          <w:szCs w:val="22"/>
        </w:rPr>
      </w:pPr>
      <w:r w:rsidRPr="1F1E8AA1">
        <w:rPr>
          <w:rFonts w:cs="Arial"/>
          <w:sz w:val="22"/>
          <w:szCs w:val="22"/>
        </w:rPr>
        <w:t>the proportion of responsibility for the harm caused to the relevant Data Subject or third party which is attributable to the University.</w:t>
      </w:r>
    </w:p>
    <w:p w14:paraId="4DF30BE4" w14:textId="77777777" w:rsidR="000B6111" w:rsidRPr="00CC634E" w:rsidRDefault="000B6111" w:rsidP="1F1E8AA1">
      <w:pPr>
        <w:pStyle w:val="Level1asHeading"/>
        <w:rPr>
          <w:rFonts w:cs="Arial"/>
          <w:sz w:val="22"/>
          <w:szCs w:val="22"/>
        </w:rPr>
      </w:pPr>
      <w:r w:rsidRPr="1F1E8AA1">
        <w:rPr>
          <w:rFonts w:cs="Arial"/>
          <w:sz w:val="22"/>
          <w:szCs w:val="22"/>
        </w:rPr>
        <w:t xml:space="preserve">INDEMNITY </w:t>
      </w:r>
    </w:p>
    <w:bookmarkEnd w:id="19"/>
    <w:p w14:paraId="4E806063" w14:textId="08E36C57" w:rsidR="000B6111" w:rsidRPr="00CC634E" w:rsidRDefault="000B6111" w:rsidP="1F1E8AA1">
      <w:pPr>
        <w:pStyle w:val="Level2"/>
        <w:rPr>
          <w:rFonts w:cs="Arial"/>
          <w:sz w:val="22"/>
          <w:szCs w:val="22"/>
        </w:rPr>
      </w:pPr>
      <w:r w:rsidRPr="1F1E8AA1">
        <w:rPr>
          <w:rFonts w:cs="Arial"/>
          <w:sz w:val="22"/>
          <w:szCs w:val="22"/>
        </w:rPr>
        <w:t xml:space="preserve">Both Parties shall indemnify on demand and keep indemnified and held harmless the other Party from and against </w:t>
      </w:r>
      <w:bookmarkStart w:id="22" w:name="_Hlk86742977"/>
      <w:r w:rsidRPr="1F1E8AA1">
        <w:rPr>
          <w:rFonts w:cs="Arial"/>
          <w:sz w:val="22"/>
          <w:szCs w:val="22"/>
        </w:rPr>
        <w:t xml:space="preserve">all and any Losses that are sustained, suffered or incurred by, awarded against or agreed to be paid by the other Party to the extent arising from the first Party's breach of its obligations under this Schedule </w:t>
      </w:r>
      <w:r w:rsidR="00224819" w:rsidRPr="1F1E8AA1">
        <w:rPr>
          <w:rFonts w:cs="Arial"/>
          <w:b/>
          <w:bCs/>
          <w:sz w:val="22"/>
          <w:szCs w:val="22"/>
        </w:rPr>
        <w:t>5d</w:t>
      </w:r>
      <w:r w:rsidR="00224819" w:rsidRPr="1F1E8AA1">
        <w:rPr>
          <w:rFonts w:cs="Arial"/>
          <w:sz w:val="22"/>
          <w:szCs w:val="22"/>
        </w:rPr>
        <w:t xml:space="preserve"> </w:t>
      </w:r>
      <w:r w:rsidRPr="1F1E8AA1">
        <w:rPr>
          <w:rFonts w:cs="Arial"/>
          <w:sz w:val="22"/>
          <w:szCs w:val="22"/>
        </w:rPr>
        <w:t>(Data Protection) and/or failure to comply with the Data Protection Laws, including, in particular all Losses resulting from</w:t>
      </w:r>
      <w:bookmarkEnd w:id="22"/>
      <w:r w:rsidRPr="1F1E8AA1">
        <w:rPr>
          <w:rFonts w:cs="Arial"/>
          <w:sz w:val="22"/>
          <w:szCs w:val="22"/>
        </w:rPr>
        <w:t>:</w:t>
      </w:r>
    </w:p>
    <w:p w14:paraId="2DFE9008" w14:textId="4516E7AE" w:rsidR="000B6111" w:rsidRPr="00CC634E" w:rsidRDefault="000B6111" w:rsidP="1F1E8AA1">
      <w:pPr>
        <w:pStyle w:val="Level3"/>
        <w:rPr>
          <w:rFonts w:cs="Arial"/>
          <w:b/>
          <w:bCs/>
          <w:i/>
          <w:iCs/>
          <w:sz w:val="22"/>
          <w:szCs w:val="22"/>
        </w:rPr>
      </w:pPr>
      <w:bookmarkStart w:id="23" w:name="_Ref486515728"/>
      <w:r w:rsidRPr="1F1E8AA1">
        <w:rPr>
          <w:rFonts w:cs="Arial"/>
          <w:sz w:val="22"/>
          <w:szCs w:val="22"/>
        </w:rPr>
        <w:t xml:space="preserve">any monetary penalties or fines levied by any Regulator on the other Party; </w:t>
      </w:r>
      <w:bookmarkStart w:id="24" w:name="_Ref486515729"/>
      <w:bookmarkEnd w:id="23"/>
    </w:p>
    <w:p w14:paraId="19E85182" w14:textId="77777777" w:rsidR="000B6111" w:rsidRPr="00CC634E" w:rsidRDefault="000B6111" w:rsidP="1F1E8AA1">
      <w:pPr>
        <w:pStyle w:val="Level3"/>
        <w:rPr>
          <w:rFonts w:cs="Arial"/>
          <w:sz w:val="22"/>
          <w:szCs w:val="22"/>
        </w:rPr>
      </w:pPr>
      <w:bookmarkStart w:id="25" w:name="_Ref503954888"/>
      <w:r w:rsidRPr="1F1E8AA1">
        <w:rPr>
          <w:rFonts w:cs="Arial"/>
          <w:sz w:val="22"/>
          <w:szCs w:val="22"/>
        </w:rPr>
        <w:t>the costs of any investigative, corrective or compensatory action required by a Regulator, or of defending any proposed or actual enforcement taken by a Regulator including if such investigation arises as a result of a self-report or otherwise;</w:t>
      </w:r>
      <w:bookmarkEnd w:id="25"/>
      <w:r w:rsidRPr="1F1E8AA1">
        <w:rPr>
          <w:rFonts w:cs="Arial"/>
          <w:sz w:val="22"/>
          <w:szCs w:val="22"/>
        </w:rPr>
        <w:t xml:space="preserve"> </w:t>
      </w:r>
      <w:bookmarkStart w:id="26" w:name="_Ref486515730"/>
      <w:bookmarkEnd w:id="24"/>
    </w:p>
    <w:p w14:paraId="008BB076" w14:textId="77777777" w:rsidR="000B6111" w:rsidRPr="00CC634E" w:rsidRDefault="000B6111" w:rsidP="1F1E8AA1">
      <w:pPr>
        <w:pStyle w:val="Level3"/>
        <w:rPr>
          <w:rFonts w:cs="Arial"/>
          <w:sz w:val="22"/>
          <w:szCs w:val="22"/>
        </w:rPr>
      </w:pPr>
      <w:bookmarkStart w:id="27" w:name="_Ref486541520"/>
      <w:bookmarkStart w:id="28" w:name="_Ref503954897"/>
      <w:r w:rsidRPr="1F1E8AA1">
        <w:rPr>
          <w:rFonts w:cs="Arial"/>
          <w:sz w:val="22"/>
          <w:szCs w:val="22"/>
        </w:rPr>
        <w:t xml:space="preserve">any Losses </w:t>
      </w:r>
      <w:bookmarkEnd w:id="26"/>
      <w:bookmarkEnd w:id="27"/>
      <w:r w:rsidRPr="1F1E8AA1">
        <w:rPr>
          <w:rFonts w:cs="Arial"/>
          <w:sz w:val="22"/>
          <w:szCs w:val="22"/>
        </w:rPr>
        <w:t>suffered or incurred by, awarded against, or agreed to be paid by the other Party pursuant to a claim, action or challenge made by a third party to or against the other Party (including by (or on behalf of) a Data Subject); and</w:t>
      </w:r>
      <w:bookmarkEnd w:id="28"/>
    </w:p>
    <w:p w14:paraId="09FD563E" w14:textId="77777777" w:rsidR="000B6111" w:rsidRPr="00CC634E" w:rsidRDefault="000B6111" w:rsidP="1F1E8AA1">
      <w:pPr>
        <w:pStyle w:val="Level3"/>
        <w:rPr>
          <w:rFonts w:cs="Arial"/>
          <w:sz w:val="22"/>
          <w:szCs w:val="22"/>
        </w:rPr>
      </w:pPr>
      <w:r w:rsidRPr="1F1E8AA1">
        <w:rPr>
          <w:rFonts w:cs="Arial"/>
          <w:sz w:val="22"/>
          <w:szCs w:val="22"/>
        </w:rPr>
        <w:t xml:space="preserve">except to the extent covered by Paragraphs 6.1.1 and/ or 6.1.2 and/ or 6.1.3, any Losses suffered or incurred, awarded against or agreed to be paid by the other Party.] </w:t>
      </w:r>
    </w:p>
    <w:p w14:paraId="2070D46B" w14:textId="5A471AEB" w:rsidR="000B6111" w:rsidRPr="00CC634E" w:rsidRDefault="000B6111" w:rsidP="1F1E8AA1">
      <w:pPr>
        <w:pStyle w:val="Level1asHeading"/>
        <w:rPr>
          <w:rFonts w:cs="Arial"/>
          <w:sz w:val="22"/>
          <w:szCs w:val="22"/>
        </w:rPr>
      </w:pPr>
      <w:r w:rsidRPr="1F1E8AA1">
        <w:rPr>
          <w:rFonts w:cs="Arial"/>
          <w:sz w:val="22"/>
          <w:szCs w:val="22"/>
        </w:rPr>
        <w:t xml:space="preserve">INSURANCE </w:t>
      </w:r>
    </w:p>
    <w:p w14:paraId="2391E224" w14:textId="77777777" w:rsidR="000B6111" w:rsidRPr="00CC634E" w:rsidRDefault="000B6111" w:rsidP="1F1E8AA1">
      <w:pPr>
        <w:pStyle w:val="Level2"/>
        <w:rPr>
          <w:rFonts w:cs="Arial"/>
          <w:sz w:val="22"/>
          <w:szCs w:val="22"/>
        </w:rPr>
      </w:pPr>
      <w:r w:rsidRPr="1F1E8AA1">
        <w:rPr>
          <w:rFonts w:cs="Arial"/>
          <w:sz w:val="22"/>
          <w:szCs w:val="22"/>
        </w:rPr>
        <w:t>Both Parties agree:</w:t>
      </w:r>
    </w:p>
    <w:p w14:paraId="2E9D4DAE" w14:textId="7ADF3622" w:rsidR="000B6111" w:rsidRPr="00CC634E" w:rsidRDefault="000B6111" w:rsidP="1F1E8AA1">
      <w:pPr>
        <w:pStyle w:val="Level3"/>
        <w:rPr>
          <w:rFonts w:cs="Arial"/>
          <w:sz w:val="22"/>
          <w:szCs w:val="22"/>
        </w:rPr>
      </w:pPr>
      <w:r w:rsidRPr="1F1E8AA1">
        <w:rPr>
          <w:rFonts w:cs="Arial"/>
          <w:sz w:val="22"/>
          <w:szCs w:val="22"/>
        </w:rPr>
        <w:t xml:space="preserve">to obtain and keep in full force and effect at all times, in respect of the Processing of the Personal Data, a policy or policies of insurance covering liability for damage arising to persons as a result of the Party's breach of this Schedule </w:t>
      </w:r>
      <w:r w:rsidR="00224819" w:rsidRPr="1F1E8AA1">
        <w:rPr>
          <w:rFonts w:cs="Arial"/>
          <w:b/>
          <w:bCs/>
          <w:sz w:val="22"/>
          <w:szCs w:val="22"/>
        </w:rPr>
        <w:t>5d</w:t>
      </w:r>
      <w:r w:rsidRPr="1F1E8AA1">
        <w:rPr>
          <w:rFonts w:cs="Arial"/>
          <w:sz w:val="22"/>
          <w:szCs w:val="22"/>
        </w:rPr>
        <w:t xml:space="preserve"> (Data Protection) and/or failure to comply with the Data Protection Laws and which meet the following conditions:</w:t>
      </w:r>
    </w:p>
    <w:p w14:paraId="63B9D471" w14:textId="77777777" w:rsidR="000B6111" w:rsidRPr="00CC634E" w:rsidRDefault="000B6111" w:rsidP="1F1E8AA1">
      <w:pPr>
        <w:pStyle w:val="Level4"/>
        <w:rPr>
          <w:rFonts w:cs="Arial"/>
          <w:sz w:val="22"/>
          <w:szCs w:val="22"/>
        </w:rPr>
      </w:pPr>
      <w:r w:rsidRPr="1F1E8AA1">
        <w:rPr>
          <w:rFonts w:cs="Arial"/>
          <w:sz w:val="22"/>
          <w:szCs w:val="22"/>
        </w:rPr>
        <w:lastRenderedPageBreak/>
        <w:t>it must cover liability for damage arising to any person;</w:t>
      </w:r>
    </w:p>
    <w:p w14:paraId="278C0148" w14:textId="33BC8C3E" w:rsidR="000B6111" w:rsidRPr="00CC634E" w:rsidRDefault="000B6111" w:rsidP="1F1E8AA1">
      <w:pPr>
        <w:pStyle w:val="Level4"/>
        <w:rPr>
          <w:rFonts w:cs="Arial"/>
          <w:sz w:val="22"/>
          <w:szCs w:val="22"/>
        </w:rPr>
      </w:pPr>
      <w:r w:rsidRPr="1F1E8AA1">
        <w:rPr>
          <w:rFonts w:cs="Arial"/>
          <w:sz w:val="22"/>
          <w:szCs w:val="22"/>
        </w:rPr>
        <w:t>it must apply in relation to the Processing of Personal Data;</w:t>
      </w:r>
    </w:p>
    <w:p w14:paraId="1B7B06CE" w14:textId="77777777" w:rsidR="000B6111" w:rsidRPr="00CC634E" w:rsidRDefault="000B6111" w:rsidP="1F1E8AA1">
      <w:pPr>
        <w:pStyle w:val="Level1asHeading"/>
        <w:rPr>
          <w:rStyle w:val="Level1asHeadingtext"/>
          <w:rFonts w:cs="Arial"/>
          <w:b/>
          <w:bCs/>
          <w:caps/>
          <w:sz w:val="22"/>
          <w:szCs w:val="22"/>
        </w:rPr>
      </w:pPr>
      <w:bookmarkStart w:id="29" w:name="_Ref8914243"/>
      <w:r w:rsidRPr="1F1E8AA1">
        <w:rPr>
          <w:rStyle w:val="Level1asHeadingtext"/>
          <w:rFonts w:cs="Arial"/>
          <w:b/>
          <w:bCs/>
          <w:caps/>
          <w:sz w:val="22"/>
          <w:szCs w:val="22"/>
        </w:rPr>
        <w:t xml:space="preserve">AUDIT </w:t>
      </w:r>
    </w:p>
    <w:p w14:paraId="59C0C70E" w14:textId="553F6EB4" w:rsidR="000B6111" w:rsidRPr="00CC634E" w:rsidRDefault="003652E0" w:rsidP="1F1E8AA1">
      <w:pPr>
        <w:pStyle w:val="Body2"/>
        <w:rPr>
          <w:rStyle w:val="Level1asHeadingtext"/>
          <w:rFonts w:cs="Arial"/>
          <w:caps w:val="0"/>
          <w:sz w:val="22"/>
          <w:szCs w:val="22"/>
        </w:rPr>
      </w:pPr>
      <w:r w:rsidRPr="1F1E8AA1">
        <w:rPr>
          <w:rStyle w:val="Level1asHeadingtext"/>
          <w:rFonts w:cs="Arial"/>
          <w:b w:val="0"/>
          <w:bCs w:val="0"/>
          <w:caps w:val="0"/>
          <w:sz w:val="22"/>
          <w:szCs w:val="22"/>
        </w:rPr>
        <w:t xml:space="preserve">The </w:t>
      </w:r>
      <w:r w:rsidR="00E4196F" w:rsidRPr="1F1E8AA1">
        <w:rPr>
          <w:rFonts w:cs="Arial"/>
          <w:sz w:val="22"/>
          <w:szCs w:val="22"/>
        </w:rPr>
        <w:t>Associate</w:t>
      </w:r>
      <w:r w:rsidR="008B2C43" w:rsidRPr="1F1E8AA1">
        <w:rPr>
          <w:rFonts w:cs="Arial"/>
          <w:sz w:val="22"/>
          <w:szCs w:val="22"/>
        </w:rPr>
        <w:t xml:space="preserve"> </w:t>
      </w:r>
      <w:r w:rsidRPr="1F1E8AA1">
        <w:rPr>
          <w:rStyle w:val="Level1asHeadingtext"/>
          <w:rFonts w:cs="Arial"/>
          <w:b w:val="0"/>
          <w:bCs w:val="0"/>
          <w:caps w:val="0"/>
          <w:sz w:val="22"/>
          <w:szCs w:val="22"/>
        </w:rPr>
        <w:t xml:space="preserve">shall within 30 </w:t>
      </w:r>
      <w:r w:rsidR="000B6111" w:rsidRPr="1F1E8AA1">
        <w:rPr>
          <w:rStyle w:val="Level1asHeadingtext"/>
          <w:rFonts w:cs="Arial"/>
          <w:b w:val="0"/>
          <w:bCs w:val="0"/>
          <w:caps w:val="0"/>
          <w:sz w:val="22"/>
          <w:szCs w:val="22"/>
        </w:rPr>
        <w:t xml:space="preserve">calendar days of a request from the University, allow its data processing facilities, procedures and documentation to be submitted for scrutiny, inspection or audit by the University (and/ or its representatives, including its appointed auditors) in order to ascertain compliance </w:t>
      </w:r>
      <w:r w:rsidRPr="1F1E8AA1">
        <w:rPr>
          <w:rStyle w:val="Level1asHeadingtext"/>
          <w:rFonts w:cs="Arial"/>
          <w:b w:val="0"/>
          <w:bCs w:val="0"/>
          <w:caps w:val="0"/>
          <w:sz w:val="22"/>
          <w:szCs w:val="22"/>
        </w:rPr>
        <w:t>with the terms of this Schedule</w:t>
      </w:r>
      <w:r w:rsidR="002C1833" w:rsidRPr="1F1E8AA1">
        <w:rPr>
          <w:rStyle w:val="Level1asHeadingtext"/>
          <w:rFonts w:cs="Arial"/>
          <w:b w:val="0"/>
          <w:bCs w:val="0"/>
          <w:caps w:val="0"/>
          <w:sz w:val="22"/>
          <w:szCs w:val="22"/>
        </w:rPr>
        <w:t>.</w:t>
      </w:r>
    </w:p>
    <w:p w14:paraId="53A14318" w14:textId="77777777" w:rsidR="000B6111" w:rsidRPr="00CC634E" w:rsidRDefault="000B6111" w:rsidP="1F1E8AA1">
      <w:pPr>
        <w:pStyle w:val="Level1asHeading"/>
        <w:rPr>
          <w:rStyle w:val="Level1asHeadingtext"/>
          <w:rFonts w:cs="Arial"/>
          <w:b/>
          <w:bCs/>
          <w:caps/>
          <w:sz w:val="22"/>
          <w:szCs w:val="22"/>
        </w:rPr>
      </w:pPr>
      <w:r w:rsidRPr="1F1E8AA1">
        <w:rPr>
          <w:rStyle w:val="Level1asHeadingtext"/>
          <w:rFonts w:cs="Arial"/>
          <w:b/>
          <w:bCs/>
          <w:caps/>
          <w:sz w:val="22"/>
          <w:szCs w:val="22"/>
        </w:rPr>
        <w:t>termination</w:t>
      </w:r>
      <w:bookmarkEnd w:id="29"/>
      <w:r w:rsidRPr="1F1E8AA1">
        <w:rPr>
          <w:rStyle w:val="Level1asHeadingtext"/>
          <w:rFonts w:cs="Arial"/>
          <w:b/>
          <w:bCs/>
          <w:caps/>
          <w:sz w:val="22"/>
          <w:szCs w:val="22"/>
        </w:rPr>
        <w:t xml:space="preserve"> </w:t>
      </w:r>
    </w:p>
    <w:p w14:paraId="6C97D5D8" w14:textId="0BC59124" w:rsidR="000B6111" w:rsidRPr="00CC634E" w:rsidRDefault="000B6111" w:rsidP="1F1E8AA1">
      <w:pPr>
        <w:pStyle w:val="Level2"/>
        <w:rPr>
          <w:rStyle w:val="Level1asHeadingtext"/>
          <w:rFonts w:cs="Arial"/>
          <w:b w:val="0"/>
          <w:bCs w:val="0"/>
          <w:caps w:val="0"/>
          <w:sz w:val="22"/>
          <w:szCs w:val="22"/>
        </w:rPr>
      </w:pPr>
      <w:bookmarkStart w:id="30" w:name="_Ref57556617"/>
      <w:r w:rsidRPr="1F1E8AA1">
        <w:rPr>
          <w:rStyle w:val="Level1asHeadingtext"/>
          <w:rFonts w:cs="Arial"/>
          <w:b w:val="0"/>
          <w:bCs w:val="0"/>
          <w:caps w:val="0"/>
          <w:sz w:val="22"/>
          <w:szCs w:val="22"/>
        </w:rPr>
        <w:t xml:space="preserve">Notwithstanding anything in this Agreement to </w:t>
      </w:r>
      <w:r w:rsidR="008B2CDA" w:rsidRPr="1F1E8AA1">
        <w:rPr>
          <w:rStyle w:val="Level1asHeadingtext"/>
          <w:rFonts w:cs="Arial"/>
          <w:b w:val="0"/>
          <w:bCs w:val="0"/>
          <w:caps w:val="0"/>
          <w:sz w:val="22"/>
          <w:szCs w:val="22"/>
        </w:rPr>
        <w:t xml:space="preserve">the contrary, this Schedule </w:t>
      </w:r>
      <w:r w:rsidRPr="1F1E8AA1">
        <w:rPr>
          <w:rStyle w:val="Level1asHeadingtext"/>
          <w:rFonts w:cs="Arial"/>
          <w:b w:val="0"/>
          <w:bCs w:val="0"/>
          <w:caps w:val="0"/>
          <w:sz w:val="22"/>
          <w:szCs w:val="22"/>
        </w:rPr>
        <w:t>shall continue in full force and effect for so long as either Party Processes any Shared Data received from the other Party.</w:t>
      </w:r>
    </w:p>
    <w:p w14:paraId="17F3AF6A" w14:textId="10805CBB" w:rsidR="000B6111" w:rsidRPr="00CC634E" w:rsidRDefault="000B6111" w:rsidP="1F1E8AA1">
      <w:pPr>
        <w:pStyle w:val="Level2"/>
        <w:rPr>
          <w:rStyle w:val="Level1asHeadingtext"/>
          <w:rFonts w:cs="Arial"/>
          <w:b w:val="0"/>
          <w:bCs w:val="0"/>
          <w:caps w:val="0"/>
          <w:sz w:val="22"/>
          <w:szCs w:val="22"/>
        </w:rPr>
      </w:pPr>
      <w:r w:rsidRPr="1F1E8AA1">
        <w:rPr>
          <w:rFonts w:cs="Arial"/>
          <w:sz w:val="22"/>
          <w:szCs w:val="22"/>
        </w:rPr>
        <w:t xml:space="preserve">In the case of any non-compliance by the </w:t>
      </w:r>
      <w:r w:rsidR="00E4196F" w:rsidRPr="1F1E8AA1">
        <w:rPr>
          <w:rFonts w:cs="Arial"/>
          <w:sz w:val="22"/>
          <w:szCs w:val="22"/>
        </w:rPr>
        <w:t xml:space="preserve">Associate </w:t>
      </w:r>
      <w:r w:rsidRPr="1F1E8AA1">
        <w:rPr>
          <w:rFonts w:cs="Arial"/>
          <w:sz w:val="22"/>
          <w:szCs w:val="22"/>
        </w:rPr>
        <w:t>with any of the obligations under this Agreement, the Data Protection Laws, the University may, by giving written notice unilaterally:</w:t>
      </w:r>
    </w:p>
    <w:p w14:paraId="7A9D375E" w14:textId="77777777" w:rsidR="000B6111" w:rsidRPr="00CC634E" w:rsidRDefault="000B6111" w:rsidP="1F1E8AA1">
      <w:pPr>
        <w:pStyle w:val="Level3"/>
        <w:rPr>
          <w:rFonts w:cs="Arial"/>
          <w:sz w:val="22"/>
          <w:szCs w:val="22"/>
        </w:rPr>
      </w:pPr>
      <w:r w:rsidRPr="1F1E8AA1">
        <w:rPr>
          <w:rFonts w:cs="Arial"/>
          <w:sz w:val="22"/>
          <w:szCs w:val="22"/>
        </w:rPr>
        <w:t xml:space="preserve">immediately terminate this Agreement; and/or </w:t>
      </w:r>
    </w:p>
    <w:p w14:paraId="7C620463" w14:textId="77777777" w:rsidR="000B6111" w:rsidRPr="00CC634E" w:rsidRDefault="000B6111" w:rsidP="1F1E8AA1">
      <w:pPr>
        <w:pStyle w:val="Level3"/>
        <w:rPr>
          <w:rFonts w:cs="Arial"/>
          <w:sz w:val="22"/>
          <w:szCs w:val="22"/>
        </w:rPr>
      </w:pPr>
      <w:r w:rsidRPr="1F1E8AA1">
        <w:rPr>
          <w:rFonts w:cs="Arial"/>
          <w:sz w:val="22"/>
          <w:szCs w:val="22"/>
        </w:rPr>
        <w:t>suspend any data submission under this Agreement; and/or</w:t>
      </w:r>
    </w:p>
    <w:p w14:paraId="574F31E4" w14:textId="3EB413E8" w:rsidR="000B6111" w:rsidRPr="00CC634E" w:rsidRDefault="000B6111" w:rsidP="1F1E8AA1">
      <w:pPr>
        <w:pStyle w:val="Level3"/>
        <w:rPr>
          <w:rFonts w:cs="Arial"/>
          <w:sz w:val="22"/>
          <w:szCs w:val="22"/>
        </w:rPr>
      </w:pPr>
      <w:r w:rsidRPr="1F1E8AA1">
        <w:rPr>
          <w:rFonts w:cs="Arial"/>
          <w:sz w:val="22"/>
          <w:szCs w:val="22"/>
        </w:rPr>
        <w:t xml:space="preserve">require the </w:t>
      </w:r>
      <w:r w:rsidR="00E4196F" w:rsidRPr="1F1E8AA1">
        <w:rPr>
          <w:rFonts w:cs="Arial"/>
          <w:sz w:val="22"/>
          <w:szCs w:val="22"/>
        </w:rPr>
        <w:t xml:space="preserve">Associate </w:t>
      </w:r>
      <w:r w:rsidRPr="1F1E8AA1">
        <w:rPr>
          <w:rFonts w:cs="Arial"/>
          <w:sz w:val="22"/>
          <w:szCs w:val="22"/>
        </w:rPr>
        <w:t>to cease or suspend any Processing of Shared Data including in specific locations or by specific Sub-Processors.</w:t>
      </w:r>
    </w:p>
    <w:bookmarkEnd w:id="30"/>
    <w:p w14:paraId="2B3FF7B9" w14:textId="77777777" w:rsidR="000B6111" w:rsidRPr="00CC634E" w:rsidRDefault="000B6111" w:rsidP="1F1E8AA1">
      <w:pPr>
        <w:pStyle w:val="Level1asHeading"/>
        <w:rPr>
          <w:rFonts w:cs="Arial"/>
          <w:sz w:val="22"/>
          <w:szCs w:val="22"/>
        </w:rPr>
      </w:pPr>
      <w:r w:rsidRPr="1F1E8AA1">
        <w:rPr>
          <w:rFonts w:cs="Arial"/>
          <w:sz w:val="22"/>
          <w:szCs w:val="22"/>
        </w:rPr>
        <w:t>GOVERNING LAW</w:t>
      </w:r>
    </w:p>
    <w:p w14:paraId="500F34DF" w14:textId="1D41678E" w:rsidR="000B6111" w:rsidRPr="00CC634E" w:rsidRDefault="000B6111" w:rsidP="1F1E8AA1">
      <w:pPr>
        <w:pStyle w:val="Body2"/>
        <w:rPr>
          <w:rFonts w:cs="Arial"/>
          <w:sz w:val="22"/>
          <w:szCs w:val="22"/>
        </w:rPr>
      </w:pPr>
      <w:r w:rsidRPr="1F1E8AA1">
        <w:rPr>
          <w:rFonts w:cs="Arial"/>
          <w:sz w:val="22"/>
          <w:szCs w:val="22"/>
        </w:rPr>
        <w:t xml:space="preserve">This Schedule </w:t>
      </w:r>
      <w:r w:rsidR="000D3480" w:rsidRPr="1F1E8AA1">
        <w:rPr>
          <w:rFonts w:cs="Arial"/>
          <w:b/>
          <w:bCs/>
          <w:sz w:val="22"/>
          <w:szCs w:val="22"/>
        </w:rPr>
        <w:t>5d</w:t>
      </w:r>
      <w:r w:rsidRPr="1F1E8AA1">
        <w:rPr>
          <w:rFonts w:cs="Arial"/>
          <w:sz w:val="22"/>
          <w:szCs w:val="22"/>
        </w:rPr>
        <w:t xml:space="preserve"> shall be governed by and construed in accordance with English Law.  </w:t>
      </w:r>
    </w:p>
    <w:p w14:paraId="726C1F7B" w14:textId="77777777" w:rsidR="000B6111" w:rsidRPr="00CC634E" w:rsidRDefault="000B6111" w:rsidP="1F1E8AA1">
      <w:pPr>
        <w:pStyle w:val="Level6"/>
        <w:numPr>
          <w:ilvl w:val="5"/>
          <w:numId w:val="0"/>
        </w:numPr>
        <w:rPr>
          <w:rFonts w:cs="Arial"/>
          <w:sz w:val="22"/>
          <w:szCs w:val="22"/>
        </w:rPr>
      </w:pPr>
    </w:p>
    <w:p w14:paraId="59A20E62" w14:textId="77777777" w:rsidR="000B6111" w:rsidRPr="00CC634E" w:rsidRDefault="000B6111" w:rsidP="1F1E8AA1">
      <w:pPr>
        <w:jc w:val="left"/>
        <w:rPr>
          <w:rFonts w:cs="Arial"/>
          <w:sz w:val="22"/>
          <w:szCs w:val="22"/>
        </w:rPr>
      </w:pPr>
      <w:r w:rsidRPr="1F1E8AA1">
        <w:rPr>
          <w:rFonts w:cs="Arial"/>
          <w:sz w:val="22"/>
          <w:szCs w:val="22"/>
        </w:rPr>
        <w:br w:type="page"/>
      </w:r>
    </w:p>
    <w:p w14:paraId="390E9F71" w14:textId="77777777" w:rsidR="000B6111" w:rsidRPr="00CC634E" w:rsidRDefault="000B6111" w:rsidP="000B6111">
      <w:pPr>
        <w:pStyle w:val="SchdNum"/>
        <w:rPr>
          <w:rFonts w:cs="Arial"/>
        </w:rPr>
      </w:pPr>
    </w:p>
    <w:p w14:paraId="010783BA" w14:textId="2FDCA1D4" w:rsidR="000B6111" w:rsidRPr="00CC634E" w:rsidRDefault="000B6111" w:rsidP="1F1E8AA1">
      <w:pPr>
        <w:pStyle w:val="SchdNum"/>
        <w:rPr>
          <w:rFonts w:cs="Arial"/>
          <w:sz w:val="24"/>
          <w:szCs w:val="24"/>
        </w:rPr>
      </w:pPr>
      <w:r w:rsidRPr="1F1E8AA1">
        <w:rPr>
          <w:rFonts w:cs="Arial"/>
          <w:sz w:val="24"/>
          <w:szCs w:val="24"/>
        </w:rPr>
        <w:t>Append</w:t>
      </w:r>
      <w:r w:rsidR="00B43529" w:rsidRPr="1F1E8AA1">
        <w:rPr>
          <w:rFonts w:cs="Arial"/>
          <w:sz w:val="24"/>
          <w:szCs w:val="24"/>
        </w:rPr>
        <w:t>ix 1</w:t>
      </w:r>
    </w:p>
    <w:p w14:paraId="18552999" w14:textId="77777777" w:rsidR="000B6111" w:rsidRPr="00CC634E" w:rsidRDefault="000B6111" w:rsidP="1F1E8AA1">
      <w:pPr>
        <w:pStyle w:val="SchdHead"/>
        <w:rPr>
          <w:rFonts w:cs="Arial"/>
          <w:sz w:val="24"/>
          <w:szCs w:val="24"/>
        </w:rPr>
      </w:pPr>
      <w:bookmarkStart w:id="31" w:name="_Toc495916202"/>
      <w:r w:rsidRPr="1F1E8AA1">
        <w:rPr>
          <w:rFonts w:cs="Arial"/>
          <w:sz w:val="24"/>
          <w:szCs w:val="24"/>
        </w:rPr>
        <w:t>Data Protection Particulars</w:t>
      </w:r>
      <w:bookmarkEnd w:id="31"/>
    </w:p>
    <w:tbl>
      <w:tblPr>
        <w:tblStyle w:val="TableGridLight"/>
        <w:tblW w:w="0" w:type="auto"/>
        <w:jc w:val="center"/>
        <w:tblLook w:val="04A0" w:firstRow="1" w:lastRow="0" w:firstColumn="1" w:lastColumn="0" w:noHBand="0" w:noVBand="1"/>
      </w:tblPr>
      <w:tblGrid>
        <w:gridCol w:w="2977"/>
        <w:gridCol w:w="4961"/>
      </w:tblGrid>
      <w:tr w:rsidR="000B6111" w:rsidRPr="00CC634E" w14:paraId="20B9E876" w14:textId="77777777" w:rsidTr="1F1E8AA1">
        <w:trPr>
          <w:jc w:val="center"/>
        </w:trPr>
        <w:tc>
          <w:tcPr>
            <w:tcW w:w="2977" w:type="dxa"/>
          </w:tcPr>
          <w:p w14:paraId="1629A0D0" w14:textId="5EF69D6B" w:rsidR="000B6111" w:rsidRPr="00CC634E" w:rsidRDefault="000B6111" w:rsidP="1F1E8AA1">
            <w:pPr>
              <w:jc w:val="left"/>
              <w:rPr>
                <w:rFonts w:cs="Arial"/>
                <w:b/>
                <w:bCs/>
                <w:sz w:val="22"/>
                <w:szCs w:val="22"/>
              </w:rPr>
            </w:pPr>
            <w:r w:rsidRPr="1F1E8AA1">
              <w:rPr>
                <w:rFonts w:cs="Arial"/>
                <w:b/>
                <w:bCs/>
                <w:sz w:val="22"/>
                <w:szCs w:val="22"/>
              </w:rPr>
              <w:t xml:space="preserve">The subject matter and duration of the </w:t>
            </w:r>
            <w:r w:rsidR="003247A4" w:rsidRPr="1F1E8AA1">
              <w:rPr>
                <w:rFonts w:cs="Arial"/>
                <w:b/>
                <w:bCs/>
                <w:sz w:val="22"/>
                <w:szCs w:val="22"/>
              </w:rPr>
              <w:t>P</w:t>
            </w:r>
            <w:r w:rsidRPr="1F1E8AA1">
              <w:rPr>
                <w:rFonts w:cs="Arial"/>
                <w:b/>
                <w:bCs/>
                <w:sz w:val="22"/>
                <w:szCs w:val="22"/>
              </w:rPr>
              <w:t>rocessing</w:t>
            </w:r>
          </w:p>
          <w:p w14:paraId="560AFC74" w14:textId="77777777" w:rsidR="000B6111" w:rsidRPr="00CC634E" w:rsidRDefault="000B6111" w:rsidP="1F1E8AA1">
            <w:pPr>
              <w:jc w:val="left"/>
              <w:rPr>
                <w:rFonts w:cs="Arial"/>
                <w:b/>
                <w:bCs/>
                <w:sz w:val="22"/>
                <w:szCs w:val="22"/>
              </w:rPr>
            </w:pPr>
          </w:p>
        </w:tc>
        <w:tc>
          <w:tcPr>
            <w:tcW w:w="4961" w:type="dxa"/>
          </w:tcPr>
          <w:p w14:paraId="7E83C8C3" w14:textId="54044DB8" w:rsidR="000B6111" w:rsidRPr="00CC634E" w:rsidRDefault="00F93CA6" w:rsidP="1F1E8AA1">
            <w:pPr>
              <w:rPr>
                <w:rFonts w:cs="Arial"/>
                <w:sz w:val="22"/>
                <w:szCs w:val="22"/>
              </w:rPr>
            </w:pPr>
            <w:r w:rsidRPr="1F1E8AA1">
              <w:rPr>
                <w:rFonts w:cs="Arial"/>
                <w:sz w:val="22"/>
                <w:szCs w:val="22"/>
              </w:rPr>
              <w:t>The subject matter as defined in the Agreement for the duration of the Agreement</w:t>
            </w:r>
          </w:p>
        </w:tc>
      </w:tr>
      <w:tr w:rsidR="000B6111" w:rsidRPr="00CC634E" w14:paraId="3D5CC76D" w14:textId="77777777" w:rsidTr="1F1E8AA1">
        <w:trPr>
          <w:jc w:val="center"/>
        </w:trPr>
        <w:tc>
          <w:tcPr>
            <w:tcW w:w="2977" w:type="dxa"/>
          </w:tcPr>
          <w:p w14:paraId="1717C804" w14:textId="77777777" w:rsidR="000B6111" w:rsidRPr="00CC634E" w:rsidRDefault="000B6111" w:rsidP="1F1E8AA1">
            <w:pPr>
              <w:jc w:val="left"/>
              <w:rPr>
                <w:rFonts w:cs="Arial"/>
                <w:b/>
                <w:bCs/>
                <w:sz w:val="22"/>
                <w:szCs w:val="22"/>
              </w:rPr>
            </w:pPr>
            <w:r w:rsidRPr="1F1E8AA1">
              <w:rPr>
                <w:rFonts w:cs="Arial"/>
                <w:b/>
                <w:bCs/>
                <w:sz w:val="22"/>
                <w:szCs w:val="22"/>
              </w:rPr>
              <w:t>The nature and purpose of the Processing</w:t>
            </w:r>
          </w:p>
          <w:p w14:paraId="0661106E" w14:textId="77777777" w:rsidR="000B6111" w:rsidRPr="00CC634E" w:rsidRDefault="000B6111" w:rsidP="1F1E8AA1">
            <w:pPr>
              <w:jc w:val="left"/>
              <w:rPr>
                <w:rFonts w:cs="Arial"/>
                <w:b/>
                <w:bCs/>
                <w:sz w:val="22"/>
                <w:szCs w:val="22"/>
              </w:rPr>
            </w:pPr>
          </w:p>
        </w:tc>
        <w:tc>
          <w:tcPr>
            <w:tcW w:w="4961" w:type="dxa"/>
          </w:tcPr>
          <w:p w14:paraId="77FCEEA9" w14:textId="5DF7107A" w:rsidR="000B6111" w:rsidRPr="00CC634E" w:rsidRDefault="000D3480" w:rsidP="1F1E8AA1">
            <w:pPr>
              <w:rPr>
                <w:rFonts w:cs="Arial"/>
                <w:sz w:val="22"/>
                <w:szCs w:val="22"/>
              </w:rPr>
            </w:pPr>
            <w:r w:rsidRPr="1F1E8AA1">
              <w:rPr>
                <w:rFonts w:cs="Arial"/>
                <w:sz w:val="22"/>
                <w:szCs w:val="22"/>
              </w:rPr>
              <w:t xml:space="preserve">Higher Education to enable the institution to register students at Kingston University and for Kingston University to provide services under the contract, </w:t>
            </w:r>
            <w:bookmarkStart w:id="32" w:name="_Int_5mg5WxES"/>
            <w:r w:rsidRPr="1F1E8AA1">
              <w:rPr>
                <w:rFonts w:cs="Arial"/>
                <w:sz w:val="22"/>
                <w:szCs w:val="22"/>
              </w:rPr>
              <w:t>e.g.</w:t>
            </w:r>
            <w:bookmarkEnd w:id="32"/>
            <w:r w:rsidRPr="1F1E8AA1">
              <w:rPr>
                <w:rFonts w:cs="Arial"/>
                <w:sz w:val="22"/>
                <w:szCs w:val="22"/>
              </w:rPr>
              <w:t xml:space="preserve"> Award. </w:t>
            </w:r>
          </w:p>
        </w:tc>
      </w:tr>
      <w:tr w:rsidR="000B6111" w:rsidRPr="00CC634E" w14:paraId="43E53369" w14:textId="77777777" w:rsidTr="1F1E8AA1">
        <w:trPr>
          <w:jc w:val="center"/>
        </w:trPr>
        <w:tc>
          <w:tcPr>
            <w:tcW w:w="2977" w:type="dxa"/>
          </w:tcPr>
          <w:p w14:paraId="2B5B6828" w14:textId="77777777" w:rsidR="000B6111" w:rsidRPr="00CC634E" w:rsidRDefault="000B6111" w:rsidP="1F1E8AA1">
            <w:pPr>
              <w:jc w:val="left"/>
              <w:rPr>
                <w:rFonts w:cs="Arial"/>
                <w:b/>
                <w:bCs/>
                <w:sz w:val="22"/>
                <w:szCs w:val="22"/>
              </w:rPr>
            </w:pPr>
            <w:r w:rsidRPr="1F1E8AA1">
              <w:rPr>
                <w:rFonts w:cs="Arial"/>
                <w:b/>
                <w:bCs/>
                <w:sz w:val="22"/>
                <w:szCs w:val="22"/>
              </w:rPr>
              <w:t>The type of Personal Data being Processed</w:t>
            </w:r>
          </w:p>
          <w:p w14:paraId="6CB78BEA" w14:textId="77777777" w:rsidR="000B6111" w:rsidRPr="00CC634E" w:rsidRDefault="000B6111" w:rsidP="1F1E8AA1">
            <w:pPr>
              <w:jc w:val="left"/>
              <w:rPr>
                <w:rFonts w:cs="Arial"/>
                <w:b/>
                <w:bCs/>
                <w:sz w:val="22"/>
                <w:szCs w:val="22"/>
              </w:rPr>
            </w:pPr>
          </w:p>
        </w:tc>
        <w:tc>
          <w:tcPr>
            <w:tcW w:w="4961" w:type="dxa"/>
          </w:tcPr>
          <w:p w14:paraId="3A678D40" w14:textId="77777777" w:rsidR="00DD3E6D" w:rsidRPr="00CC634E" w:rsidRDefault="00DD3E6D" w:rsidP="1F1E8AA1">
            <w:pPr>
              <w:rPr>
                <w:rFonts w:cs="Arial"/>
                <w:sz w:val="22"/>
                <w:szCs w:val="22"/>
              </w:rPr>
            </w:pPr>
            <w:r w:rsidRPr="1F1E8AA1">
              <w:rPr>
                <w:rFonts w:cs="Arial"/>
                <w:sz w:val="22"/>
                <w:szCs w:val="22"/>
              </w:rPr>
              <w:t>Highlight relevant Personal Data:</w:t>
            </w:r>
          </w:p>
          <w:p w14:paraId="31A29363" w14:textId="77777777" w:rsidR="00DD3E6D" w:rsidRPr="00CC634E" w:rsidRDefault="00DD3E6D" w:rsidP="1F1E8AA1">
            <w:pPr>
              <w:rPr>
                <w:rFonts w:cs="Arial"/>
                <w:sz w:val="22"/>
                <w:szCs w:val="22"/>
              </w:rPr>
            </w:pPr>
            <w:r w:rsidRPr="1F1E8AA1">
              <w:rPr>
                <w:rFonts w:cs="Arial"/>
                <w:sz w:val="22"/>
                <w:szCs w:val="22"/>
              </w:rPr>
              <w:t>Name</w:t>
            </w:r>
          </w:p>
          <w:p w14:paraId="44FD0D37" w14:textId="77777777" w:rsidR="00DD3E6D" w:rsidRPr="00CC634E" w:rsidRDefault="00DD3E6D" w:rsidP="1F1E8AA1">
            <w:pPr>
              <w:rPr>
                <w:rFonts w:cs="Arial"/>
                <w:sz w:val="22"/>
                <w:szCs w:val="22"/>
              </w:rPr>
            </w:pPr>
            <w:r w:rsidRPr="1F1E8AA1">
              <w:rPr>
                <w:rFonts w:cs="Arial"/>
                <w:sz w:val="22"/>
                <w:szCs w:val="22"/>
              </w:rPr>
              <w:t>Date of birth</w:t>
            </w:r>
          </w:p>
          <w:p w14:paraId="3AF0BF10" w14:textId="77777777" w:rsidR="00DD3E6D" w:rsidRPr="00CC634E" w:rsidRDefault="00DD3E6D" w:rsidP="1F1E8AA1">
            <w:pPr>
              <w:rPr>
                <w:rFonts w:cs="Arial"/>
                <w:sz w:val="22"/>
                <w:szCs w:val="22"/>
              </w:rPr>
            </w:pPr>
            <w:r w:rsidRPr="1F1E8AA1">
              <w:rPr>
                <w:rFonts w:cs="Arial"/>
                <w:sz w:val="22"/>
                <w:szCs w:val="22"/>
              </w:rPr>
              <w:t>Address</w:t>
            </w:r>
          </w:p>
          <w:p w14:paraId="40DE989D" w14:textId="77777777" w:rsidR="00DD3E6D" w:rsidRPr="00CC634E" w:rsidRDefault="00DD3E6D" w:rsidP="1F1E8AA1">
            <w:pPr>
              <w:rPr>
                <w:rFonts w:cs="Arial"/>
                <w:sz w:val="22"/>
                <w:szCs w:val="22"/>
              </w:rPr>
            </w:pPr>
            <w:r w:rsidRPr="1F1E8AA1">
              <w:rPr>
                <w:rFonts w:cs="Arial"/>
                <w:sz w:val="22"/>
                <w:szCs w:val="22"/>
              </w:rPr>
              <w:t>Nationality</w:t>
            </w:r>
          </w:p>
          <w:p w14:paraId="369183AC" w14:textId="77777777" w:rsidR="00DD3E6D" w:rsidRPr="00CC634E" w:rsidRDefault="00DD3E6D" w:rsidP="1F1E8AA1">
            <w:pPr>
              <w:rPr>
                <w:rFonts w:cs="Arial"/>
                <w:sz w:val="22"/>
                <w:szCs w:val="22"/>
              </w:rPr>
            </w:pPr>
            <w:r w:rsidRPr="1F1E8AA1">
              <w:rPr>
                <w:rFonts w:cs="Arial"/>
                <w:sz w:val="22"/>
                <w:szCs w:val="22"/>
              </w:rPr>
              <w:t>Next of kin</w:t>
            </w:r>
          </w:p>
          <w:p w14:paraId="07751FA6" w14:textId="77777777" w:rsidR="00DD3E6D" w:rsidRPr="00CC634E" w:rsidRDefault="00DD3E6D" w:rsidP="1F1E8AA1">
            <w:pPr>
              <w:rPr>
                <w:rFonts w:cs="Arial"/>
                <w:sz w:val="22"/>
                <w:szCs w:val="22"/>
              </w:rPr>
            </w:pPr>
            <w:r w:rsidRPr="1F1E8AA1">
              <w:rPr>
                <w:rFonts w:cs="Arial"/>
                <w:sz w:val="22"/>
                <w:szCs w:val="22"/>
              </w:rPr>
              <w:t>Student records</w:t>
            </w:r>
          </w:p>
          <w:p w14:paraId="334BE5B1" w14:textId="77777777" w:rsidR="00DD3E6D" w:rsidRPr="00CC634E" w:rsidRDefault="00DD3E6D" w:rsidP="1F1E8AA1">
            <w:pPr>
              <w:rPr>
                <w:rFonts w:cs="Arial"/>
                <w:sz w:val="22"/>
                <w:szCs w:val="22"/>
              </w:rPr>
            </w:pPr>
            <w:r w:rsidRPr="1F1E8AA1">
              <w:rPr>
                <w:rFonts w:cs="Arial"/>
                <w:sz w:val="22"/>
                <w:szCs w:val="22"/>
              </w:rPr>
              <w:t>Staff info relevant to service delivery</w:t>
            </w:r>
          </w:p>
          <w:p w14:paraId="01B78E99" w14:textId="270287D6" w:rsidR="00DD3E6D" w:rsidRPr="00CC634E" w:rsidRDefault="00DD3E6D" w:rsidP="1F1E8AA1">
            <w:pPr>
              <w:rPr>
                <w:rFonts w:cs="Arial"/>
                <w:sz w:val="22"/>
                <w:szCs w:val="22"/>
              </w:rPr>
            </w:pPr>
            <w:r w:rsidRPr="1F1E8AA1">
              <w:rPr>
                <w:rFonts w:cs="Arial"/>
                <w:sz w:val="22"/>
                <w:szCs w:val="22"/>
              </w:rPr>
              <w:t>Other:</w:t>
            </w:r>
            <w:r w:rsidR="00D70DBA" w:rsidRPr="1F1E8AA1">
              <w:rPr>
                <w:rFonts w:cs="Arial"/>
                <w:sz w:val="22"/>
                <w:szCs w:val="22"/>
              </w:rPr>
              <w:t xml:space="preserve"> Other information the parties are required to hold as part of their statutory reporting duties.</w:t>
            </w:r>
          </w:p>
          <w:p w14:paraId="79E62825" w14:textId="77777777" w:rsidR="00DD3E6D" w:rsidRPr="00CC634E" w:rsidRDefault="00DD3E6D" w:rsidP="1F1E8AA1">
            <w:pPr>
              <w:rPr>
                <w:rFonts w:cs="Arial"/>
                <w:sz w:val="22"/>
                <w:szCs w:val="22"/>
              </w:rPr>
            </w:pPr>
          </w:p>
          <w:p w14:paraId="3A4148F8" w14:textId="5C9E854D" w:rsidR="00B62796" w:rsidRPr="00CC634E" w:rsidRDefault="00DD3E6D" w:rsidP="009546CF">
            <w:pPr>
              <w:jc w:val="left"/>
              <w:rPr>
                <w:rFonts w:cs="Arial"/>
                <w:sz w:val="22"/>
                <w:szCs w:val="22"/>
              </w:rPr>
            </w:pPr>
            <w:r w:rsidRPr="1F1E8AA1">
              <w:rPr>
                <w:rFonts w:cs="Arial"/>
                <w:sz w:val="22"/>
                <w:szCs w:val="22"/>
              </w:rPr>
              <w:t>Highlight relevant Special Category Personal Data/criminal convictions:</w:t>
            </w:r>
          </w:p>
          <w:p w14:paraId="7599282F" w14:textId="77777777" w:rsidR="00B62796" w:rsidRPr="00CC634E" w:rsidRDefault="00B62796" w:rsidP="1F1E8AA1">
            <w:pPr>
              <w:pStyle w:val="paragraph"/>
              <w:spacing w:beforeAutospacing="0" w:afterAutospacing="0"/>
              <w:textAlignment w:val="baseline"/>
              <w:rPr>
                <w:rFonts w:ascii="Arial" w:hAnsi="Arial" w:cs="Arial"/>
                <w:sz w:val="22"/>
                <w:szCs w:val="22"/>
              </w:rPr>
            </w:pPr>
            <w:r w:rsidRPr="1F1E8AA1">
              <w:rPr>
                <w:rStyle w:val="normaltextrun"/>
                <w:rFonts w:ascii="Arial" w:eastAsiaTheme="minorEastAsia" w:hAnsi="Arial" w:cs="Arial"/>
                <w:sz w:val="22"/>
                <w:szCs w:val="22"/>
              </w:rPr>
              <w:t>Race or ethnic origin</w:t>
            </w:r>
            <w:r w:rsidRPr="1F1E8AA1">
              <w:rPr>
                <w:rStyle w:val="eop"/>
                <w:rFonts w:ascii="Arial" w:hAnsi="Arial" w:cs="Arial"/>
                <w:sz w:val="22"/>
                <w:szCs w:val="22"/>
              </w:rPr>
              <w:t> </w:t>
            </w:r>
          </w:p>
          <w:p w14:paraId="5897FADD" w14:textId="77777777" w:rsidR="00B62796" w:rsidRPr="00CC634E" w:rsidRDefault="00B62796" w:rsidP="1F1E8AA1">
            <w:pPr>
              <w:pStyle w:val="paragraph"/>
              <w:spacing w:beforeAutospacing="0" w:afterAutospacing="0"/>
              <w:textAlignment w:val="baseline"/>
              <w:rPr>
                <w:rFonts w:ascii="Arial" w:hAnsi="Arial" w:cs="Arial"/>
                <w:sz w:val="22"/>
                <w:szCs w:val="22"/>
              </w:rPr>
            </w:pPr>
            <w:r w:rsidRPr="1F1E8AA1">
              <w:rPr>
                <w:rStyle w:val="normaltextrun"/>
                <w:rFonts w:ascii="Arial" w:eastAsiaTheme="minorEastAsia" w:hAnsi="Arial" w:cs="Arial"/>
                <w:sz w:val="22"/>
                <w:szCs w:val="22"/>
              </w:rPr>
              <w:t>Physical or mental health</w:t>
            </w:r>
            <w:r w:rsidRPr="1F1E8AA1">
              <w:rPr>
                <w:rStyle w:val="eop"/>
                <w:rFonts w:ascii="Arial" w:hAnsi="Arial" w:cs="Arial"/>
                <w:sz w:val="22"/>
                <w:szCs w:val="22"/>
              </w:rPr>
              <w:t> </w:t>
            </w:r>
          </w:p>
          <w:p w14:paraId="15632BD8" w14:textId="77777777" w:rsidR="00B62796" w:rsidRPr="00CC634E" w:rsidRDefault="00B62796" w:rsidP="1F1E8AA1">
            <w:pPr>
              <w:pStyle w:val="paragraph"/>
              <w:spacing w:beforeAutospacing="0" w:afterAutospacing="0"/>
              <w:textAlignment w:val="baseline"/>
              <w:rPr>
                <w:rFonts w:ascii="Arial" w:hAnsi="Arial" w:cs="Arial"/>
                <w:sz w:val="22"/>
                <w:szCs w:val="22"/>
              </w:rPr>
            </w:pPr>
            <w:r w:rsidRPr="1F1E8AA1">
              <w:rPr>
                <w:rStyle w:val="normaltextrun"/>
                <w:rFonts w:ascii="Arial" w:eastAsiaTheme="minorEastAsia" w:hAnsi="Arial" w:cs="Arial"/>
                <w:sz w:val="22"/>
                <w:szCs w:val="22"/>
              </w:rPr>
              <w:t>Criminal convictions and offences</w:t>
            </w:r>
            <w:r w:rsidRPr="1F1E8AA1">
              <w:rPr>
                <w:rStyle w:val="eop"/>
                <w:rFonts w:ascii="Arial" w:hAnsi="Arial" w:cs="Arial"/>
                <w:sz w:val="22"/>
                <w:szCs w:val="22"/>
              </w:rPr>
              <w:t> </w:t>
            </w:r>
          </w:p>
          <w:p w14:paraId="08FBEDFA" w14:textId="77777777" w:rsidR="000B6111" w:rsidRPr="00CC634E" w:rsidRDefault="000B6111" w:rsidP="1F1E8AA1">
            <w:pPr>
              <w:rPr>
                <w:rFonts w:cs="Arial"/>
                <w:sz w:val="22"/>
                <w:szCs w:val="22"/>
              </w:rPr>
            </w:pPr>
          </w:p>
        </w:tc>
      </w:tr>
      <w:tr w:rsidR="000B6111" w:rsidRPr="00CC634E" w14:paraId="2AFFAA33" w14:textId="77777777" w:rsidTr="1F1E8AA1">
        <w:trPr>
          <w:jc w:val="center"/>
        </w:trPr>
        <w:tc>
          <w:tcPr>
            <w:tcW w:w="2977" w:type="dxa"/>
          </w:tcPr>
          <w:p w14:paraId="4AF227B3" w14:textId="77777777" w:rsidR="000B6111" w:rsidRPr="00CC634E" w:rsidRDefault="000B6111" w:rsidP="1F1E8AA1">
            <w:pPr>
              <w:jc w:val="left"/>
              <w:rPr>
                <w:rFonts w:cs="Arial"/>
                <w:b/>
                <w:bCs/>
                <w:sz w:val="22"/>
                <w:szCs w:val="22"/>
              </w:rPr>
            </w:pPr>
            <w:r w:rsidRPr="1F1E8AA1">
              <w:rPr>
                <w:rFonts w:cs="Arial"/>
                <w:b/>
                <w:bCs/>
                <w:sz w:val="22"/>
                <w:szCs w:val="22"/>
              </w:rPr>
              <w:t>The categories of Data Subjects</w:t>
            </w:r>
          </w:p>
        </w:tc>
        <w:tc>
          <w:tcPr>
            <w:tcW w:w="4961" w:type="dxa"/>
          </w:tcPr>
          <w:p w14:paraId="46E9CEBA" w14:textId="642E1F09" w:rsidR="000B6111" w:rsidRPr="00CC634E" w:rsidRDefault="005C36BF" w:rsidP="1F1E8AA1">
            <w:pPr>
              <w:rPr>
                <w:rFonts w:cs="Arial"/>
                <w:sz w:val="22"/>
                <w:szCs w:val="22"/>
              </w:rPr>
            </w:pPr>
            <w:r w:rsidRPr="1F1E8AA1">
              <w:rPr>
                <w:rFonts w:cs="Arial"/>
                <w:sz w:val="22"/>
                <w:szCs w:val="22"/>
              </w:rPr>
              <w:t>Highlight categories below:</w:t>
            </w:r>
          </w:p>
          <w:p w14:paraId="58698265" w14:textId="5522617A" w:rsidR="005C36BF" w:rsidRPr="00CC634E" w:rsidRDefault="005C36BF" w:rsidP="1F1E8AA1">
            <w:pPr>
              <w:rPr>
                <w:rFonts w:cs="Arial"/>
                <w:sz w:val="22"/>
                <w:szCs w:val="22"/>
              </w:rPr>
            </w:pPr>
            <w:r w:rsidRPr="1F1E8AA1">
              <w:rPr>
                <w:rFonts w:cs="Arial"/>
                <w:sz w:val="22"/>
                <w:szCs w:val="22"/>
              </w:rPr>
              <w:t>Students</w:t>
            </w:r>
          </w:p>
          <w:p w14:paraId="12AC811A" w14:textId="620B755B" w:rsidR="000B6111" w:rsidRPr="00CC634E" w:rsidRDefault="005C36BF" w:rsidP="1F1E8AA1">
            <w:pPr>
              <w:rPr>
                <w:rFonts w:cs="Arial"/>
                <w:sz w:val="22"/>
                <w:szCs w:val="22"/>
              </w:rPr>
            </w:pPr>
            <w:r w:rsidRPr="1F1E8AA1">
              <w:rPr>
                <w:rFonts w:cs="Arial"/>
                <w:sz w:val="22"/>
                <w:szCs w:val="22"/>
              </w:rPr>
              <w:t>Staff</w:t>
            </w:r>
          </w:p>
          <w:p w14:paraId="6CA20BD5" w14:textId="67333F72" w:rsidR="005C36BF" w:rsidRPr="00CC634E" w:rsidRDefault="005C36BF" w:rsidP="1F1E8AA1">
            <w:pPr>
              <w:rPr>
                <w:rFonts w:cs="Arial"/>
                <w:sz w:val="22"/>
                <w:szCs w:val="22"/>
              </w:rPr>
            </w:pPr>
            <w:r w:rsidRPr="1F1E8AA1">
              <w:rPr>
                <w:rFonts w:cs="Arial"/>
                <w:sz w:val="22"/>
                <w:szCs w:val="22"/>
              </w:rPr>
              <w:t xml:space="preserve">Other </w:t>
            </w:r>
            <w:r w:rsidR="00B62796" w:rsidRPr="1F1E8AA1">
              <w:rPr>
                <w:rFonts w:cs="Arial"/>
                <w:sz w:val="22"/>
                <w:szCs w:val="22"/>
              </w:rPr>
              <w:t>N/A</w:t>
            </w:r>
          </w:p>
          <w:p w14:paraId="7EE17984" w14:textId="77777777" w:rsidR="000B6111" w:rsidRPr="00CC634E" w:rsidRDefault="000B6111" w:rsidP="1F1E8AA1">
            <w:pPr>
              <w:rPr>
                <w:rFonts w:cs="Arial"/>
                <w:sz w:val="22"/>
                <w:szCs w:val="22"/>
              </w:rPr>
            </w:pPr>
          </w:p>
        </w:tc>
      </w:tr>
      <w:tr w:rsidR="000B6111" w:rsidRPr="00CC634E" w14:paraId="12DC9C68" w14:textId="77777777" w:rsidTr="1F1E8AA1">
        <w:trPr>
          <w:jc w:val="center"/>
        </w:trPr>
        <w:tc>
          <w:tcPr>
            <w:tcW w:w="2977" w:type="dxa"/>
          </w:tcPr>
          <w:p w14:paraId="2D313A13" w14:textId="77777777" w:rsidR="000B6111" w:rsidRPr="00CC634E" w:rsidRDefault="000B6111" w:rsidP="1F1E8AA1">
            <w:pPr>
              <w:jc w:val="left"/>
              <w:rPr>
                <w:rFonts w:cs="Arial"/>
                <w:b/>
                <w:bCs/>
                <w:sz w:val="22"/>
                <w:szCs w:val="22"/>
              </w:rPr>
            </w:pPr>
            <w:r w:rsidRPr="1F1E8AA1">
              <w:rPr>
                <w:rFonts w:cs="Arial"/>
                <w:b/>
                <w:bCs/>
                <w:sz w:val="22"/>
                <w:szCs w:val="22"/>
              </w:rPr>
              <w:t>Data Retention/Deletion Period and Process</w:t>
            </w:r>
          </w:p>
          <w:p w14:paraId="548DB2AF" w14:textId="77777777" w:rsidR="000B6111" w:rsidRPr="00CC634E" w:rsidRDefault="000B6111" w:rsidP="1F1E8AA1">
            <w:pPr>
              <w:jc w:val="left"/>
              <w:rPr>
                <w:rFonts w:cs="Arial"/>
                <w:b/>
                <w:bCs/>
                <w:sz w:val="22"/>
                <w:szCs w:val="22"/>
              </w:rPr>
            </w:pPr>
          </w:p>
        </w:tc>
        <w:tc>
          <w:tcPr>
            <w:tcW w:w="4961" w:type="dxa"/>
          </w:tcPr>
          <w:p w14:paraId="5B0CBDDD" w14:textId="5A3A8C4E" w:rsidR="000B6111" w:rsidRPr="00CC634E" w:rsidRDefault="00DA2119" w:rsidP="1F1E8AA1">
            <w:pPr>
              <w:rPr>
                <w:rFonts w:cs="Arial"/>
                <w:sz w:val="22"/>
                <w:szCs w:val="22"/>
              </w:rPr>
            </w:pPr>
            <w:r w:rsidRPr="1F1E8AA1">
              <w:rPr>
                <w:rStyle w:val="normaltextrun"/>
                <w:rFonts w:cs="Arial"/>
                <w:sz w:val="22"/>
                <w:szCs w:val="22"/>
                <w:shd w:val="clear" w:color="auto" w:fill="FFFFFF"/>
              </w:rPr>
              <w:t>In line with Kingston University Retention Policy</w:t>
            </w:r>
            <w:r w:rsidR="00DB17C2" w:rsidRPr="1F1E8AA1">
              <w:rPr>
                <w:rStyle w:val="normaltextrun"/>
                <w:rFonts w:cs="Arial"/>
                <w:sz w:val="22"/>
                <w:szCs w:val="22"/>
                <w:shd w:val="clear" w:color="auto" w:fill="FFFFFF"/>
              </w:rPr>
              <w:t>.</w:t>
            </w:r>
            <w:r w:rsidRPr="1F1E8AA1">
              <w:rPr>
                <w:rStyle w:val="eop"/>
                <w:rFonts w:cs="Arial"/>
                <w:sz w:val="22"/>
                <w:szCs w:val="22"/>
                <w:shd w:val="clear" w:color="auto" w:fill="FFFFFF"/>
              </w:rPr>
              <w:t> </w:t>
            </w:r>
          </w:p>
        </w:tc>
      </w:tr>
      <w:tr w:rsidR="000B6111" w:rsidRPr="00CC634E" w14:paraId="0FF5A474" w14:textId="77777777" w:rsidTr="1F1E8AA1">
        <w:trPr>
          <w:jc w:val="center"/>
        </w:trPr>
        <w:tc>
          <w:tcPr>
            <w:tcW w:w="2977" w:type="dxa"/>
          </w:tcPr>
          <w:p w14:paraId="34690272" w14:textId="482B22AF" w:rsidR="000B6111" w:rsidRPr="00CC634E" w:rsidRDefault="000B6111" w:rsidP="1F1E8AA1">
            <w:pPr>
              <w:jc w:val="left"/>
              <w:rPr>
                <w:rFonts w:cs="Arial"/>
                <w:b/>
                <w:bCs/>
                <w:sz w:val="22"/>
                <w:szCs w:val="22"/>
              </w:rPr>
            </w:pPr>
            <w:r w:rsidRPr="1F1E8AA1">
              <w:rPr>
                <w:rFonts w:cs="Arial"/>
                <w:b/>
                <w:bCs/>
                <w:sz w:val="22"/>
                <w:szCs w:val="22"/>
              </w:rPr>
              <w:t xml:space="preserve">Locations (including the geographic region) in which the personal data may be Processed by the </w:t>
            </w:r>
            <w:r w:rsidR="00B62796" w:rsidRPr="1F1E8AA1">
              <w:rPr>
                <w:rFonts w:cs="Arial"/>
                <w:b/>
                <w:bCs/>
                <w:sz w:val="22"/>
                <w:szCs w:val="22"/>
              </w:rPr>
              <w:t>Associate</w:t>
            </w:r>
          </w:p>
        </w:tc>
        <w:tc>
          <w:tcPr>
            <w:tcW w:w="4961" w:type="dxa"/>
          </w:tcPr>
          <w:p w14:paraId="7DE03A22" w14:textId="528AEABF" w:rsidR="000B6111" w:rsidRPr="00CC634E" w:rsidRDefault="00DA2119" w:rsidP="1F1E8AA1">
            <w:pPr>
              <w:rPr>
                <w:rStyle w:val="eop"/>
                <w:rFonts w:cs="Arial"/>
                <w:sz w:val="22"/>
                <w:szCs w:val="22"/>
                <w:shd w:val="clear" w:color="auto" w:fill="FFFFFF"/>
              </w:rPr>
            </w:pPr>
            <w:r w:rsidRPr="1F1E8AA1">
              <w:rPr>
                <w:rStyle w:val="normaltextrun"/>
                <w:rFonts w:cs="Arial"/>
                <w:sz w:val="22"/>
                <w:szCs w:val="22"/>
                <w:shd w:val="clear" w:color="auto" w:fill="FFFFFF"/>
              </w:rPr>
              <w:t xml:space="preserve">Kingston University, </w:t>
            </w:r>
            <w:r w:rsidR="0061080A">
              <w:rPr>
                <w:rStyle w:val="normaltextrun"/>
                <w:rFonts w:cs="Arial"/>
                <w:sz w:val="22"/>
                <w:szCs w:val="22"/>
                <w:shd w:val="clear" w:color="auto" w:fill="FFFFFF"/>
              </w:rPr>
              <w:t>H</w:t>
            </w:r>
            <w:r w:rsidR="0061080A">
              <w:rPr>
                <w:rStyle w:val="normaltextrun"/>
                <w:sz w:val="22"/>
                <w:szCs w:val="22"/>
                <w:shd w:val="clear" w:color="auto" w:fill="FFFFFF"/>
              </w:rPr>
              <w:t xml:space="preserve">olmwood House, </w:t>
            </w:r>
            <w:r w:rsidR="002522C4">
              <w:rPr>
                <w:rStyle w:val="normaltextrun"/>
                <w:sz w:val="22"/>
                <w:szCs w:val="22"/>
                <w:shd w:val="clear" w:color="auto" w:fill="FFFFFF"/>
              </w:rPr>
              <w:t>Grove Crescent, Kingston upon Thames, Surrey</w:t>
            </w:r>
            <w:r w:rsidR="00FD2FD8">
              <w:rPr>
                <w:rStyle w:val="normaltextrun"/>
                <w:sz w:val="22"/>
                <w:szCs w:val="22"/>
                <w:shd w:val="clear" w:color="auto" w:fill="FFFFFF"/>
              </w:rPr>
              <w:t>,</w:t>
            </w:r>
            <w:r w:rsidR="002522C4">
              <w:rPr>
                <w:rStyle w:val="normaltextrun"/>
                <w:sz w:val="22"/>
                <w:szCs w:val="22"/>
                <w:shd w:val="clear" w:color="auto" w:fill="FFFFFF"/>
              </w:rPr>
              <w:t xml:space="preserve"> KT1 2EE</w:t>
            </w:r>
            <w:r w:rsidRPr="1F1E8AA1">
              <w:rPr>
                <w:rStyle w:val="normaltextrun"/>
                <w:rFonts w:cs="Arial"/>
                <w:sz w:val="22"/>
                <w:szCs w:val="22"/>
                <w:shd w:val="clear" w:color="auto" w:fill="FFFFFF"/>
              </w:rPr>
              <w:t>, United Kingdom</w:t>
            </w:r>
            <w:r w:rsidRPr="1F1E8AA1">
              <w:rPr>
                <w:rStyle w:val="eop"/>
                <w:rFonts w:cs="Arial"/>
                <w:sz w:val="22"/>
                <w:szCs w:val="22"/>
                <w:shd w:val="clear" w:color="auto" w:fill="FFFFFF"/>
              </w:rPr>
              <w:t> </w:t>
            </w:r>
          </w:p>
          <w:p w14:paraId="3B8F9FE3" w14:textId="4AD48967" w:rsidR="00DA2119" w:rsidRPr="00CC634E" w:rsidRDefault="00DA2119" w:rsidP="1F1E8AA1">
            <w:pPr>
              <w:rPr>
                <w:rFonts w:cs="Arial"/>
                <w:sz w:val="22"/>
                <w:szCs w:val="22"/>
              </w:rPr>
            </w:pPr>
            <w:r w:rsidRPr="002522C4">
              <w:rPr>
                <w:rStyle w:val="eop"/>
                <w:rFonts w:cs="Arial"/>
                <w:color w:val="FF0000"/>
                <w:sz w:val="22"/>
                <w:szCs w:val="22"/>
                <w:shd w:val="clear" w:color="auto" w:fill="FFFFFF"/>
              </w:rPr>
              <w:t xml:space="preserve">[insert </w:t>
            </w:r>
            <w:r w:rsidR="003123E2" w:rsidRPr="002522C4">
              <w:rPr>
                <w:rStyle w:val="eop"/>
                <w:rFonts w:cs="Arial"/>
                <w:color w:val="FF0000"/>
                <w:sz w:val="22"/>
                <w:szCs w:val="22"/>
                <w:shd w:val="clear" w:color="auto" w:fill="FFFFFF"/>
              </w:rPr>
              <w:t>Associate name and location]</w:t>
            </w:r>
          </w:p>
        </w:tc>
      </w:tr>
    </w:tbl>
    <w:p w14:paraId="7ED5A9AD" w14:textId="5F09DD25" w:rsidR="319C7D95" w:rsidRPr="00CC634E" w:rsidRDefault="319C7D95" w:rsidP="1F1E8AA1">
      <w:pPr>
        <w:rPr>
          <w:rFonts w:cs="Arial"/>
          <w:sz w:val="22"/>
          <w:szCs w:val="22"/>
        </w:rPr>
      </w:pPr>
    </w:p>
    <w:p w14:paraId="6B6FD993" w14:textId="7B0CD223" w:rsidR="000B6111" w:rsidRPr="003123E2" w:rsidRDefault="000B6111" w:rsidP="1F1E8AA1">
      <w:pPr>
        <w:jc w:val="center"/>
        <w:rPr>
          <w:sz w:val="22"/>
          <w:szCs w:val="22"/>
        </w:rPr>
      </w:pPr>
      <w:r w:rsidRPr="00AE02E9">
        <w:rPr>
          <w:noProof/>
          <w:sz w:val="22"/>
          <w:szCs w:val="22"/>
        </w:rPr>
        <mc:AlternateContent>
          <mc:Choice Requires="wps">
            <w:drawing>
              <wp:anchor distT="0" distB="0" distL="114300" distR="114300" simplePos="0" relativeHeight="251658240" behindDoc="0" locked="0" layoutInCell="1" allowOverlap="1" wp14:anchorId="76067529" wp14:editId="06A65E7F">
                <wp:simplePos x="0" y="0"/>
                <wp:positionH relativeFrom="column">
                  <wp:posOffset>4002405</wp:posOffset>
                </wp:positionH>
                <wp:positionV relativeFrom="paragraph">
                  <wp:posOffset>4811395</wp:posOffset>
                </wp:positionV>
                <wp:extent cx="1123950" cy="257175"/>
                <wp:effectExtent l="0" t="0" r="0" b="9525"/>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90DEC" w14:textId="77777777" w:rsidR="000B6111" w:rsidRDefault="000B6111" w:rsidP="000B611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67529" id="_x0000_t202" coordsize="21600,21600" o:spt="202" path="m,l,21600r21600,l21600,xe">
                <v:stroke joinstyle="miter"/>
                <v:path gradientshapeok="t" o:connecttype="rect"/>
              </v:shapetype>
              <v:shape id="Text Box 2" o:spid="_x0000_s1026" type="#_x0000_t202" alt="&quot;&quot;" style="position:absolute;left:0;text-align:left;margin-left:315.15pt;margin-top:378.85pt;width:88.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" stroked="f">
                <v:textbox>
                  <w:txbxContent>
                    <w:p w14:paraId="5B490DEC" w14:textId="77777777" w:rsidR="000B6111" w:rsidRDefault="000B6111" w:rsidP="000B6111"/>
                  </w:txbxContent>
                </v:textbox>
              </v:shape>
            </w:pict>
          </mc:Fallback>
        </mc:AlternateContent>
      </w:r>
      <w:r w:rsidRPr="00AE02E9">
        <w:rPr>
          <w:noProof/>
          <w:sz w:val="22"/>
          <w:szCs w:val="22"/>
        </w:rPr>
        <mc:AlternateContent>
          <mc:Choice Requires="wps">
            <w:drawing>
              <wp:anchor distT="0" distB="0" distL="114300" distR="114300" simplePos="0" relativeHeight="251658241" behindDoc="0" locked="0" layoutInCell="1" allowOverlap="1" wp14:anchorId="01F8EA37" wp14:editId="3783D5C7">
                <wp:simplePos x="0" y="0"/>
                <wp:positionH relativeFrom="column">
                  <wp:posOffset>2672715</wp:posOffset>
                </wp:positionH>
                <wp:positionV relativeFrom="paragraph">
                  <wp:posOffset>8896350</wp:posOffset>
                </wp:positionV>
                <wp:extent cx="1123950" cy="276225"/>
                <wp:effectExtent l="0" t="0" r="0" b="9525"/>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F940C" w14:textId="77777777" w:rsidR="000B6111" w:rsidRDefault="000B6111" w:rsidP="000B6111">
                            <w:r>
                              <w:t>Page 23 of 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8EA37" id="Text Box 1" o:spid="_x0000_s1027" type="#_x0000_t202" alt="&quot;&quot;" style="position:absolute;left:0;text-align:left;margin-left:210.45pt;margin-top:700.5pt;width:88.5pt;height:21.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" stroked="f">
                <v:textbox>
                  <w:txbxContent>
                    <w:p w14:paraId="765F940C" w14:textId="77777777" w:rsidR="000B6111" w:rsidRDefault="000B6111" w:rsidP="000B6111">
                      <w:r>
                        <w:t>Page 23 of 23</w:t>
                      </w:r>
                    </w:p>
                  </w:txbxContent>
                </v:textbox>
              </v:shape>
            </w:pict>
          </mc:Fallback>
        </mc:AlternateContent>
      </w:r>
    </w:p>
    <w:sectPr w:rsidR="000B6111" w:rsidRPr="003123E2" w:rsidSect="001B1F44">
      <w:headerReference w:type="default" r:id="rId13"/>
      <w:footerReference w:type="even" r:id="rId14"/>
      <w:footerReference w:type="default" r:id="rId15"/>
      <w:pgSz w:w="11906" w:h="16838" w:code="9"/>
      <w:pgMar w:top="1418"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92040" w14:textId="77777777" w:rsidR="001B1F44" w:rsidRPr="00776D09" w:rsidRDefault="001B1F44" w:rsidP="00776D09">
      <w:r w:rsidRPr="00776D09">
        <w:separator/>
      </w:r>
    </w:p>
  </w:endnote>
  <w:endnote w:type="continuationSeparator" w:id="0">
    <w:p w14:paraId="5DD0A9DF" w14:textId="77777777" w:rsidR="001B1F44" w:rsidRPr="00776D09" w:rsidRDefault="001B1F44" w:rsidP="00776D09">
      <w:r w:rsidRPr="00776D09">
        <w:continuationSeparator/>
      </w:r>
    </w:p>
  </w:endnote>
  <w:endnote w:type="continuationNotice" w:id="1">
    <w:p w14:paraId="2A344DC0" w14:textId="77777777" w:rsidR="001B1F44" w:rsidRDefault="001B1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panose1 w:val="020B0604020202020204"/>
    <w:charset w:val="00"/>
    <w:family w:val="swiss"/>
    <w:pitch w:val="variable"/>
    <w:sig w:usb0="E0002AFF" w:usb1="C0007843" w:usb2="00000009" w:usb3="00000000" w:csb0="000001FF" w:csb1="00000000"/>
  </w:font>
  <w:font w:name="Bliss 2 Regular">
    <w:altName w:val="Arial"/>
    <w:panose1 w:val="020B06040202020202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39890370"/>
      <w:docPartObj>
        <w:docPartGallery w:val="Page Numbers (Bottom of Page)"/>
        <w:docPartUnique/>
      </w:docPartObj>
    </w:sdtPr>
    <w:sdtEndPr>
      <w:rPr>
        <w:rStyle w:val="PageNumber"/>
      </w:rPr>
    </w:sdtEndPr>
    <w:sdtContent>
      <w:p w14:paraId="757A4EAC" w14:textId="70F42380" w:rsidR="002812F6" w:rsidRDefault="002812F6" w:rsidP="00BC4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E7D249" w14:textId="77777777" w:rsidR="00B271B4" w:rsidRDefault="00B271B4" w:rsidP="002812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51207624"/>
      <w:docPartObj>
        <w:docPartGallery w:val="Page Numbers (Bottom of Page)"/>
        <w:docPartUnique/>
      </w:docPartObj>
    </w:sdtPr>
    <w:sdtEndPr>
      <w:rPr>
        <w:rStyle w:val="PageNumber"/>
      </w:rPr>
    </w:sdtEndPr>
    <w:sdtContent>
      <w:p w14:paraId="02A25509" w14:textId="36670132" w:rsidR="002812F6" w:rsidRDefault="002812F6" w:rsidP="00BC468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A8932D" w14:textId="15713414" w:rsidR="00015083" w:rsidRPr="008E4AD6" w:rsidRDefault="00B271B4" w:rsidP="002812F6">
    <w:pPr>
      <w:pStyle w:val="Footer"/>
      <w:ind w:right="360"/>
      <w:rPr>
        <w:noProof/>
      </w:rPr>
    </w:pPr>
    <w:r>
      <w:rPr>
        <w:noProof/>
      </w:rPr>
      <w:t>ASQH</w:t>
    </w:r>
    <w:r w:rsidR="007F102F">
      <w:rPr>
        <w:noProof/>
      </w:rPr>
      <w:t xml:space="preserve"> B7(iv)</w:t>
    </w:r>
    <w:r w:rsidRPr="00B271B4">
      <w:rPr>
        <w:noProof/>
      </w:rPr>
      <w:ptab w:relativeTo="margin" w:alignment="center" w:leader="none"/>
    </w:r>
    <w:r w:rsidR="00C66D68">
      <w:rPr>
        <w:noProof/>
      </w:rPr>
      <w:t>2024-25</w:t>
    </w:r>
    <w:r w:rsidRPr="00B271B4">
      <w:rPr>
        <w:noProo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8D90F" w14:textId="77777777" w:rsidR="001B1F44" w:rsidRPr="00776D09" w:rsidRDefault="001B1F44" w:rsidP="00776D09">
      <w:r w:rsidRPr="00776D09">
        <w:separator/>
      </w:r>
    </w:p>
  </w:footnote>
  <w:footnote w:type="continuationSeparator" w:id="0">
    <w:p w14:paraId="451868E9" w14:textId="77777777" w:rsidR="001B1F44" w:rsidRPr="00776D09" w:rsidRDefault="001B1F44" w:rsidP="00776D09">
      <w:r w:rsidRPr="00776D09">
        <w:continuationSeparator/>
      </w:r>
    </w:p>
  </w:footnote>
  <w:footnote w:type="continuationNotice" w:id="1">
    <w:p w14:paraId="6F2A3DBA" w14:textId="77777777" w:rsidR="001B1F44" w:rsidRDefault="001B1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7744D" w14:textId="79193DB1" w:rsidR="00042FEA" w:rsidRDefault="00042FEA" w:rsidP="00042FEA">
    <w:pPr>
      <w:pStyle w:val="Header"/>
      <w:jc w:val="center"/>
    </w:pPr>
  </w:p>
</w:hdr>
</file>

<file path=word/intelligence2.xml><?xml version="1.0" encoding="utf-8"?>
<int2:intelligence xmlns:int2="http://schemas.microsoft.com/office/intelligence/2020/intelligence" xmlns:oel="http://schemas.microsoft.com/office/2019/extlst">
  <int2:observations>
    <int2:bookmark int2:bookmarkName="_Int_Nodd3uDi" int2:invalidationBookmarkName="" int2:hashCode="f1OmjTJDRvyEV6" int2:id="1CL9NLG9">
      <int2:state int2:value="Rejected" int2:type="AugLoop_Text_Critique"/>
    </int2:bookmark>
    <int2:bookmark int2:bookmarkName="_Int_UchDP2kv" int2:invalidationBookmarkName="" int2:hashCode="vY5Mitwqh874Gm" int2:id="297YfTTs">
      <int2:state int2:value="Rejected" int2:type="AugLoop_Text_Critique"/>
    </int2:bookmark>
    <int2:bookmark int2:bookmarkName="_Int_nwj1twBy" int2:invalidationBookmarkName="" int2:hashCode="DoZ15U8InYruXy" int2:id="6BjafybJ">
      <int2:state int2:value="Rejected" int2:type="AugLoop_Text_Critique"/>
    </int2:bookmark>
    <int2:bookmark int2:bookmarkName="_Int_0dLvF1Tq" int2:invalidationBookmarkName="" int2:hashCode="f1OmjTJDRvyEV6" int2:id="mEvDgvp8">
      <int2:state int2:value="Rejected" int2:type="AugLoop_Text_Critique"/>
    </int2:bookmark>
    <int2:bookmark int2:bookmarkName="_Int_EGdgPXnI" int2:invalidationBookmarkName="" int2:hashCode="f1OmjTJDRvyEV6" int2:id="bqZhc6mG">
      <int2:state int2:value="Rejected" int2:type="AugLoop_Text_Critique"/>
    </int2:bookmark>
    <int2:bookmark int2:bookmarkName="_Int_5mg5WxES" int2:invalidationBookmarkName="" int2:hashCode="f1OmjTJDRvyEV6" int2:id="ILU4DAEB">
      <int2:state int2:value="Rejected" int2:type="AugLoop_Text_Critique"/>
    </int2:bookmark>
    <int2:bookmark int2:bookmarkName="_Int_VbwBKb0u" int2:invalidationBookmarkName="" int2:hashCode="BaM9kQX19wdWug" int2:id="bWGVnjr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Numb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090FB0B"/>
    <w:multiLevelType w:val="multilevel"/>
    <w:tmpl w:val="67840D94"/>
    <w:lvl w:ilvl="0">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suff w:val="nothing"/>
      <w:lvlText w:val=""/>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C82180"/>
    <w:multiLevelType w:val="hybridMultilevel"/>
    <w:tmpl w:val="5C9668C4"/>
    <w:lvl w:ilvl="0" w:tplc="2828D4FA">
      <w:start w:val="1"/>
      <w:numFmt w:val="decimal"/>
      <w:lvlText w:val=""/>
      <w:lvlJc w:val="left"/>
      <w:pPr>
        <w:ind w:left="851" w:hanging="851"/>
      </w:pPr>
    </w:lvl>
    <w:lvl w:ilvl="1" w:tplc="2F48487E">
      <w:start w:val="1"/>
      <w:numFmt w:val="decimal"/>
      <w:lvlText w:val=""/>
      <w:lvlJc w:val="left"/>
      <w:pPr>
        <w:ind w:left="851" w:hanging="851"/>
      </w:pPr>
    </w:lvl>
    <w:lvl w:ilvl="2" w:tplc="5FDE3DE2">
      <w:start w:val="1"/>
      <w:numFmt w:val="decimal"/>
      <w:pStyle w:val="Body3"/>
      <w:lvlText w:val=""/>
      <w:lvlJc w:val="left"/>
      <w:pPr>
        <w:tabs>
          <w:tab w:val="num" w:pos="1701"/>
        </w:tabs>
        <w:ind w:left="1701" w:firstLine="0"/>
      </w:pPr>
    </w:lvl>
    <w:lvl w:ilvl="3" w:tplc="9ABCC2BA">
      <w:start w:val="1"/>
      <w:numFmt w:val="decimal"/>
      <w:pStyle w:val="Body4"/>
      <w:lvlText w:val=""/>
      <w:lvlJc w:val="left"/>
      <w:pPr>
        <w:tabs>
          <w:tab w:val="num" w:pos="2552"/>
        </w:tabs>
        <w:ind w:left="2552" w:firstLine="0"/>
      </w:pPr>
    </w:lvl>
    <w:lvl w:ilvl="4" w:tplc="F0B60FE0">
      <w:start w:val="1"/>
      <w:numFmt w:val="decimal"/>
      <w:pStyle w:val="Body5"/>
      <w:lvlText w:val=""/>
      <w:lvlJc w:val="left"/>
      <w:pPr>
        <w:tabs>
          <w:tab w:val="num" w:pos="3402"/>
        </w:tabs>
        <w:ind w:left="3402" w:firstLine="0"/>
      </w:pPr>
    </w:lvl>
    <w:lvl w:ilvl="5" w:tplc="503433C6">
      <w:start w:val="1"/>
      <w:numFmt w:val="decimal"/>
      <w:pStyle w:val="Body6"/>
      <w:lvlText w:val=""/>
      <w:lvlJc w:val="left"/>
      <w:pPr>
        <w:tabs>
          <w:tab w:val="num" w:pos="4253"/>
        </w:tabs>
        <w:ind w:left="4253" w:firstLine="0"/>
      </w:pPr>
    </w:lvl>
    <w:lvl w:ilvl="6" w:tplc="A9464B48">
      <w:start w:val="1"/>
      <w:numFmt w:val="decimal"/>
      <w:pStyle w:val="Body7"/>
      <w:lvlText w:val=""/>
      <w:lvlJc w:val="left"/>
      <w:pPr>
        <w:tabs>
          <w:tab w:val="num" w:pos="5103"/>
        </w:tabs>
        <w:ind w:left="5103" w:firstLine="0"/>
      </w:pPr>
    </w:lvl>
    <w:lvl w:ilvl="7" w:tplc="5B00A8B0">
      <w:start w:val="1"/>
      <w:numFmt w:val="decimal"/>
      <w:lvlText w:val=""/>
      <w:lvlJc w:val="left"/>
      <w:pPr>
        <w:tabs>
          <w:tab w:val="num" w:pos="4253"/>
        </w:tabs>
        <w:ind w:left="4253" w:firstLine="0"/>
      </w:pPr>
    </w:lvl>
    <w:lvl w:ilvl="8" w:tplc="E042C5B4">
      <w:start w:val="1"/>
      <w:numFmt w:val="decimal"/>
      <w:lvlText w:val=""/>
      <w:lvlJc w:val="left"/>
      <w:pPr>
        <w:ind w:left="4253" w:firstLine="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E672F33"/>
    <w:multiLevelType w:val="multilevel"/>
    <w:tmpl w:val="BB9E23BC"/>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1"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FED6A65"/>
    <w:multiLevelType w:val="multilevel"/>
    <w:tmpl w:val="24320B28"/>
    <w:numStyleLink w:val="Bullets"/>
  </w:abstractNum>
  <w:abstractNum w:abstractNumId="14"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5A484718"/>
    <w:multiLevelType w:val="multilevel"/>
    <w:tmpl w:val="B468ABF6"/>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Level3"/>
      <w:lvlText w:val="%1.%2.%3"/>
      <w:lvlJc w:val="left"/>
      <w:pPr>
        <w:ind w:left="1702"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Level4"/>
      <w:lvlText w:val="%4)"/>
      <w:lvlJc w:val="left"/>
      <w:pPr>
        <w:ind w:left="2693" w:hanging="850"/>
      </w:pPr>
      <w:rPr>
        <w:rFonts w:ascii="Arial" w:eastAsiaTheme="minorHAnsi" w:hAnsi="Arial" w:cstheme="minorBidi"/>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449714396">
    <w:abstractNumId w:val="6"/>
  </w:num>
  <w:num w:numId="2" w16cid:durableId="1576864107">
    <w:abstractNumId w:val="14"/>
  </w:num>
  <w:num w:numId="3" w16cid:durableId="1038311159">
    <w:abstractNumId w:val="11"/>
  </w:num>
  <w:num w:numId="4" w16cid:durableId="1836803770">
    <w:abstractNumId w:val="12"/>
  </w:num>
  <w:num w:numId="5" w16cid:durableId="112789901">
    <w:abstractNumId w:val="16"/>
  </w:num>
  <w:num w:numId="6" w16cid:durableId="1212841651">
    <w:abstractNumId w:val="17"/>
  </w:num>
  <w:num w:numId="7" w16cid:durableId="453712031">
    <w:abstractNumId w:val="4"/>
  </w:num>
  <w:num w:numId="8" w16cid:durableId="1273781849">
    <w:abstractNumId w:val="3"/>
  </w:num>
  <w:num w:numId="9" w16cid:durableId="2093626914">
    <w:abstractNumId w:val="2"/>
  </w:num>
  <w:num w:numId="10" w16cid:durableId="1317687057">
    <w:abstractNumId w:val="1"/>
  </w:num>
  <w:num w:numId="11" w16cid:durableId="876968443">
    <w:abstractNumId w:val="0"/>
  </w:num>
  <w:num w:numId="12" w16cid:durableId="1252277865">
    <w:abstractNumId w:val="8"/>
  </w:num>
  <w:num w:numId="13" w16cid:durableId="2075077925">
    <w:abstractNumId w:val="9"/>
  </w:num>
  <w:num w:numId="14" w16cid:durableId="1614821048">
    <w:abstractNumId w:val="7"/>
  </w:num>
  <w:num w:numId="15" w16cid:durableId="950473682">
    <w:abstractNumId w:val="17"/>
  </w:num>
  <w:num w:numId="16" w16cid:durableId="1298759630">
    <w:abstractNumId w:val="13"/>
  </w:num>
  <w:num w:numId="17" w16cid:durableId="2092310910">
    <w:abstractNumId w:val="15"/>
  </w:num>
  <w:num w:numId="18" w16cid:durableId="1246379079">
    <w:abstractNumId w:val="10"/>
  </w:num>
  <w:num w:numId="19" w16cid:durableId="1463645913">
    <w:abstractNumId w:val="5"/>
  </w:num>
  <w:num w:numId="20" w16cid:durableId="6566126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3588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12193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91345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668937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714899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341962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272826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150823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867677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5262256">
    <w:abstractNumId w:val="1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5466854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045D"/>
    <w:rsid w:val="00002CAE"/>
    <w:rsid w:val="00004306"/>
    <w:rsid w:val="00005F39"/>
    <w:rsid w:val="00010F32"/>
    <w:rsid w:val="000120C7"/>
    <w:rsid w:val="00014ED4"/>
    <w:rsid w:val="00015083"/>
    <w:rsid w:val="000156F6"/>
    <w:rsid w:val="00015DEE"/>
    <w:rsid w:val="00023A75"/>
    <w:rsid w:val="000253BF"/>
    <w:rsid w:val="000306D6"/>
    <w:rsid w:val="00030872"/>
    <w:rsid w:val="00031442"/>
    <w:rsid w:val="000378CD"/>
    <w:rsid w:val="00042FEA"/>
    <w:rsid w:val="000453CE"/>
    <w:rsid w:val="000508DA"/>
    <w:rsid w:val="00052A40"/>
    <w:rsid w:val="00057AD2"/>
    <w:rsid w:val="00057AE7"/>
    <w:rsid w:val="00057D2D"/>
    <w:rsid w:val="00060D0B"/>
    <w:rsid w:val="00064924"/>
    <w:rsid w:val="00065FBD"/>
    <w:rsid w:val="000674D6"/>
    <w:rsid w:val="00067E89"/>
    <w:rsid w:val="000714D0"/>
    <w:rsid w:val="00074AE5"/>
    <w:rsid w:val="00075293"/>
    <w:rsid w:val="0007560C"/>
    <w:rsid w:val="00076601"/>
    <w:rsid w:val="00080080"/>
    <w:rsid w:val="0008037B"/>
    <w:rsid w:val="0008136A"/>
    <w:rsid w:val="0008298D"/>
    <w:rsid w:val="000849C5"/>
    <w:rsid w:val="00085454"/>
    <w:rsid w:val="00085B6E"/>
    <w:rsid w:val="0009064B"/>
    <w:rsid w:val="00092F90"/>
    <w:rsid w:val="000A0325"/>
    <w:rsid w:val="000A1BF3"/>
    <w:rsid w:val="000A29D9"/>
    <w:rsid w:val="000A683A"/>
    <w:rsid w:val="000B0646"/>
    <w:rsid w:val="000B2176"/>
    <w:rsid w:val="000B2564"/>
    <w:rsid w:val="000B6111"/>
    <w:rsid w:val="000B67E2"/>
    <w:rsid w:val="000C4607"/>
    <w:rsid w:val="000C48DB"/>
    <w:rsid w:val="000C6F56"/>
    <w:rsid w:val="000D0E8F"/>
    <w:rsid w:val="000D2DF0"/>
    <w:rsid w:val="000D2E16"/>
    <w:rsid w:val="000D2EA6"/>
    <w:rsid w:val="000D3480"/>
    <w:rsid w:val="000D4DDF"/>
    <w:rsid w:val="000D57E2"/>
    <w:rsid w:val="000D5A36"/>
    <w:rsid w:val="000E0ED1"/>
    <w:rsid w:val="000F0836"/>
    <w:rsid w:val="000F2795"/>
    <w:rsid w:val="000F3891"/>
    <w:rsid w:val="000F4233"/>
    <w:rsid w:val="000F583D"/>
    <w:rsid w:val="0010076C"/>
    <w:rsid w:val="00107D51"/>
    <w:rsid w:val="0011512A"/>
    <w:rsid w:val="001168FA"/>
    <w:rsid w:val="001236FC"/>
    <w:rsid w:val="00123AF1"/>
    <w:rsid w:val="001340AF"/>
    <w:rsid w:val="0013526F"/>
    <w:rsid w:val="0013681F"/>
    <w:rsid w:val="001375BB"/>
    <w:rsid w:val="0014047B"/>
    <w:rsid w:val="00152598"/>
    <w:rsid w:val="00152D9C"/>
    <w:rsid w:val="0015708C"/>
    <w:rsid w:val="00157933"/>
    <w:rsid w:val="001611FB"/>
    <w:rsid w:val="00161E46"/>
    <w:rsid w:val="00162619"/>
    <w:rsid w:val="001629FF"/>
    <w:rsid w:val="0017178F"/>
    <w:rsid w:val="001744F8"/>
    <w:rsid w:val="00187A80"/>
    <w:rsid w:val="00191443"/>
    <w:rsid w:val="001A1964"/>
    <w:rsid w:val="001B09D8"/>
    <w:rsid w:val="001B1395"/>
    <w:rsid w:val="001B1F44"/>
    <w:rsid w:val="001B2AB2"/>
    <w:rsid w:val="001B4638"/>
    <w:rsid w:val="001B60BB"/>
    <w:rsid w:val="001C2F39"/>
    <w:rsid w:val="001C3587"/>
    <w:rsid w:val="001C41F2"/>
    <w:rsid w:val="001C74FD"/>
    <w:rsid w:val="001D0D71"/>
    <w:rsid w:val="001D2175"/>
    <w:rsid w:val="001D2363"/>
    <w:rsid w:val="001D24EE"/>
    <w:rsid w:val="001D4097"/>
    <w:rsid w:val="001D7B16"/>
    <w:rsid w:val="001E0792"/>
    <w:rsid w:val="001F0F31"/>
    <w:rsid w:val="001F1843"/>
    <w:rsid w:val="001F29E8"/>
    <w:rsid w:val="001F3FD5"/>
    <w:rsid w:val="001F5499"/>
    <w:rsid w:val="002063AF"/>
    <w:rsid w:val="00207D40"/>
    <w:rsid w:val="00212DB7"/>
    <w:rsid w:val="002133AB"/>
    <w:rsid w:val="00222579"/>
    <w:rsid w:val="00224819"/>
    <w:rsid w:val="002249E8"/>
    <w:rsid w:val="00225BF6"/>
    <w:rsid w:val="00230214"/>
    <w:rsid w:val="00230A44"/>
    <w:rsid w:val="00230C01"/>
    <w:rsid w:val="00230DEB"/>
    <w:rsid w:val="00231138"/>
    <w:rsid w:val="00231DF2"/>
    <w:rsid w:val="00234224"/>
    <w:rsid w:val="00235690"/>
    <w:rsid w:val="002360D9"/>
    <w:rsid w:val="002417C3"/>
    <w:rsid w:val="00241BC7"/>
    <w:rsid w:val="00242328"/>
    <w:rsid w:val="002430BC"/>
    <w:rsid w:val="0024318B"/>
    <w:rsid w:val="00250BEB"/>
    <w:rsid w:val="002522C4"/>
    <w:rsid w:val="002570D4"/>
    <w:rsid w:val="00257D4C"/>
    <w:rsid w:val="00266A37"/>
    <w:rsid w:val="002670C7"/>
    <w:rsid w:val="0026788F"/>
    <w:rsid w:val="0027464F"/>
    <w:rsid w:val="002804E5"/>
    <w:rsid w:val="00280989"/>
    <w:rsid w:val="002812F6"/>
    <w:rsid w:val="00281949"/>
    <w:rsid w:val="00282757"/>
    <w:rsid w:val="00285BCF"/>
    <w:rsid w:val="0028685A"/>
    <w:rsid w:val="00286869"/>
    <w:rsid w:val="0028788A"/>
    <w:rsid w:val="0029090B"/>
    <w:rsid w:val="002928BA"/>
    <w:rsid w:val="00293DD8"/>
    <w:rsid w:val="002977F8"/>
    <w:rsid w:val="002A71A8"/>
    <w:rsid w:val="002B0935"/>
    <w:rsid w:val="002B4939"/>
    <w:rsid w:val="002B4A47"/>
    <w:rsid w:val="002C1833"/>
    <w:rsid w:val="002C5279"/>
    <w:rsid w:val="002C5D97"/>
    <w:rsid w:val="002D0129"/>
    <w:rsid w:val="002D0C7E"/>
    <w:rsid w:val="002D3D71"/>
    <w:rsid w:val="002D62D6"/>
    <w:rsid w:val="002E0446"/>
    <w:rsid w:val="002E11DC"/>
    <w:rsid w:val="002F1CD3"/>
    <w:rsid w:val="002F1E3B"/>
    <w:rsid w:val="002F2572"/>
    <w:rsid w:val="002F6974"/>
    <w:rsid w:val="00303545"/>
    <w:rsid w:val="003062FE"/>
    <w:rsid w:val="00307CE6"/>
    <w:rsid w:val="003123E2"/>
    <w:rsid w:val="00315A82"/>
    <w:rsid w:val="0032467F"/>
    <w:rsid w:val="003247A4"/>
    <w:rsid w:val="00325393"/>
    <w:rsid w:val="0032598A"/>
    <w:rsid w:val="00325E34"/>
    <w:rsid w:val="00327A0B"/>
    <w:rsid w:val="00334AE4"/>
    <w:rsid w:val="00335B85"/>
    <w:rsid w:val="00341057"/>
    <w:rsid w:val="00351F86"/>
    <w:rsid w:val="00353BB1"/>
    <w:rsid w:val="0035698D"/>
    <w:rsid w:val="00357644"/>
    <w:rsid w:val="00360C60"/>
    <w:rsid w:val="003613A3"/>
    <w:rsid w:val="003621C7"/>
    <w:rsid w:val="003633C2"/>
    <w:rsid w:val="00364A8E"/>
    <w:rsid w:val="003652E0"/>
    <w:rsid w:val="00372B71"/>
    <w:rsid w:val="00373F1F"/>
    <w:rsid w:val="00374611"/>
    <w:rsid w:val="00377BDE"/>
    <w:rsid w:val="00385261"/>
    <w:rsid w:val="00395266"/>
    <w:rsid w:val="003A272A"/>
    <w:rsid w:val="003A41E9"/>
    <w:rsid w:val="003A496B"/>
    <w:rsid w:val="003A5B18"/>
    <w:rsid w:val="003A7254"/>
    <w:rsid w:val="003B47F0"/>
    <w:rsid w:val="003B5C80"/>
    <w:rsid w:val="003B5F1E"/>
    <w:rsid w:val="003C0AEE"/>
    <w:rsid w:val="003D4B78"/>
    <w:rsid w:val="003E1CCF"/>
    <w:rsid w:val="003E3DC5"/>
    <w:rsid w:val="003F14FD"/>
    <w:rsid w:val="003F1C1E"/>
    <w:rsid w:val="003F209C"/>
    <w:rsid w:val="003F25E9"/>
    <w:rsid w:val="003F61B9"/>
    <w:rsid w:val="003F660C"/>
    <w:rsid w:val="0040079F"/>
    <w:rsid w:val="00400B29"/>
    <w:rsid w:val="004111AB"/>
    <w:rsid w:val="004136D3"/>
    <w:rsid w:val="00415B52"/>
    <w:rsid w:val="00420F70"/>
    <w:rsid w:val="00421488"/>
    <w:rsid w:val="004228BC"/>
    <w:rsid w:val="0042296D"/>
    <w:rsid w:val="00423077"/>
    <w:rsid w:val="0042344B"/>
    <w:rsid w:val="00430EB0"/>
    <w:rsid w:val="00436E28"/>
    <w:rsid w:val="00437498"/>
    <w:rsid w:val="00437DCE"/>
    <w:rsid w:val="00441E33"/>
    <w:rsid w:val="00450902"/>
    <w:rsid w:val="00451E70"/>
    <w:rsid w:val="00455B50"/>
    <w:rsid w:val="00457BA5"/>
    <w:rsid w:val="00464F58"/>
    <w:rsid w:val="00467762"/>
    <w:rsid w:val="00467A85"/>
    <w:rsid w:val="00470333"/>
    <w:rsid w:val="00471FA2"/>
    <w:rsid w:val="00476422"/>
    <w:rsid w:val="004764C1"/>
    <w:rsid w:val="004838F6"/>
    <w:rsid w:val="00483CF7"/>
    <w:rsid w:val="00486AB7"/>
    <w:rsid w:val="00494B75"/>
    <w:rsid w:val="004A022F"/>
    <w:rsid w:val="004A0CAF"/>
    <w:rsid w:val="004A2D11"/>
    <w:rsid w:val="004A78A6"/>
    <w:rsid w:val="004B2873"/>
    <w:rsid w:val="004B4D07"/>
    <w:rsid w:val="004B6A20"/>
    <w:rsid w:val="004C0DB1"/>
    <w:rsid w:val="004C5EED"/>
    <w:rsid w:val="004D22C5"/>
    <w:rsid w:val="004D5C37"/>
    <w:rsid w:val="004E1662"/>
    <w:rsid w:val="004E20FA"/>
    <w:rsid w:val="004E513F"/>
    <w:rsid w:val="004E594D"/>
    <w:rsid w:val="004E636A"/>
    <w:rsid w:val="004F1507"/>
    <w:rsid w:val="004F25A9"/>
    <w:rsid w:val="004F3570"/>
    <w:rsid w:val="004F3FB0"/>
    <w:rsid w:val="004F5C4A"/>
    <w:rsid w:val="004F6F64"/>
    <w:rsid w:val="0050099E"/>
    <w:rsid w:val="0050135B"/>
    <w:rsid w:val="005016E7"/>
    <w:rsid w:val="00503002"/>
    <w:rsid w:val="005049E1"/>
    <w:rsid w:val="005104DA"/>
    <w:rsid w:val="00511664"/>
    <w:rsid w:val="005120B8"/>
    <w:rsid w:val="0051358A"/>
    <w:rsid w:val="00521499"/>
    <w:rsid w:val="00523844"/>
    <w:rsid w:val="00523BBA"/>
    <w:rsid w:val="005256C4"/>
    <w:rsid w:val="00530283"/>
    <w:rsid w:val="0053762B"/>
    <w:rsid w:val="005417AB"/>
    <w:rsid w:val="00544A26"/>
    <w:rsid w:val="0054530D"/>
    <w:rsid w:val="0054746C"/>
    <w:rsid w:val="00551099"/>
    <w:rsid w:val="00553B95"/>
    <w:rsid w:val="00553DDB"/>
    <w:rsid w:val="0055554C"/>
    <w:rsid w:val="00560A3C"/>
    <w:rsid w:val="00562837"/>
    <w:rsid w:val="0056778D"/>
    <w:rsid w:val="00567891"/>
    <w:rsid w:val="005704CF"/>
    <w:rsid w:val="005712DB"/>
    <w:rsid w:val="00571DCE"/>
    <w:rsid w:val="00572C62"/>
    <w:rsid w:val="00575AB1"/>
    <w:rsid w:val="00577AAB"/>
    <w:rsid w:val="00584E0D"/>
    <w:rsid w:val="00591E16"/>
    <w:rsid w:val="0059278B"/>
    <w:rsid w:val="00595FC3"/>
    <w:rsid w:val="005A1F12"/>
    <w:rsid w:val="005A710E"/>
    <w:rsid w:val="005B0FB3"/>
    <w:rsid w:val="005B136E"/>
    <w:rsid w:val="005B33C3"/>
    <w:rsid w:val="005B343A"/>
    <w:rsid w:val="005C0EDF"/>
    <w:rsid w:val="005C18DF"/>
    <w:rsid w:val="005C21F4"/>
    <w:rsid w:val="005C36BF"/>
    <w:rsid w:val="005C4E5C"/>
    <w:rsid w:val="005D521B"/>
    <w:rsid w:val="005D56B4"/>
    <w:rsid w:val="005D5E24"/>
    <w:rsid w:val="005D7B3B"/>
    <w:rsid w:val="005E1007"/>
    <w:rsid w:val="005E6CCD"/>
    <w:rsid w:val="005F0A60"/>
    <w:rsid w:val="005F29B3"/>
    <w:rsid w:val="00600945"/>
    <w:rsid w:val="006011F2"/>
    <w:rsid w:val="006017B1"/>
    <w:rsid w:val="006018A0"/>
    <w:rsid w:val="00601FE1"/>
    <w:rsid w:val="00606388"/>
    <w:rsid w:val="006078FF"/>
    <w:rsid w:val="00607D86"/>
    <w:rsid w:val="0061080A"/>
    <w:rsid w:val="00617424"/>
    <w:rsid w:val="00617431"/>
    <w:rsid w:val="00617EF0"/>
    <w:rsid w:val="00622EF8"/>
    <w:rsid w:val="00623F7B"/>
    <w:rsid w:val="0062716D"/>
    <w:rsid w:val="00631A3D"/>
    <w:rsid w:val="00632772"/>
    <w:rsid w:val="00633E39"/>
    <w:rsid w:val="00635712"/>
    <w:rsid w:val="00641FCF"/>
    <w:rsid w:val="00645EC9"/>
    <w:rsid w:val="006509A4"/>
    <w:rsid w:val="006511BE"/>
    <w:rsid w:val="00651D30"/>
    <w:rsid w:val="0065298E"/>
    <w:rsid w:val="00652AF7"/>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6879"/>
    <w:rsid w:val="006972D9"/>
    <w:rsid w:val="006A0359"/>
    <w:rsid w:val="006B0606"/>
    <w:rsid w:val="006C425D"/>
    <w:rsid w:val="006D12F9"/>
    <w:rsid w:val="006D720A"/>
    <w:rsid w:val="006E18F1"/>
    <w:rsid w:val="006E29DA"/>
    <w:rsid w:val="006E2E90"/>
    <w:rsid w:val="006E3A25"/>
    <w:rsid w:val="006E7D1B"/>
    <w:rsid w:val="006E7D47"/>
    <w:rsid w:val="006E7EC5"/>
    <w:rsid w:val="006F2DAC"/>
    <w:rsid w:val="006F7400"/>
    <w:rsid w:val="006F7F6B"/>
    <w:rsid w:val="00700E66"/>
    <w:rsid w:val="007030B9"/>
    <w:rsid w:val="00703EC5"/>
    <w:rsid w:val="00704F4F"/>
    <w:rsid w:val="00705832"/>
    <w:rsid w:val="0070588D"/>
    <w:rsid w:val="00705C8B"/>
    <w:rsid w:val="0071650C"/>
    <w:rsid w:val="00720DAC"/>
    <w:rsid w:val="00723638"/>
    <w:rsid w:val="00724B13"/>
    <w:rsid w:val="007274FB"/>
    <w:rsid w:val="00730210"/>
    <w:rsid w:val="007343EB"/>
    <w:rsid w:val="00737C3A"/>
    <w:rsid w:val="00740C13"/>
    <w:rsid w:val="00741EE4"/>
    <w:rsid w:val="00746124"/>
    <w:rsid w:val="00754E7A"/>
    <w:rsid w:val="007608CA"/>
    <w:rsid w:val="0076156F"/>
    <w:rsid w:val="00762612"/>
    <w:rsid w:val="00763953"/>
    <w:rsid w:val="00772CDB"/>
    <w:rsid w:val="00775BD3"/>
    <w:rsid w:val="00776D09"/>
    <w:rsid w:val="0078037A"/>
    <w:rsid w:val="00782368"/>
    <w:rsid w:val="007862A4"/>
    <w:rsid w:val="00791CFD"/>
    <w:rsid w:val="007929BF"/>
    <w:rsid w:val="007A7873"/>
    <w:rsid w:val="007B063E"/>
    <w:rsid w:val="007B0DC2"/>
    <w:rsid w:val="007B3245"/>
    <w:rsid w:val="007B5A22"/>
    <w:rsid w:val="007C04BA"/>
    <w:rsid w:val="007C0CCF"/>
    <w:rsid w:val="007C352C"/>
    <w:rsid w:val="007D23BD"/>
    <w:rsid w:val="007D272C"/>
    <w:rsid w:val="007D394B"/>
    <w:rsid w:val="007D565B"/>
    <w:rsid w:val="007D64D0"/>
    <w:rsid w:val="007F102F"/>
    <w:rsid w:val="007F1C0F"/>
    <w:rsid w:val="007F39AC"/>
    <w:rsid w:val="007F7CDC"/>
    <w:rsid w:val="008065A8"/>
    <w:rsid w:val="00806FA0"/>
    <w:rsid w:val="00810B02"/>
    <w:rsid w:val="00812DFC"/>
    <w:rsid w:val="00813606"/>
    <w:rsid w:val="00813BD5"/>
    <w:rsid w:val="008163BC"/>
    <w:rsid w:val="008171C4"/>
    <w:rsid w:val="00821116"/>
    <w:rsid w:val="00825720"/>
    <w:rsid w:val="0082735B"/>
    <w:rsid w:val="008276B3"/>
    <w:rsid w:val="00831861"/>
    <w:rsid w:val="008323BB"/>
    <w:rsid w:val="008338E8"/>
    <w:rsid w:val="00833B4C"/>
    <w:rsid w:val="00833ED9"/>
    <w:rsid w:val="008426B0"/>
    <w:rsid w:val="00842D4A"/>
    <w:rsid w:val="00845477"/>
    <w:rsid w:val="00845850"/>
    <w:rsid w:val="00847767"/>
    <w:rsid w:val="00856336"/>
    <w:rsid w:val="008567C1"/>
    <w:rsid w:val="00861F09"/>
    <w:rsid w:val="008662CA"/>
    <w:rsid w:val="0086735D"/>
    <w:rsid w:val="00873B10"/>
    <w:rsid w:val="00875AD8"/>
    <w:rsid w:val="0087606C"/>
    <w:rsid w:val="00880363"/>
    <w:rsid w:val="008829A0"/>
    <w:rsid w:val="00882E4E"/>
    <w:rsid w:val="0088789F"/>
    <w:rsid w:val="00890EA5"/>
    <w:rsid w:val="00893872"/>
    <w:rsid w:val="008939A3"/>
    <w:rsid w:val="00895504"/>
    <w:rsid w:val="008A1797"/>
    <w:rsid w:val="008A28A9"/>
    <w:rsid w:val="008A32A1"/>
    <w:rsid w:val="008A3BEA"/>
    <w:rsid w:val="008A6FBB"/>
    <w:rsid w:val="008B163F"/>
    <w:rsid w:val="008B2C43"/>
    <w:rsid w:val="008B2CDA"/>
    <w:rsid w:val="008B5CF1"/>
    <w:rsid w:val="008B650A"/>
    <w:rsid w:val="008B6F73"/>
    <w:rsid w:val="008C0076"/>
    <w:rsid w:val="008C067C"/>
    <w:rsid w:val="008C2656"/>
    <w:rsid w:val="008C3380"/>
    <w:rsid w:val="008C6362"/>
    <w:rsid w:val="008D4400"/>
    <w:rsid w:val="008E0668"/>
    <w:rsid w:val="008E2D1A"/>
    <w:rsid w:val="008E44C0"/>
    <w:rsid w:val="008E4AD6"/>
    <w:rsid w:val="008E5FFE"/>
    <w:rsid w:val="008E6384"/>
    <w:rsid w:val="008E7986"/>
    <w:rsid w:val="008F1BB0"/>
    <w:rsid w:val="008F1FAE"/>
    <w:rsid w:val="008F25FC"/>
    <w:rsid w:val="008F31E8"/>
    <w:rsid w:val="008F58CE"/>
    <w:rsid w:val="008F6457"/>
    <w:rsid w:val="008F65F7"/>
    <w:rsid w:val="00901E3F"/>
    <w:rsid w:val="0090323B"/>
    <w:rsid w:val="009039A5"/>
    <w:rsid w:val="00913C19"/>
    <w:rsid w:val="00916913"/>
    <w:rsid w:val="00923321"/>
    <w:rsid w:val="00923CDA"/>
    <w:rsid w:val="009249A0"/>
    <w:rsid w:val="009277B6"/>
    <w:rsid w:val="0093209C"/>
    <w:rsid w:val="009325C4"/>
    <w:rsid w:val="0093305C"/>
    <w:rsid w:val="009346CE"/>
    <w:rsid w:val="0093680C"/>
    <w:rsid w:val="00936949"/>
    <w:rsid w:val="00940D60"/>
    <w:rsid w:val="00942765"/>
    <w:rsid w:val="00944DEC"/>
    <w:rsid w:val="00947AE6"/>
    <w:rsid w:val="00953F53"/>
    <w:rsid w:val="009546CF"/>
    <w:rsid w:val="00955C90"/>
    <w:rsid w:val="00960CF4"/>
    <w:rsid w:val="00962287"/>
    <w:rsid w:val="0096282C"/>
    <w:rsid w:val="009628EC"/>
    <w:rsid w:val="00963068"/>
    <w:rsid w:val="009632ED"/>
    <w:rsid w:val="00964354"/>
    <w:rsid w:val="00966768"/>
    <w:rsid w:val="00970A88"/>
    <w:rsid w:val="00973ABE"/>
    <w:rsid w:val="00984569"/>
    <w:rsid w:val="00984E42"/>
    <w:rsid w:val="00987E24"/>
    <w:rsid w:val="009966FD"/>
    <w:rsid w:val="009A246F"/>
    <w:rsid w:val="009B0947"/>
    <w:rsid w:val="009B2B08"/>
    <w:rsid w:val="009B3A72"/>
    <w:rsid w:val="009B3E42"/>
    <w:rsid w:val="009B5937"/>
    <w:rsid w:val="009C48B6"/>
    <w:rsid w:val="009D0DE5"/>
    <w:rsid w:val="009D428E"/>
    <w:rsid w:val="009D7EE0"/>
    <w:rsid w:val="009E017F"/>
    <w:rsid w:val="009E22F8"/>
    <w:rsid w:val="009E563B"/>
    <w:rsid w:val="009E6707"/>
    <w:rsid w:val="009F1B69"/>
    <w:rsid w:val="009F1F7F"/>
    <w:rsid w:val="009F7E62"/>
    <w:rsid w:val="00A00980"/>
    <w:rsid w:val="00A018E7"/>
    <w:rsid w:val="00A03DE5"/>
    <w:rsid w:val="00A05079"/>
    <w:rsid w:val="00A059F5"/>
    <w:rsid w:val="00A05B88"/>
    <w:rsid w:val="00A103DD"/>
    <w:rsid w:val="00A232A0"/>
    <w:rsid w:val="00A241D2"/>
    <w:rsid w:val="00A26CB0"/>
    <w:rsid w:val="00A27FE8"/>
    <w:rsid w:val="00A416C1"/>
    <w:rsid w:val="00A420BF"/>
    <w:rsid w:val="00A426FB"/>
    <w:rsid w:val="00A4326C"/>
    <w:rsid w:val="00A51F9B"/>
    <w:rsid w:val="00A520C1"/>
    <w:rsid w:val="00A55243"/>
    <w:rsid w:val="00A57191"/>
    <w:rsid w:val="00A60689"/>
    <w:rsid w:val="00A61C9F"/>
    <w:rsid w:val="00A61EE9"/>
    <w:rsid w:val="00A63DBE"/>
    <w:rsid w:val="00A64DF8"/>
    <w:rsid w:val="00A70C08"/>
    <w:rsid w:val="00A71209"/>
    <w:rsid w:val="00A72A43"/>
    <w:rsid w:val="00A73122"/>
    <w:rsid w:val="00A7314E"/>
    <w:rsid w:val="00A80D77"/>
    <w:rsid w:val="00A82B1F"/>
    <w:rsid w:val="00A82F83"/>
    <w:rsid w:val="00A85A20"/>
    <w:rsid w:val="00A85CD9"/>
    <w:rsid w:val="00A90D07"/>
    <w:rsid w:val="00A916DB"/>
    <w:rsid w:val="00A97AE0"/>
    <w:rsid w:val="00AA3080"/>
    <w:rsid w:val="00AA5C79"/>
    <w:rsid w:val="00AB14AF"/>
    <w:rsid w:val="00AB3E2E"/>
    <w:rsid w:val="00AB4EC4"/>
    <w:rsid w:val="00AB76CD"/>
    <w:rsid w:val="00AC029F"/>
    <w:rsid w:val="00AC0763"/>
    <w:rsid w:val="00AC299D"/>
    <w:rsid w:val="00AC4BB8"/>
    <w:rsid w:val="00AC5F86"/>
    <w:rsid w:val="00AC730F"/>
    <w:rsid w:val="00AD00D1"/>
    <w:rsid w:val="00AD2D78"/>
    <w:rsid w:val="00AD7C14"/>
    <w:rsid w:val="00AE02E9"/>
    <w:rsid w:val="00AE0B9C"/>
    <w:rsid w:val="00AE73A4"/>
    <w:rsid w:val="00AF2DAA"/>
    <w:rsid w:val="00AF390D"/>
    <w:rsid w:val="00AF6531"/>
    <w:rsid w:val="00AF73DF"/>
    <w:rsid w:val="00B01C8A"/>
    <w:rsid w:val="00B01FAF"/>
    <w:rsid w:val="00B06BE3"/>
    <w:rsid w:val="00B10F24"/>
    <w:rsid w:val="00B17E70"/>
    <w:rsid w:val="00B237AF"/>
    <w:rsid w:val="00B23895"/>
    <w:rsid w:val="00B23B93"/>
    <w:rsid w:val="00B271B4"/>
    <w:rsid w:val="00B27438"/>
    <w:rsid w:val="00B315E5"/>
    <w:rsid w:val="00B32BF5"/>
    <w:rsid w:val="00B34F20"/>
    <w:rsid w:val="00B405E8"/>
    <w:rsid w:val="00B4240B"/>
    <w:rsid w:val="00B427DB"/>
    <w:rsid w:val="00B43529"/>
    <w:rsid w:val="00B45446"/>
    <w:rsid w:val="00B51F0E"/>
    <w:rsid w:val="00B52FD8"/>
    <w:rsid w:val="00B55347"/>
    <w:rsid w:val="00B60A74"/>
    <w:rsid w:val="00B62796"/>
    <w:rsid w:val="00B63447"/>
    <w:rsid w:val="00B65B90"/>
    <w:rsid w:val="00B720B8"/>
    <w:rsid w:val="00B75C67"/>
    <w:rsid w:val="00B76D17"/>
    <w:rsid w:val="00B76DE9"/>
    <w:rsid w:val="00B814A2"/>
    <w:rsid w:val="00B91B36"/>
    <w:rsid w:val="00B93C2A"/>
    <w:rsid w:val="00BA1996"/>
    <w:rsid w:val="00BA76BF"/>
    <w:rsid w:val="00BB7375"/>
    <w:rsid w:val="00BD0FFA"/>
    <w:rsid w:val="00BD1841"/>
    <w:rsid w:val="00BD29DB"/>
    <w:rsid w:val="00BD3D6D"/>
    <w:rsid w:val="00BD3FA1"/>
    <w:rsid w:val="00BD5B3E"/>
    <w:rsid w:val="00BD6E0B"/>
    <w:rsid w:val="00BD771A"/>
    <w:rsid w:val="00BE2F95"/>
    <w:rsid w:val="00BE613B"/>
    <w:rsid w:val="00BE71C4"/>
    <w:rsid w:val="00BF15CF"/>
    <w:rsid w:val="00BF18DD"/>
    <w:rsid w:val="00BF1A06"/>
    <w:rsid w:val="00BF1CA9"/>
    <w:rsid w:val="00BF2C08"/>
    <w:rsid w:val="00C02BF8"/>
    <w:rsid w:val="00C03E6C"/>
    <w:rsid w:val="00C20580"/>
    <w:rsid w:val="00C20B08"/>
    <w:rsid w:val="00C21C62"/>
    <w:rsid w:val="00C23A3A"/>
    <w:rsid w:val="00C35A77"/>
    <w:rsid w:val="00C449A1"/>
    <w:rsid w:val="00C45325"/>
    <w:rsid w:val="00C51A7C"/>
    <w:rsid w:val="00C54873"/>
    <w:rsid w:val="00C54AB3"/>
    <w:rsid w:val="00C5614D"/>
    <w:rsid w:val="00C56ECA"/>
    <w:rsid w:val="00C61B90"/>
    <w:rsid w:val="00C62D1B"/>
    <w:rsid w:val="00C66D68"/>
    <w:rsid w:val="00C66DC0"/>
    <w:rsid w:val="00C70A17"/>
    <w:rsid w:val="00C70F88"/>
    <w:rsid w:val="00C72F19"/>
    <w:rsid w:val="00C73A16"/>
    <w:rsid w:val="00C761C4"/>
    <w:rsid w:val="00C810FD"/>
    <w:rsid w:val="00C8117E"/>
    <w:rsid w:val="00C84919"/>
    <w:rsid w:val="00C855F9"/>
    <w:rsid w:val="00C905E4"/>
    <w:rsid w:val="00C932E7"/>
    <w:rsid w:val="00C945D5"/>
    <w:rsid w:val="00C95F87"/>
    <w:rsid w:val="00C971F8"/>
    <w:rsid w:val="00C974AC"/>
    <w:rsid w:val="00CA3BB9"/>
    <w:rsid w:val="00CA50F9"/>
    <w:rsid w:val="00CB0694"/>
    <w:rsid w:val="00CB1363"/>
    <w:rsid w:val="00CC0C12"/>
    <w:rsid w:val="00CC18CF"/>
    <w:rsid w:val="00CC45F8"/>
    <w:rsid w:val="00CC4E61"/>
    <w:rsid w:val="00CC5669"/>
    <w:rsid w:val="00CC634E"/>
    <w:rsid w:val="00CC73BD"/>
    <w:rsid w:val="00CD0E3C"/>
    <w:rsid w:val="00CD1AF7"/>
    <w:rsid w:val="00CD360F"/>
    <w:rsid w:val="00CD394B"/>
    <w:rsid w:val="00CE140F"/>
    <w:rsid w:val="00CE1C21"/>
    <w:rsid w:val="00CE3ACD"/>
    <w:rsid w:val="00CE5631"/>
    <w:rsid w:val="00CF0760"/>
    <w:rsid w:val="00CF0AA0"/>
    <w:rsid w:val="00CF23A5"/>
    <w:rsid w:val="00CF5D3B"/>
    <w:rsid w:val="00CF6676"/>
    <w:rsid w:val="00CF783F"/>
    <w:rsid w:val="00D02A5F"/>
    <w:rsid w:val="00D10AFD"/>
    <w:rsid w:val="00D131A0"/>
    <w:rsid w:val="00D15A0A"/>
    <w:rsid w:val="00D1658F"/>
    <w:rsid w:val="00D16AAA"/>
    <w:rsid w:val="00D212D7"/>
    <w:rsid w:val="00D22194"/>
    <w:rsid w:val="00D259FC"/>
    <w:rsid w:val="00D25FFB"/>
    <w:rsid w:val="00D27EBD"/>
    <w:rsid w:val="00D316F5"/>
    <w:rsid w:val="00D32241"/>
    <w:rsid w:val="00D3263D"/>
    <w:rsid w:val="00D32C91"/>
    <w:rsid w:val="00D369B9"/>
    <w:rsid w:val="00D36F2A"/>
    <w:rsid w:val="00D41605"/>
    <w:rsid w:val="00D4311B"/>
    <w:rsid w:val="00D5082D"/>
    <w:rsid w:val="00D51A47"/>
    <w:rsid w:val="00D53C3F"/>
    <w:rsid w:val="00D5425D"/>
    <w:rsid w:val="00D54941"/>
    <w:rsid w:val="00D56BC1"/>
    <w:rsid w:val="00D57300"/>
    <w:rsid w:val="00D601EF"/>
    <w:rsid w:val="00D62249"/>
    <w:rsid w:val="00D62604"/>
    <w:rsid w:val="00D70DBA"/>
    <w:rsid w:val="00D75AA8"/>
    <w:rsid w:val="00D7749C"/>
    <w:rsid w:val="00D7784D"/>
    <w:rsid w:val="00D83685"/>
    <w:rsid w:val="00D8691F"/>
    <w:rsid w:val="00D8777B"/>
    <w:rsid w:val="00D90ECC"/>
    <w:rsid w:val="00D9112B"/>
    <w:rsid w:val="00DA2119"/>
    <w:rsid w:val="00DA72E6"/>
    <w:rsid w:val="00DB0865"/>
    <w:rsid w:val="00DB17C2"/>
    <w:rsid w:val="00DB1D54"/>
    <w:rsid w:val="00DB2CA1"/>
    <w:rsid w:val="00DB36F9"/>
    <w:rsid w:val="00DC25F1"/>
    <w:rsid w:val="00DC7E64"/>
    <w:rsid w:val="00DD33EB"/>
    <w:rsid w:val="00DD3E6D"/>
    <w:rsid w:val="00DD56EE"/>
    <w:rsid w:val="00DD7300"/>
    <w:rsid w:val="00DE2896"/>
    <w:rsid w:val="00DE2899"/>
    <w:rsid w:val="00DE436B"/>
    <w:rsid w:val="00DE454F"/>
    <w:rsid w:val="00DE7478"/>
    <w:rsid w:val="00DF3F40"/>
    <w:rsid w:val="00DF5811"/>
    <w:rsid w:val="00DF6630"/>
    <w:rsid w:val="00DF78E3"/>
    <w:rsid w:val="00E00D30"/>
    <w:rsid w:val="00E01625"/>
    <w:rsid w:val="00E06640"/>
    <w:rsid w:val="00E11EF4"/>
    <w:rsid w:val="00E12A31"/>
    <w:rsid w:val="00E14538"/>
    <w:rsid w:val="00E14B5E"/>
    <w:rsid w:val="00E16092"/>
    <w:rsid w:val="00E207A2"/>
    <w:rsid w:val="00E21BD0"/>
    <w:rsid w:val="00E21EE8"/>
    <w:rsid w:val="00E343E6"/>
    <w:rsid w:val="00E34FAE"/>
    <w:rsid w:val="00E40B80"/>
    <w:rsid w:val="00E4196F"/>
    <w:rsid w:val="00E41F95"/>
    <w:rsid w:val="00E4299D"/>
    <w:rsid w:val="00E4300A"/>
    <w:rsid w:val="00E43895"/>
    <w:rsid w:val="00E4475B"/>
    <w:rsid w:val="00E46D7C"/>
    <w:rsid w:val="00E47F4B"/>
    <w:rsid w:val="00E51725"/>
    <w:rsid w:val="00E55DAF"/>
    <w:rsid w:val="00E60F47"/>
    <w:rsid w:val="00E61A40"/>
    <w:rsid w:val="00E62A0C"/>
    <w:rsid w:val="00E65405"/>
    <w:rsid w:val="00E70CB7"/>
    <w:rsid w:val="00E74980"/>
    <w:rsid w:val="00E749B2"/>
    <w:rsid w:val="00E75279"/>
    <w:rsid w:val="00E77316"/>
    <w:rsid w:val="00E825E7"/>
    <w:rsid w:val="00E84C63"/>
    <w:rsid w:val="00E90228"/>
    <w:rsid w:val="00E90DA1"/>
    <w:rsid w:val="00E928FC"/>
    <w:rsid w:val="00EA5252"/>
    <w:rsid w:val="00EB3897"/>
    <w:rsid w:val="00EB449E"/>
    <w:rsid w:val="00EB475E"/>
    <w:rsid w:val="00EB4CD4"/>
    <w:rsid w:val="00EB573D"/>
    <w:rsid w:val="00EC13D3"/>
    <w:rsid w:val="00EC26D4"/>
    <w:rsid w:val="00EC5EAD"/>
    <w:rsid w:val="00EC6BA9"/>
    <w:rsid w:val="00EC6BFC"/>
    <w:rsid w:val="00ED711F"/>
    <w:rsid w:val="00ED7FD2"/>
    <w:rsid w:val="00EE1923"/>
    <w:rsid w:val="00EE29F4"/>
    <w:rsid w:val="00EE4DCF"/>
    <w:rsid w:val="00EE5608"/>
    <w:rsid w:val="00EE6D2C"/>
    <w:rsid w:val="00EE73B9"/>
    <w:rsid w:val="00EF11B3"/>
    <w:rsid w:val="00EF162C"/>
    <w:rsid w:val="00EF163A"/>
    <w:rsid w:val="00EF5DA9"/>
    <w:rsid w:val="00EF6F75"/>
    <w:rsid w:val="00EF6FFE"/>
    <w:rsid w:val="00F0185F"/>
    <w:rsid w:val="00F03348"/>
    <w:rsid w:val="00F0462F"/>
    <w:rsid w:val="00F04DCD"/>
    <w:rsid w:val="00F11093"/>
    <w:rsid w:val="00F11EB0"/>
    <w:rsid w:val="00F1515C"/>
    <w:rsid w:val="00F23D5C"/>
    <w:rsid w:val="00F24761"/>
    <w:rsid w:val="00F26348"/>
    <w:rsid w:val="00F26591"/>
    <w:rsid w:val="00F304D4"/>
    <w:rsid w:val="00F31D60"/>
    <w:rsid w:val="00F32E5D"/>
    <w:rsid w:val="00F42235"/>
    <w:rsid w:val="00F44BFD"/>
    <w:rsid w:val="00F4527B"/>
    <w:rsid w:val="00F543C9"/>
    <w:rsid w:val="00F548E9"/>
    <w:rsid w:val="00F557E7"/>
    <w:rsid w:val="00F60912"/>
    <w:rsid w:val="00F621A9"/>
    <w:rsid w:val="00F63CEA"/>
    <w:rsid w:val="00F7681F"/>
    <w:rsid w:val="00F80F3E"/>
    <w:rsid w:val="00F8143A"/>
    <w:rsid w:val="00F828E9"/>
    <w:rsid w:val="00F85E4D"/>
    <w:rsid w:val="00F87921"/>
    <w:rsid w:val="00F87B4A"/>
    <w:rsid w:val="00F93CA6"/>
    <w:rsid w:val="00F94E66"/>
    <w:rsid w:val="00F960C1"/>
    <w:rsid w:val="00F96B9B"/>
    <w:rsid w:val="00F97BCE"/>
    <w:rsid w:val="00F97F2B"/>
    <w:rsid w:val="00FA6401"/>
    <w:rsid w:val="00FA70EC"/>
    <w:rsid w:val="00FA7B15"/>
    <w:rsid w:val="00FB05F9"/>
    <w:rsid w:val="00FB5A02"/>
    <w:rsid w:val="00FC1247"/>
    <w:rsid w:val="00FC343B"/>
    <w:rsid w:val="00FC638C"/>
    <w:rsid w:val="00FC6815"/>
    <w:rsid w:val="00FD18B9"/>
    <w:rsid w:val="00FD2FD8"/>
    <w:rsid w:val="00FD5BA1"/>
    <w:rsid w:val="00FE2199"/>
    <w:rsid w:val="00FE4E5C"/>
    <w:rsid w:val="00FE6635"/>
    <w:rsid w:val="00FE6877"/>
    <w:rsid w:val="02148C6B"/>
    <w:rsid w:val="0CBCE361"/>
    <w:rsid w:val="1F1E8AA1"/>
    <w:rsid w:val="24B3FA70"/>
    <w:rsid w:val="2B828DD9"/>
    <w:rsid w:val="30D32E39"/>
    <w:rsid w:val="319C7D95"/>
    <w:rsid w:val="32B9FD47"/>
    <w:rsid w:val="3A3879C1"/>
    <w:rsid w:val="4C9DE3FC"/>
    <w:rsid w:val="4E28A5BA"/>
    <w:rsid w:val="4FD584BE"/>
    <w:rsid w:val="513939A3"/>
    <w:rsid w:val="5481BD45"/>
    <w:rsid w:val="57FD883E"/>
    <w:rsid w:val="5926FF87"/>
    <w:rsid w:val="695AED8E"/>
    <w:rsid w:val="6F956787"/>
    <w:rsid w:val="78EF6653"/>
    <w:rsid w:val="7C27071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FCA9D3"/>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39" w:unhideWhenUsed="1" w:qFormat="1"/>
    <w:lsdException w:name="toc 5" w:semiHidden="1" w:uiPriority="0" w:unhideWhenUsed="1" w:qFormat="1"/>
    <w:lsdException w:name="toc 6" w:semiHidden="1" w:uiPriority="0"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F1E8AA1"/>
    <w:pPr>
      <w:jc w:val="both"/>
    </w:pPr>
    <w:rPr>
      <w:rFonts w:eastAsiaTheme="minorEastAsia" w:cstheme="minorBidi"/>
    </w:rPr>
  </w:style>
  <w:style w:type="paragraph" w:styleId="Heading1">
    <w:name w:val="heading 1"/>
    <w:basedOn w:val="Normal"/>
    <w:link w:val="Heading1Char"/>
    <w:uiPriority w:val="2"/>
    <w:semiHidden/>
    <w:rsid w:val="1F1E8AA1"/>
    <w:pPr>
      <w:keepNext/>
      <w:spacing w:after="240"/>
      <w:outlineLvl w:val="0"/>
    </w:pPr>
    <w:rPr>
      <w:rFonts w:eastAsiaTheme="majorEastAsia" w:cstheme="majorBidi"/>
      <w:b/>
      <w:bCs/>
      <w:caps/>
    </w:rPr>
  </w:style>
  <w:style w:type="paragraph" w:styleId="Heading2">
    <w:name w:val="heading 2"/>
    <w:basedOn w:val="Normal"/>
    <w:link w:val="Heading2Char"/>
    <w:uiPriority w:val="2"/>
    <w:semiHidden/>
    <w:rsid w:val="1F1E8AA1"/>
    <w:pPr>
      <w:spacing w:after="240"/>
      <w:outlineLvl w:val="1"/>
    </w:pPr>
    <w:rPr>
      <w:b/>
      <w:bCs/>
    </w:rPr>
  </w:style>
  <w:style w:type="paragraph" w:styleId="Heading3">
    <w:name w:val="heading 3"/>
    <w:basedOn w:val="Normal"/>
    <w:next w:val="Level3"/>
    <w:link w:val="Heading3Char"/>
    <w:uiPriority w:val="2"/>
    <w:semiHidden/>
    <w:rsid w:val="1F1E8AA1"/>
    <w:pPr>
      <w:spacing w:after="240"/>
      <w:outlineLvl w:val="2"/>
    </w:pPr>
    <w:rPr>
      <w:b/>
      <w:bCs/>
    </w:rPr>
  </w:style>
  <w:style w:type="paragraph" w:styleId="Heading4">
    <w:name w:val="heading 4"/>
    <w:basedOn w:val="Normal"/>
    <w:next w:val="BodyText"/>
    <w:link w:val="Heading4Char"/>
    <w:uiPriority w:val="1"/>
    <w:semiHidden/>
    <w:rsid w:val="1F1E8AA1"/>
    <w:pPr>
      <w:keepNext/>
      <w:keepLines/>
      <w:spacing w:after="240"/>
      <w:outlineLvl w:val="3"/>
    </w:pPr>
    <w:rPr>
      <w:rFonts w:eastAsiaTheme="majorEastAsia" w:cstheme="majorBidi"/>
    </w:rPr>
  </w:style>
  <w:style w:type="paragraph" w:styleId="Heading5">
    <w:name w:val="heading 5"/>
    <w:basedOn w:val="Normal"/>
    <w:next w:val="BodyText"/>
    <w:link w:val="Heading5Char"/>
    <w:uiPriority w:val="1"/>
    <w:semiHidden/>
    <w:rsid w:val="1F1E8AA1"/>
    <w:pPr>
      <w:keepNext/>
      <w:keepLines/>
      <w:spacing w:after="240"/>
      <w:outlineLvl w:val="4"/>
    </w:pPr>
    <w:rPr>
      <w:rFonts w:eastAsiaTheme="majorEastAsia" w:cstheme="majorBidi"/>
    </w:rPr>
  </w:style>
  <w:style w:type="paragraph" w:styleId="Heading6">
    <w:name w:val="heading 6"/>
    <w:basedOn w:val="Normal"/>
    <w:next w:val="BodyText"/>
    <w:link w:val="Heading6Char"/>
    <w:uiPriority w:val="1"/>
    <w:semiHidden/>
    <w:rsid w:val="1F1E8AA1"/>
    <w:pPr>
      <w:keepNext/>
      <w:keepLines/>
      <w:spacing w:after="240"/>
      <w:outlineLvl w:val="5"/>
    </w:pPr>
    <w:rPr>
      <w:rFonts w:eastAsiaTheme="majorEastAsia" w:cstheme="majorBidi"/>
    </w:rPr>
  </w:style>
  <w:style w:type="paragraph" w:styleId="Heading7">
    <w:name w:val="heading 7"/>
    <w:basedOn w:val="Normal"/>
    <w:next w:val="BodyText"/>
    <w:link w:val="Heading7Char"/>
    <w:uiPriority w:val="1"/>
    <w:semiHidden/>
    <w:rsid w:val="1F1E8AA1"/>
    <w:pPr>
      <w:keepNext/>
      <w:keepLines/>
      <w:spacing w:after="240"/>
      <w:outlineLvl w:val="6"/>
    </w:pPr>
    <w:rPr>
      <w:rFonts w:eastAsiaTheme="majorEastAsia" w:cstheme="majorBidi"/>
    </w:rPr>
  </w:style>
  <w:style w:type="paragraph" w:styleId="Heading8">
    <w:name w:val="heading 8"/>
    <w:basedOn w:val="Normal"/>
    <w:next w:val="BodyText"/>
    <w:link w:val="Heading8Char"/>
    <w:uiPriority w:val="1"/>
    <w:semiHidden/>
    <w:rsid w:val="1F1E8AA1"/>
    <w:pPr>
      <w:keepNext/>
      <w:keepLines/>
      <w:spacing w:after="240"/>
      <w:outlineLvl w:val="7"/>
    </w:pPr>
    <w:rPr>
      <w:rFonts w:eastAsiaTheme="majorEastAsia" w:cstheme="majorBidi"/>
      <w:color w:val="272727"/>
    </w:rPr>
  </w:style>
  <w:style w:type="paragraph" w:styleId="Heading9">
    <w:name w:val="heading 9"/>
    <w:basedOn w:val="Normal"/>
    <w:next w:val="BodyText"/>
    <w:link w:val="Heading9Char"/>
    <w:uiPriority w:val="1"/>
    <w:semiHidden/>
    <w:rsid w:val="1F1E8AA1"/>
    <w:pPr>
      <w:keepNext/>
      <w:keepLines/>
      <w:spacing w:after="240"/>
      <w:outlineLvl w:val="8"/>
    </w:pPr>
    <w:rPr>
      <w:rFonts w:eastAsiaTheme="majorEastAsia" w:cstheme="majorBidi"/>
      <w:i/>
      <w:iCs/>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1"/>
    <w:qFormat/>
    <w:rsid w:val="1F1E8AA1"/>
    <w:pPr>
      <w:tabs>
        <w:tab w:val="center" w:pos="4820"/>
        <w:tab w:val="right" w:pos="9639"/>
      </w:tabs>
      <w:jc w:val="left"/>
    </w:pPr>
    <w:rPr>
      <w:sz w:val="16"/>
      <w:szCs w:val="16"/>
    </w:rPr>
  </w:style>
  <w:style w:type="character" w:customStyle="1" w:styleId="FooterChar">
    <w:name w:val="Footer Char"/>
    <w:basedOn w:val="DefaultParagraphFont"/>
    <w:link w:val="Footer"/>
    <w:uiPriority w:val="1"/>
    <w:rsid w:val="3A3879C1"/>
    <w:rPr>
      <w:rFonts w:ascii="Arial" w:eastAsiaTheme="minorEastAsia" w:hAnsi="Arial" w:cstheme="minorBidi"/>
      <w:noProof w:val="0"/>
      <w:sz w:val="16"/>
      <w:szCs w:val="16"/>
      <w:lang w:val="en-GB"/>
    </w:rPr>
  </w:style>
  <w:style w:type="paragraph" w:styleId="Header">
    <w:name w:val="header"/>
    <w:basedOn w:val="Normal"/>
    <w:link w:val="HeaderChar"/>
    <w:uiPriority w:val="1"/>
    <w:rsid w:val="1F1E8AA1"/>
    <w:rPr>
      <w:sz w:val="16"/>
      <w:szCs w:val="16"/>
    </w:rPr>
  </w:style>
  <w:style w:type="character" w:customStyle="1" w:styleId="HeaderChar">
    <w:name w:val="Header Char"/>
    <w:basedOn w:val="DefaultParagraphFont"/>
    <w:link w:val="Header"/>
    <w:uiPriority w:val="1"/>
    <w:rsid w:val="3A3879C1"/>
    <w:rPr>
      <w:rFonts w:ascii="Arial" w:eastAsiaTheme="minorEastAsia" w:hAnsi="Arial" w:cstheme="minorBidi"/>
      <w:noProof w:val="0"/>
      <w:sz w:val="16"/>
      <w:szCs w:val="16"/>
      <w:lang w:val="en-GB"/>
    </w:rPr>
  </w:style>
  <w:style w:type="character" w:styleId="PageNumber">
    <w:name w:val="page number"/>
    <w:basedOn w:val="DefaultParagraphFont"/>
    <w:uiPriority w:val="99"/>
    <w:rsid w:val="00E65405"/>
    <w:rPr>
      <w:rFonts w:cs="Times New Roman"/>
      <w:lang w:val="en-GB"/>
    </w:rPr>
  </w:style>
  <w:style w:type="paragraph" w:styleId="FootnoteText">
    <w:name w:val="footnote text"/>
    <w:basedOn w:val="Normal"/>
    <w:link w:val="FootnoteTextChar"/>
    <w:uiPriority w:val="1"/>
    <w:rsid w:val="1F1E8AA1"/>
    <w:rPr>
      <w:sz w:val="16"/>
      <w:szCs w:val="16"/>
    </w:rPr>
  </w:style>
  <w:style w:type="character" w:customStyle="1" w:styleId="FootnoteTextChar">
    <w:name w:val="Footnote Text Char"/>
    <w:basedOn w:val="DefaultParagraphFont"/>
    <w:link w:val="FootnoteText"/>
    <w:uiPriority w:val="1"/>
    <w:rsid w:val="3A3879C1"/>
    <w:rPr>
      <w:rFonts w:ascii="Arial" w:eastAsiaTheme="minorEastAsia" w:hAnsi="Arial" w:cstheme="minorBidi"/>
      <w:noProof w:val="0"/>
      <w:sz w:val="16"/>
      <w:szCs w:val="16"/>
      <w:lang w:val="en-GB"/>
    </w:rPr>
  </w:style>
  <w:style w:type="character" w:styleId="FootnoteReference">
    <w:name w:val="footnote reference"/>
    <w:semiHidden/>
    <w:rsid w:val="00E65405"/>
    <w:rPr>
      <w:vertAlign w:val="superscript"/>
      <w:lang w:val="en-GB"/>
    </w:rPr>
  </w:style>
  <w:style w:type="character" w:styleId="Hyperlink">
    <w:name w:val="Hyperlink"/>
    <w:basedOn w:val="DefaultParagraphFont"/>
    <w:uiPriority w:val="99"/>
    <w:rsid w:val="00E65405"/>
    <w:rPr>
      <w:color w:val="A80C35" w:themeColor="hyperlink"/>
      <w:u w:val="single"/>
      <w:lang w:val="en-GB"/>
    </w:rPr>
  </w:style>
  <w:style w:type="paragraph" w:customStyle="1" w:styleId="Body">
    <w:name w:val="Body"/>
    <w:basedOn w:val="Normal"/>
    <w:link w:val="BodyChar"/>
    <w:uiPriority w:val="1"/>
    <w:qFormat/>
    <w:rsid w:val="1F1E8AA1"/>
    <w:pPr>
      <w:spacing w:after="240"/>
    </w:pPr>
  </w:style>
  <w:style w:type="paragraph" w:customStyle="1" w:styleId="Body1">
    <w:name w:val="Body 1"/>
    <w:basedOn w:val="Body"/>
    <w:link w:val="Body1Char"/>
    <w:uiPriority w:val="99"/>
    <w:qFormat/>
    <w:rsid w:val="1F1E8AA1"/>
    <w:pPr>
      <w:ind w:left="851"/>
    </w:pPr>
  </w:style>
  <w:style w:type="paragraph" w:customStyle="1" w:styleId="Level1">
    <w:name w:val="Level 1"/>
    <w:basedOn w:val="Normal"/>
    <w:uiPriority w:val="1"/>
    <w:qFormat/>
    <w:rsid w:val="1F1E8AA1"/>
    <w:pPr>
      <w:numPr>
        <w:numId w:val="17"/>
      </w:numPr>
      <w:spacing w:after="240"/>
    </w:pPr>
  </w:style>
  <w:style w:type="paragraph" w:customStyle="1" w:styleId="Body2">
    <w:name w:val="Body 2"/>
    <w:basedOn w:val="Body"/>
    <w:uiPriority w:val="99"/>
    <w:qFormat/>
    <w:rsid w:val="1F1E8AA1"/>
    <w:pPr>
      <w:ind w:left="851"/>
    </w:pPr>
  </w:style>
  <w:style w:type="paragraph" w:customStyle="1" w:styleId="Level2">
    <w:name w:val="Level 2"/>
    <w:basedOn w:val="Normal"/>
    <w:link w:val="Level2Char"/>
    <w:uiPriority w:val="1"/>
    <w:qFormat/>
    <w:rsid w:val="1F1E8AA1"/>
    <w:pPr>
      <w:numPr>
        <w:ilvl w:val="1"/>
        <w:numId w:val="17"/>
      </w:numPr>
      <w:spacing w:after="240"/>
    </w:pPr>
  </w:style>
  <w:style w:type="paragraph" w:customStyle="1" w:styleId="Body3">
    <w:name w:val="Body 3"/>
    <w:basedOn w:val="Body"/>
    <w:uiPriority w:val="99"/>
    <w:qFormat/>
    <w:rsid w:val="1F1E8AA1"/>
    <w:pPr>
      <w:numPr>
        <w:ilvl w:val="2"/>
        <w:numId w:val="1"/>
      </w:numPr>
    </w:pPr>
  </w:style>
  <w:style w:type="paragraph" w:customStyle="1" w:styleId="Level3">
    <w:name w:val="Level 3"/>
    <w:basedOn w:val="Normal"/>
    <w:link w:val="Level3Char"/>
    <w:uiPriority w:val="1"/>
    <w:qFormat/>
    <w:rsid w:val="1F1E8AA1"/>
    <w:pPr>
      <w:numPr>
        <w:ilvl w:val="2"/>
        <w:numId w:val="17"/>
      </w:numPr>
      <w:spacing w:after="240"/>
      <w:ind w:left="1701"/>
    </w:pPr>
  </w:style>
  <w:style w:type="paragraph" w:customStyle="1" w:styleId="Body4">
    <w:name w:val="Body 4"/>
    <w:basedOn w:val="Body"/>
    <w:uiPriority w:val="99"/>
    <w:qFormat/>
    <w:rsid w:val="1F1E8AA1"/>
    <w:pPr>
      <w:numPr>
        <w:ilvl w:val="3"/>
        <w:numId w:val="1"/>
      </w:numPr>
    </w:pPr>
  </w:style>
  <w:style w:type="paragraph" w:customStyle="1" w:styleId="Level4">
    <w:name w:val="Level 4"/>
    <w:basedOn w:val="Body4"/>
    <w:link w:val="Level4Char"/>
    <w:uiPriority w:val="1"/>
    <w:qFormat/>
    <w:rsid w:val="1F1E8AA1"/>
    <w:pPr>
      <w:numPr>
        <w:numId w:val="17"/>
      </w:numPr>
      <w:tabs>
        <w:tab w:val="num" w:pos="2552"/>
      </w:tabs>
      <w:ind w:left="2551"/>
    </w:pPr>
  </w:style>
  <w:style w:type="paragraph" w:customStyle="1" w:styleId="Body5">
    <w:name w:val="Body 5"/>
    <w:basedOn w:val="Body"/>
    <w:uiPriority w:val="99"/>
    <w:qFormat/>
    <w:rsid w:val="1F1E8AA1"/>
    <w:pPr>
      <w:numPr>
        <w:ilvl w:val="4"/>
        <w:numId w:val="1"/>
      </w:numPr>
    </w:pPr>
  </w:style>
  <w:style w:type="paragraph" w:customStyle="1" w:styleId="Level5">
    <w:name w:val="Level 5"/>
    <w:basedOn w:val="Body5"/>
    <w:uiPriority w:val="99"/>
    <w:qFormat/>
    <w:rsid w:val="1F1E8AA1"/>
    <w:pPr>
      <w:numPr>
        <w:numId w:val="17"/>
      </w:numPr>
      <w:tabs>
        <w:tab w:val="num" w:pos="3402"/>
      </w:tabs>
    </w:pPr>
  </w:style>
  <w:style w:type="paragraph" w:customStyle="1" w:styleId="Body6">
    <w:name w:val="Body 6"/>
    <w:basedOn w:val="Body"/>
    <w:uiPriority w:val="99"/>
    <w:qFormat/>
    <w:rsid w:val="1F1E8AA1"/>
    <w:pPr>
      <w:numPr>
        <w:ilvl w:val="5"/>
        <w:numId w:val="1"/>
      </w:numPr>
    </w:pPr>
  </w:style>
  <w:style w:type="paragraph" w:customStyle="1" w:styleId="Level6">
    <w:name w:val="Level 6"/>
    <w:basedOn w:val="Body6"/>
    <w:uiPriority w:val="99"/>
    <w:qFormat/>
    <w:rsid w:val="1F1E8AA1"/>
    <w:pPr>
      <w:numPr>
        <w:numId w:val="17"/>
      </w:numPr>
      <w:tabs>
        <w:tab w:val="num" w:pos="4253"/>
      </w:tabs>
    </w:pPr>
  </w:style>
  <w:style w:type="paragraph" w:customStyle="1" w:styleId="Bullet1">
    <w:name w:val="Bullet 1"/>
    <w:basedOn w:val="Body"/>
    <w:uiPriority w:val="99"/>
    <w:qFormat/>
    <w:rsid w:val="1F1E8AA1"/>
    <w:pPr>
      <w:numPr>
        <w:numId w:val="16"/>
      </w:numPr>
      <w:ind w:left="851" w:hanging="851"/>
    </w:pPr>
  </w:style>
  <w:style w:type="paragraph" w:customStyle="1" w:styleId="Bullet2">
    <w:name w:val="Bullet 2"/>
    <w:basedOn w:val="Body"/>
    <w:uiPriority w:val="99"/>
    <w:qFormat/>
    <w:rsid w:val="1F1E8AA1"/>
    <w:pPr>
      <w:numPr>
        <w:ilvl w:val="1"/>
        <w:numId w:val="16"/>
      </w:numPr>
      <w:ind w:left="1702"/>
    </w:pPr>
  </w:style>
  <w:style w:type="paragraph" w:customStyle="1" w:styleId="Bullet3">
    <w:name w:val="Bullet 3"/>
    <w:basedOn w:val="Body"/>
    <w:uiPriority w:val="99"/>
    <w:qFormat/>
    <w:rsid w:val="1F1E8AA1"/>
    <w:pPr>
      <w:numPr>
        <w:ilvl w:val="2"/>
        <w:numId w:val="16"/>
      </w:numPr>
      <w:ind w:left="2552" w:hanging="851"/>
    </w:pPr>
  </w:style>
  <w:style w:type="paragraph" w:customStyle="1" w:styleId="Bullet4">
    <w:name w:val="Bullet 4"/>
    <w:basedOn w:val="Body"/>
    <w:uiPriority w:val="99"/>
    <w:qFormat/>
    <w:rsid w:val="1F1E8AA1"/>
    <w:pPr>
      <w:numPr>
        <w:ilvl w:val="3"/>
        <w:numId w:val="16"/>
      </w:numPr>
      <w:ind w:left="3403"/>
    </w:pPr>
  </w:style>
  <w:style w:type="paragraph" w:customStyle="1" w:styleId="Appendix">
    <w:name w:val="Appendix #"/>
    <w:basedOn w:val="Body"/>
    <w:next w:val="Body"/>
    <w:uiPriority w:val="99"/>
    <w:qFormat/>
    <w:rsid w:val="1F1E8AA1"/>
    <w:pPr>
      <w:keepNext/>
      <w:numPr>
        <w:numId w:val="18"/>
      </w:numPr>
      <w:jc w:val="center"/>
      <w:outlineLvl w:val="6"/>
    </w:pPr>
    <w:rPr>
      <w:b/>
      <w:bCs/>
      <w:caps/>
    </w:rPr>
  </w:style>
  <w:style w:type="paragraph" w:customStyle="1" w:styleId="MainHeading">
    <w:name w:val="Main Heading"/>
    <w:basedOn w:val="Body"/>
    <w:uiPriority w:val="99"/>
    <w:rsid w:val="1F1E8AA1"/>
    <w:pPr>
      <w:keepNext/>
      <w:keepLines/>
      <w:jc w:val="center"/>
    </w:pPr>
    <w:rPr>
      <w:b/>
      <w:bCs/>
      <w:caps/>
      <w:sz w:val="24"/>
      <w:szCs w:val="24"/>
    </w:rPr>
  </w:style>
  <w:style w:type="paragraph" w:customStyle="1" w:styleId="SchedulePart">
    <w:name w:val="Schedule Part #"/>
    <w:basedOn w:val="Body"/>
    <w:next w:val="Body"/>
    <w:uiPriority w:val="5"/>
    <w:qFormat/>
    <w:rsid w:val="1F1E8AA1"/>
    <w:pPr>
      <w:keepNext/>
      <w:numPr>
        <w:ilvl w:val="1"/>
        <w:numId w:val="14"/>
      </w:numPr>
      <w:jc w:val="center"/>
      <w:outlineLvl w:val="8"/>
    </w:pPr>
    <w:rPr>
      <w:rFonts w:ascii="Arial Bold" w:hAnsi="Arial Bold"/>
      <w:b/>
      <w:bCs/>
      <w:caps/>
    </w:rPr>
  </w:style>
  <w:style w:type="paragraph" w:customStyle="1" w:styleId="Schedule">
    <w:name w:val="Schedule #"/>
    <w:basedOn w:val="Body"/>
    <w:next w:val="Body"/>
    <w:uiPriority w:val="99"/>
    <w:qFormat/>
    <w:rsid w:val="1F1E8AA1"/>
    <w:pPr>
      <w:keepNext/>
      <w:numPr>
        <w:numId w:val="14"/>
      </w:numPr>
      <w:jc w:val="center"/>
      <w:outlineLvl w:val="7"/>
    </w:pPr>
    <w:rPr>
      <w:b/>
      <w:bCs/>
      <w:caps/>
    </w:rPr>
  </w:style>
  <w:style w:type="paragraph" w:customStyle="1" w:styleId="SubHeading">
    <w:name w:val="Sub Heading"/>
    <w:basedOn w:val="Body"/>
    <w:next w:val="Body"/>
    <w:uiPriority w:val="99"/>
    <w:qFormat/>
    <w:rsid w:val="1F1E8AA1"/>
    <w:pPr>
      <w:keepNext/>
      <w:numPr>
        <w:numId w:val="6"/>
      </w:numPr>
      <w:jc w:val="center"/>
    </w:pPr>
    <w:rPr>
      <w:b/>
      <w:bCs/>
      <w:caps/>
    </w:rPr>
  </w:style>
  <w:style w:type="paragraph" w:styleId="EndnoteText">
    <w:name w:val="endnote text"/>
    <w:basedOn w:val="Normal"/>
    <w:link w:val="EndnoteTextChar"/>
    <w:uiPriority w:val="1"/>
    <w:semiHidden/>
    <w:rsid w:val="1F1E8AA1"/>
    <w:rPr>
      <w:sz w:val="16"/>
      <w:szCs w:val="16"/>
    </w:rPr>
  </w:style>
  <w:style w:type="character" w:customStyle="1" w:styleId="EndnoteTextChar">
    <w:name w:val="Endnote Text Char"/>
    <w:basedOn w:val="DefaultParagraphFont"/>
    <w:link w:val="EndnoteText"/>
    <w:uiPriority w:val="1"/>
    <w:semiHidden/>
    <w:rsid w:val="3A3879C1"/>
    <w:rPr>
      <w:rFonts w:ascii="Arial" w:eastAsiaTheme="minorEastAsia" w:hAnsi="Arial" w:cstheme="minorBidi"/>
      <w:noProof w:val="0"/>
      <w:sz w:val="16"/>
      <w:szCs w:val="16"/>
      <w:lang w:val="en-GB"/>
    </w:rPr>
  </w:style>
  <w:style w:type="character" w:styleId="EndnoteReference">
    <w:name w:val="endnote reference"/>
    <w:semiHidden/>
    <w:rsid w:val="00E65405"/>
    <w:rPr>
      <w:vertAlign w:val="superscript"/>
      <w:lang w:val="en-GB"/>
    </w:rPr>
  </w:style>
  <w:style w:type="paragraph" w:styleId="TOC1">
    <w:name w:val="toc 1"/>
    <w:basedOn w:val="Normal"/>
    <w:next w:val="Normal"/>
    <w:uiPriority w:val="39"/>
    <w:qFormat/>
    <w:rsid w:val="1F1E8AA1"/>
    <w:pPr>
      <w:tabs>
        <w:tab w:val="right" w:pos="9628"/>
      </w:tabs>
      <w:spacing w:after="240"/>
      <w:ind w:left="850" w:right="567" w:hanging="850"/>
      <w:jc w:val="left"/>
    </w:pPr>
    <w:rPr>
      <w:caps/>
    </w:rPr>
  </w:style>
  <w:style w:type="paragraph" w:styleId="TOC2">
    <w:name w:val="toc 2"/>
    <w:basedOn w:val="TOC1"/>
    <w:next w:val="Normal"/>
    <w:uiPriority w:val="1"/>
    <w:qFormat/>
    <w:rsid w:val="1F1E8AA1"/>
    <w:pPr>
      <w:ind w:left="1702"/>
    </w:pPr>
    <w:rPr>
      <w:caps w:val="0"/>
    </w:rPr>
  </w:style>
  <w:style w:type="paragraph" w:styleId="TOC3">
    <w:name w:val="toc 3"/>
    <w:basedOn w:val="TOC1"/>
    <w:next w:val="Normal"/>
    <w:uiPriority w:val="1"/>
    <w:qFormat/>
    <w:rsid w:val="1F1E8AA1"/>
    <w:pPr>
      <w:ind w:left="2552"/>
    </w:pPr>
    <w:rPr>
      <w:caps w:val="0"/>
    </w:rPr>
  </w:style>
  <w:style w:type="paragraph" w:styleId="TOC4">
    <w:name w:val="toc 4"/>
    <w:basedOn w:val="TOC1"/>
    <w:next w:val="Normal"/>
    <w:uiPriority w:val="39"/>
    <w:qFormat/>
    <w:rsid w:val="1F1E8AA1"/>
    <w:pPr>
      <w:ind w:left="0" w:firstLine="0"/>
    </w:pPr>
  </w:style>
  <w:style w:type="paragraph" w:styleId="TOC5">
    <w:name w:val="toc 5"/>
    <w:basedOn w:val="TOC1"/>
    <w:next w:val="Normal"/>
    <w:uiPriority w:val="1"/>
    <w:qFormat/>
    <w:rsid w:val="1F1E8AA1"/>
    <w:pPr>
      <w:ind w:firstLine="0"/>
    </w:pPr>
  </w:style>
  <w:style w:type="paragraph" w:styleId="TOC6">
    <w:name w:val="toc 6"/>
    <w:basedOn w:val="TOC1"/>
    <w:next w:val="Normal"/>
    <w:uiPriority w:val="1"/>
    <w:qFormat/>
    <w:rsid w:val="1F1E8AA1"/>
    <w:pPr>
      <w:ind w:left="0" w:firstLine="0"/>
    </w:pPr>
  </w:style>
  <w:style w:type="character" w:styleId="PlaceholderText">
    <w:name w:val="Placeholder Text"/>
    <w:basedOn w:val="DefaultParagraphFont"/>
    <w:uiPriority w:val="99"/>
    <w:semiHidden/>
    <w:rsid w:val="00E65405"/>
    <w:rPr>
      <w:color w:val="808080"/>
      <w:lang w:val="en-GB"/>
    </w:rPr>
  </w:style>
  <w:style w:type="paragraph" w:styleId="ListBullet">
    <w:name w:val="List Bullet"/>
    <w:basedOn w:val="Normal"/>
    <w:uiPriority w:val="4"/>
    <w:semiHidden/>
    <w:rsid w:val="1F1E8AA1"/>
    <w:pPr>
      <w:numPr>
        <w:numId w:val="7"/>
      </w:numPr>
      <w:contextualSpacing/>
    </w:pPr>
  </w:style>
  <w:style w:type="paragraph" w:styleId="ListNumber">
    <w:name w:val="List Number"/>
    <w:basedOn w:val="Normal"/>
    <w:uiPriority w:val="4"/>
    <w:semiHidden/>
    <w:rsid w:val="1F1E8AA1"/>
    <w:pPr>
      <w:numPr>
        <w:numId w:val="8"/>
      </w:numPr>
      <w:contextualSpacing/>
    </w:pPr>
  </w:style>
  <w:style w:type="character" w:customStyle="1" w:styleId="Heading1Char">
    <w:name w:val="Heading 1 Char"/>
    <w:basedOn w:val="DefaultParagraphFont"/>
    <w:link w:val="Heading1"/>
    <w:uiPriority w:val="2"/>
    <w:semiHidden/>
    <w:rsid w:val="3A3879C1"/>
    <w:rPr>
      <w:rFonts w:ascii="Arial" w:eastAsiaTheme="majorEastAsia" w:hAnsi="Arial" w:cstheme="majorBidi"/>
      <w:b/>
      <w:bCs/>
      <w:caps/>
      <w:noProof w:val="0"/>
      <w:lang w:val="en-GB"/>
    </w:rPr>
  </w:style>
  <w:style w:type="character" w:customStyle="1" w:styleId="Heading2Char">
    <w:name w:val="Heading 2 Char"/>
    <w:basedOn w:val="DefaultParagraphFont"/>
    <w:link w:val="Heading2"/>
    <w:uiPriority w:val="2"/>
    <w:semiHidden/>
    <w:rsid w:val="3A3879C1"/>
    <w:rPr>
      <w:rFonts w:ascii="Arial" w:eastAsiaTheme="minorEastAsia" w:hAnsi="Arial" w:cstheme="minorBidi"/>
      <w:b/>
      <w:bCs/>
      <w:noProof w:val="0"/>
      <w:lang w:val="en-GB"/>
    </w:rPr>
  </w:style>
  <w:style w:type="character" w:customStyle="1" w:styleId="Heading3Char">
    <w:name w:val="Heading 3 Char"/>
    <w:basedOn w:val="DefaultParagraphFont"/>
    <w:link w:val="Heading3"/>
    <w:uiPriority w:val="2"/>
    <w:semiHidden/>
    <w:rsid w:val="3A3879C1"/>
    <w:rPr>
      <w:rFonts w:ascii="Arial" w:eastAsiaTheme="minorEastAsia" w:hAnsi="Arial" w:cstheme="minorBidi"/>
      <w:b/>
      <w:bCs/>
      <w:noProof w:val="0"/>
      <w:lang w:val="en-GB"/>
    </w:rPr>
  </w:style>
  <w:style w:type="table" w:styleId="TableGrid">
    <w:name w:val="Table Grid"/>
    <w:basedOn w:val="TableNormal"/>
    <w:uiPriority w:val="59"/>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Normal"/>
    <w:uiPriority w:val="99"/>
    <w:semiHidden/>
    <w:qFormat/>
    <w:rsid w:val="1F1E8AA1"/>
    <w:pPr>
      <w:tabs>
        <w:tab w:val="left" w:pos="3686"/>
      </w:tabs>
      <w:jc w:val="left"/>
    </w:pPr>
    <w:rPr>
      <w:rFonts w:ascii="Arial Bold" w:hAnsi="Arial Bold"/>
      <w:b/>
      <w:bCs/>
      <w:caps/>
    </w:rPr>
  </w:style>
  <w:style w:type="character" w:customStyle="1" w:styleId="BodyboldCaps">
    <w:name w:val="Body bold Caps"/>
    <w:basedOn w:val="DefaultParagraphFont"/>
    <w:uiPriority w:val="5"/>
    <w:semiHidden/>
    <w:qFormat/>
    <w:rsid w:val="00E65405"/>
    <w:rPr>
      <w:rFonts w:ascii="Arial" w:hAnsi="Arial"/>
      <w:b/>
      <w:bCs/>
      <w:caps/>
      <w:smallCaps w:val="0"/>
      <w:sz w:val="20"/>
      <w:lang w:val="en-GB"/>
    </w:rPr>
  </w:style>
  <w:style w:type="paragraph" w:customStyle="1" w:styleId="Frontpagetexttitle">
    <w:name w:val="Frontpage text title"/>
    <w:basedOn w:val="Frontpagetext"/>
    <w:uiPriority w:val="99"/>
    <w:semiHidden/>
    <w:qFormat/>
    <w:rsid w:val="1F1E8AA1"/>
    <w:pPr>
      <w:spacing w:after="120"/>
      <w:contextualSpacing/>
      <w:jc w:val="center"/>
    </w:pPr>
    <w:rPr>
      <w:rFonts w:ascii="Arial" w:hAnsi="Arial"/>
      <w:caps w:val="0"/>
    </w:rPr>
  </w:style>
  <w:style w:type="paragraph" w:styleId="NoSpacing">
    <w:name w:val="No Spacing"/>
    <w:uiPriority w:val="1"/>
    <w:semiHidden/>
    <w:rsid w:val="00E65405"/>
    <w:pPr>
      <w:jc w:val="both"/>
    </w:pPr>
    <w:rPr>
      <w:rFonts w:eastAsiaTheme="minorHAnsi" w:cs="Arial"/>
    </w:rPr>
  </w:style>
  <w:style w:type="character" w:customStyle="1" w:styleId="Heading4Char">
    <w:name w:val="Heading 4 Char"/>
    <w:basedOn w:val="DefaultParagraphFont"/>
    <w:link w:val="Heading4"/>
    <w:uiPriority w:val="1"/>
    <w:semiHidden/>
    <w:rsid w:val="3A3879C1"/>
    <w:rPr>
      <w:rFonts w:ascii="Arial" w:eastAsiaTheme="majorEastAsia" w:hAnsi="Arial" w:cstheme="majorBidi"/>
      <w:noProof w:val="0"/>
      <w:lang w:val="en-GB"/>
    </w:rPr>
  </w:style>
  <w:style w:type="character" w:customStyle="1" w:styleId="Heading5Char">
    <w:name w:val="Heading 5 Char"/>
    <w:basedOn w:val="DefaultParagraphFont"/>
    <w:link w:val="Heading5"/>
    <w:uiPriority w:val="1"/>
    <w:semiHidden/>
    <w:rsid w:val="3A3879C1"/>
    <w:rPr>
      <w:rFonts w:ascii="Arial" w:eastAsiaTheme="majorEastAsia" w:hAnsi="Arial" w:cstheme="majorBidi"/>
      <w:noProof w:val="0"/>
      <w:lang w:val="en-GB"/>
    </w:rPr>
  </w:style>
  <w:style w:type="character" w:customStyle="1" w:styleId="Heading6Char">
    <w:name w:val="Heading 6 Char"/>
    <w:basedOn w:val="DefaultParagraphFont"/>
    <w:link w:val="Heading6"/>
    <w:uiPriority w:val="1"/>
    <w:semiHidden/>
    <w:rsid w:val="3A3879C1"/>
    <w:rPr>
      <w:rFonts w:ascii="Arial" w:eastAsiaTheme="majorEastAsia" w:hAnsi="Arial" w:cstheme="majorBidi"/>
      <w:noProof w:val="0"/>
      <w:lang w:val="en-GB"/>
    </w:rPr>
  </w:style>
  <w:style w:type="character" w:customStyle="1" w:styleId="Heading7Char">
    <w:name w:val="Heading 7 Char"/>
    <w:basedOn w:val="DefaultParagraphFont"/>
    <w:link w:val="Heading7"/>
    <w:uiPriority w:val="1"/>
    <w:semiHidden/>
    <w:rsid w:val="3A3879C1"/>
    <w:rPr>
      <w:rFonts w:ascii="Arial" w:eastAsiaTheme="majorEastAsia" w:hAnsi="Arial" w:cstheme="majorBidi"/>
      <w:noProof w:val="0"/>
      <w:lang w:val="en-GB"/>
    </w:rPr>
  </w:style>
  <w:style w:type="character" w:customStyle="1" w:styleId="Heading8Char">
    <w:name w:val="Heading 8 Char"/>
    <w:basedOn w:val="DefaultParagraphFont"/>
    <w:link w:val="Heading8"/>
    <w:uiPriority w:val="1"/>
    <w:semiHidden/>
    <w:rsid w:val="3A3879C1"/>
    <w:rPr>
      <w:rFonts w:ascii="Arial" w:eastAsiaTheme="majorEastAsia" w:hAnsi="Arial" w:cstheme="majorBidi"/>
      <w:noProof w:val="0"/>
      <w:color w:val="272727"/>
      <w:lang w:val="en-GB"/>
    </w:rPr>
  </w:style>
  <w:style w:type="paragraph" w:customStyle="1" w:styleId="Background">
    <w:name w:val="Background"/>
    <w:basedOn w:val="Body"/>
    <w:uiPriority w:val="99"/>
    <w:qFormat/>
    <w:rsid w:val="1F1E8AA1"/>
    <w:pPr>
      <w:numPr>
        <w:ilvl w:val="1"/>
        <w:numId w:val="13"/>
      </w:numPr>
      <w:ind w:left="851" w:hanging="851"/>
    </w:pPr>
  </w:style>
  <w:style w:type="character" w:styleId="BookTitle">
    <w:name w:val="Book Title"/>
    <w:basedOn w:val="DefaultParagraphFont"/>
    <w:uiPriority w:val="33"/>
    <w:semiHidden/>
    <w:rsid w:val="00E65405"/>
    <w:rPr>
      <w:b/>
      <w:bCs/>
      <w:i/>
      <w:iCs/>
      <w:spacing w:val="5"/>
      <w:lang w:val="en-GB"/>
    </w:rPr>
  </w:style>
  <w:style w:type="numbering" w:customStyle="1" w:styleId="Bullets">
    <w:name w:val="Bullets"/>
    <w:basedOn w:val="NoList"/>
    <w:rsid w:val="00E65405"/>
    <w:pPr>
      <w:numPr>
        <w:numId w:val="2"/>
      </w:numPr>
    </w:pPr>
  </w:style>
  <w:style w:type="numbering" w:customStyle="1" w:styleId="CentredHeadings">
    <w:name w:val="Centred Headings"/>
    <w:basedOn w:val="NoList"/>
    <w:rsid w:val="00E65405"/>
    <w:pPr>
      <w:numPr>
        <w:numId w:val="3"/>
      </w:numPr>
    </w:pPr>
  </w:style>
  <w:style w:type="paragraph" w:customStyle="1" w:styleId="Definition1">
    <w:name w:val="Definition 1"/>
    <w:basedOn w:val="Body"/>
    <w:uiPriority w:val="4"/>
    <w:qFormat/>
    <w:rsid w:val="1F1E8AA1"/>
    <w:pPr>
      <w:numPr>
        <w:ilvl w:val="1"/>
        <w:numId w:val="5"/>
      </w:numPr>
    </w:pPr>
  </w:style>
  <w:style w:type="paragraph" w:customStyle="1" w:styleId="Definition2">
    <w:name w:val="Definition 2"/>
    <w:basedOn w:val="Body"/>
    <w:uiPriority w:val="4"/>
    <w:qFormat/>
    <w:rsid w:val="1F1E8AA1"/>
    <w:pPr>
      <w:numPr>
        <w:ilvl w:val="2"/>
        <w:numId w:val="5"/>
      </w:numPr>
    </w:pPr>
  </w:style>
  <w:style w:type="paragraph" w:customStyle="1" w:styleId="Definition3">
    <w:name w:val="Definition 3"/>
    <w:basedOn w:val="Body"/>
    <w:uiPriority w:val="4"/>
    <w:qFormat/>
    <w:rsid w:val="1F1E8AA1"/>
    <w:pPr>
      <w:numPr>
        <w:ilvl w:val="3"/>
        <w:numId w:val="5"/>
      </w:numPr>
    </w:pPr>
  </w:style>
  <w:style w:type="paragraph" w:customStyle="1" w:styleId="Definition4">
    <w:name w:val="Definition 4"/>
    <w:basedOn w:val="Body"/>
    <w:uiPriority w:val="4"/>
    <w:qFormat/>
    <w:rsid w:val="1F1E8AA1"/>
    <w:pPr>
      <w:numPr>
        <w:ilvl w:val="4"/>
        <w:numId w:val="5"/>
      </w:numPr>
    </w:pPr>
  </w:style>
  <w:style w:type="numbering" w:customStyle="1" w:styleId="DefinitionsNumbering">
    <w:name w:val="Definitions Numbering"/>
    <w:basedOn w:val="NoList"/>
    <w:rsid w:val="00E65405"/>
    <w:pPr>
      <w:numPr>
        <w:numId w:val="4"/>
      </w:numPr>
    </w:pPr>
  </w:style>
  <w:style w:type="character" w:styleId="Emphasis">
    <w:name w:val="Emphasis"/>
    <w:basedOn w:val="DefaultParagraphFont"/>
    <w:uiPriority w:val="20"/>
    <w:semiHidden/>
    <w:rsid w:val="00E65405"/>
    <w:rPr>
      <w:i/>
      <w:iCs/>
      <w:lang w:val="en-GB"/>
    </w:rPr>
  </w:style>
  <w:style w:type="numbering" w:customStyle="1" w:styleId="GeneralHeadings">
    <w:name w:val="General Headings"/>
    <w:basedOn w:val="NoList"/>
    <w:rsid w:val="00E65405"/>
    <w:pPr>
      <w:numPr>
        <w:numId w:val="6"/>
      </w:numPr>
    </w:pPr>
  </w:style>
  <w:style w:type="character" w:customStyle="1" w:styleId="Heading9Char">
    <w:name w:val="Heading 9 Char"/>
    <w:basedOn w:val="DefaultParagraphFont"/>
    <w:link w:val="Heading9"/>
    <w:uiPriority w:val="1"/>
    <w:semiHidden/>
    <w:rsid w:val="3A3879C1"/>
    <w:rPr>
      <w:rFonts w:ascii="Arial" w:eastAsiaTheme="majorEastAsia" w:hAnsi="Arial" w:cstheme="majorBidi"/>
      <w:i/>
      <w:iCs/>
      <w:noProof w:val="0"/>
      <w:color w:val="272727"/>
      <w:lang w:val="en-GB"/>
    </w:rPr>
  </w:style>
  <w:style w:type="character" w:styleId="IntenseEmphasis">
    <w:name w:val="Intense Emphasis"/>
    <w:aliases w:val="PARTYNAME"/>
    <w:basedOn w:val="DefaultParagraphFont"/>
    <w:uiPriority w:val="21"/>
    <w:semiHidden/>
    <w:qFormat/>
    <w:rsid w:val="00E65405"/>
    <w:rPr>
      <w:rFonts w:ascii="Arial" w:hAnsi="Arial"/>
      <w:b/>
      <w:i w:val="0"/>
      <w:iCs/>
      <w:caps/>
      <w:smallCaps w:val="0"/>
      <w:color w:val="auto"/>
      <w:sz w:val="20"/>
      <w:lang w:val="en-GB"/>
    </w:rPr>
  </w:style>
  <w:style w:type="paragraph" w:styleId="IntenseQuote">
    <w:name w:val="Intense Quote"/>
    <w:basedOn w:val="Normal"/>
    <w:next w:val="Normal"/>
    <w:link w:val="IntenseQuoteChar"/>
    <w:uiPriority w:val="30"/>
    <w:semiHidden/>
    <w:rsid w:val="1F1E8AA1"/>
    <w:pPr>
      <w:spacing w:before="360" w:after="360"/>
      <w:ind w:left="864" w:right="864"/>
      <w:jc w:val="center"/>
    </w:pPr>
    <w:rPr>
      <w:i/>
      <w:iCs/>
    </w:rPr>
  </w:style>
  <w:style w:type="character" w:customStyle="1" w:styleId="IntenseQuoteChar">
    <w:name w:val="Intense Quote Char"/>
    <w:basedOn w:val="DefaultParagraphFont"/>
    <w:link w:val="IntenseQuote"/>
    <w:uiPriority w:val="30"/>
    <w:semiHidden/>
    <w:rsid w:val="3A3879C1"/>
    <w:rPr>
      <w:rFonts w:ascii="Arial" w:eastAsiaTheme="minorEastAsia" w:hAnsi="Arial" w:cstheme="minorBidi"/>
      <w:i/>
      <w:iCs/>
      <w:noProof w:val="0"/>
      <w:lang w:val="en-GB"/>
    </w:rPr>
  </w:style>
  <w:style w:type="character" w:styleId="IntenseReference">
    <w:name w:val="Intense Reference"/>
    <w:basedOn w:val="DefaultParagraphFont"/>
    <w:uiPriority w:val="32"/>
    <w:semiHidden/>
    <w:rsid w:val="00E65405"/>
    <w:rPr>
      <w:b/>
      <w:bCs/>
      <w:caps/>
      <w:smallCaps w:val="0"/>
      <w:color w:val="auto"/>
      <w:spacing w:val="5"/>
      <w:lang w:val="en-GB"/>
    </w:rPr>
  </w:style>
  <w:style w:type="character" w:customStyle="1" w:styleId="JobTitle">
    <w:name w:val="JobTitle"/>
    <w:basedOn w:val="DefaultParagraphFont"/>
    <w:uiPriority w:val="1"/>
    <w:semiHidden/>
    <w:qFormat/>
    <w:rsid w:val="00E65405"/>
    <w:rPr>
      <w:lang w:val="en-GB"/>
    </w:rPr>
  </w:style>
  <w:style w:type="paragraph" w:customStyle="1" w:styleId="Letterheaduserprofile">
    <w:name w:val="Letterhead userprofile"/>
    <w:basedOn w:val="Normal"/>
    <w:uiPriority w:val="1"/>
    <w:semiHidden/>
    <w:qFormat/>
    <w:rsid w:val="1F1E8AA1"/>
    <w:pPr>
      <w:jc w:val="right"/>
    </w:pPr>
    <w:rPr>
      <w:sz w:val="16"/>
      <w:szCs w:val="16"/>
    </w:rPr>
  </w:style>
  <w:style w:type="paragraph" w:styleId="ListParagraph">
    <w:name w:val="List Paragraph"/>
    <w:basedOn w:val="Normal"/>
    <w:uiPriority w:val="34"/>
    <w:qFormat/>
    <w:rsid w:val="1F1E8AA1"/>
    <w:pPr>
      <w:ind w:left="720"/>
      <w:contextualSpacing/>
    </w:pPr>
  </w:style>
  <w:style w:type="numbering" w:customStyle="1" w:styleId="MainNumbering">
    <w:name w:val="Main Numbering"/>
    <w:basedOn w:val="NoList"/>
    <w:rsid w:val="00E65405"/>
    <w:pPr>
      <w:numPr>
        <w:numId w:val="12"/>
      </w:numPr>
    </w:pPr>
  </w:style>
  <w:style w:type="paragraph" w:customStyle="1" w:styleId="Parties">
    <w:name w:val="Parties"/>
    <w:basedOn w:val="Body"/>
    <w:uiPriority w:val="99"/>
    <w:qFormat/>
    <w:rsid w:val="1F1E8AA1"/>
    <w:pPr>
      <w:numPr>
        <w:numId w:val="13"/>
      </w:numPr>
      <w:ind w:left="851" w:hanging="851"/>
    </w:pPr>
  </w:style>
  <w:style w:type="numbering" w:customStyle="1" w:styleId="PartiesandBackground">
    <w:name w:val="Parties and Background"/>
    <w:basedOn w:val="NoList"/>
    <w:rsid w:val="00E65405"/>
    <w:pPr>
      <w:numPr>
        <w:numId w:val="13"/>
      </w:numPr>
    </w:pPr>
  </w:style>
  <w:style w:type="paragraph" w:customStyle="1" w:styleId="Partners">
    <w:name w:val="Partners"/>
    <w:basedOn w:val="Normal"/>
    <w:uiPriority w:val="99"/>
    <w:semiHidden/>
    <w:qFormat/>
    <w:rsid w:val="1F1E8AA1"/>
    <w:pPr>
      <w:spacing w:after="40"/>
      <w:jc w:val="left"/>
    </w:pPr>
    <w:rPr>
      <w:rFonts w:ascii="Bliss 2 Regular" w:hAnsi="Bliss 2 Regular"/>
      <w:sz w:val="10"/>
      <w:szCs w:val="10"/>
    </w:rPr>
  </w:style>
  <w:style w:type="paragraph" w:styleId="Quote">
    <w:name w:val="Quote"/>
    <w:basedOn w:val="Normal"/>
    <w:next w:val="Normal"/>
    <w:link w:val="QuoteChar"/>
    <w:uiPriority w:val="4"/>
    <w:rsid w:val="1F1E8AA1"/>
    <w:pPr>
      <w:spacing w:before="200" w:after="160"/>
      <w:ind w:left="864" w:right="864"/>
      <w:jc w:val="center"/>
    </w:pPr>
    <w:rPr>
      <w:i/>
      <w:iCs/>
      <w:color w:val="000000" w:themeColor="text1"/>
    </w:rPr>
  </w:style>
  <w:style w:type="character" w:customStyle="1" w:styleId="QuoteChar">
    <w:name w:val="Quote Char"/>
    <w:basedOn w:val="DefaultParagraphFont"/>
    <w:link w:val="Quote"/>
    <w:uiPriority w:val="4"/>
    <w:rsid w:val="3A3879C1"/>
    <w:rPr>
      <w:rFonts w:ascii="Arial" w:eastAsiaTheme="minorEastAsia" w:hAnsi="Arial" w:cstheme="minorBidi"/>
      <w:i/>
      <w:iCs/>
      <w:noProof w:val="0"/>
      <w:color w:val="404040" w:themeColor="text1" w:themeTint="BF"/>
      <w:lang w:val="en-GB"/>
    </w:rPr>
  </w:style>
  <w:style w:type="paragraph" w:styleId="Signature">
    <w:name w:val="Signature"/>
    <w:basedOn w:val="Normal"/>
    <w:link w:val="SignatureChar"/>
    <w:uiPriority w:val="99"/>
    <w:rsid w:val="1F1E8AA1"/>
    <w:pPr>
      <w:jc w:val="left"/>
    </w:pPr>
    <w:rPr>
      <w:b/>
      <w:bCs/>
    </w:rPr>
  </w:style>
  <w:style w:type="character" w:customStyle="1" w:styleId="SignatureChar">
    <w:name w:val="Signature Char"/>
    <w:basedOn w:val="DefaultParagraphFont"/>
    <w:link w:val="Signature"/>
    <w:uiPriority w:val="99"/>
    <w:rsid w:val="3A3879C1"/>
    <w:rPr>
      <w:rFonts w:ascii="Arial" w:eastAsiaTheme="minorEastAsia" w:hAnsi="Arial" w:cstheme="minorBidi"/>
      <w:b/>
      <w:bCs/>
      <w:noProof w:val="0"/>
      <w:lang w:val="en-GB"/>
    </w:rPr>
  </w:style>
  <w:style w:type="character" w:styleId="Strong">
    <w:name w:val="Strong"/>
    <w:basedOn w:val="DefaultParagraphFont"/>
    <w:uiPriority w:val="22"/>
    <w:semiHidden/>
    <w:rsid w:val="00E65405"/>
    <w:rPr>
      <w:b/>
      <w:bCs/>
      <w:lang w:val="en-GB"/>
    </w:rPr>
  </w:style>
  <w:style w:type="paragraph" w:styleId="Subtitle">
    <w:name w:val="Subtitle"/>
    <w:basedOn w:val="Normal"/>
    <w:next w:val="Normal"/>
    <w:link w:val="SubtitleChar"/>
    <w:uiPriority w:val="11"/>
    <w:semiHidden/>
    <w:rsid w:val="1F1E8AA1"/>
    <w:pPr>
      <w:spacing w:after="160"/>
    </w:pPr>
    <w:rPr>
      <w:rFonts w:asciiTheme="minorHAnsi" w:hAnsiTheme="minorHAnsi"/>
      <w:color w:val="5A5A5A"/>
      <w:sz w:val="22"/>
      <w:szCs w:val="22"/>
    </w:rPr>
  </w:style>
  <w:style w:type="character" w:customStyle="1" w:styleId="SubtitleChar">
    <w:name w:val="Subtitle Char"/>
    <w:basedOn w:val="DefaultParagraphFont"/>
    <w:link w:val="Subtitle"/>
    <w:uiPriority w:val="11"/>
    <w:semiHidden/>
    <w:rsid w:val="3A3879C1"/>
    <w:rPr>
      <w:rFonts w:asciiTheme="minorHAnsi" w:eastAsiaTheme="minorEastAsia" w:hAnsiTheme="minorHAnsi" w:cstheme="minorBidi"/>
      <w:noProof w:val="0"/>
      <w:color w:val="5A5A5A"/>
      <w:sz w:val="22"/>
      <w:szCs w:val="22"/>
      <w:lang w:val="en-GB"/>
    </w:rPr>
  </w:style>
  <w:style w:type="character" w:styleId="SubtleEmphasis">
    <w:name w:val="Subtle Emphasis"/>
    <w:basedOn w:val="DefaultParagraphFont"/>
    <w:uiPriority w:val="19"/>
    <w:semiHidden/>
    <w:rsid w:val="00E65405"/>
    <w:rPr>
      <w:i/>
      <w:iCs/>
      <w:color w:val="404040" w:themeColor="text1" w:themeTint="BF"/>
      <w:lang w:val="en-GB"/>
    </w:rPr>
  </w:style>
  <w:style w:type="character" w:styleId="SubtleReference">
    <w:name w:val="Subtle Reference"/>
    <w:basedOn w:val="DefaultParagraphFont"/>
    <w:uiPriority w:val="31"/>
    <w:semiHidden/>
    <w:qFormat/>
    <w:rsid w:val="00E65405"/>
    <w:rPr>
      <w:rFonts w:ascii="Arial" w:hAnsi="Arial"/>
      <w:caps/>
      <w:smallCaps w:val="0"/>
      <w:color w:val="auto"/>
      <w:lang w:val="en-GB"/>
    </w:rPr>
  </w:style>
  <w:style w:type="paragraph" w:styleId="Title">
    <w:name w:val="Title"/>
    <w:basedOn w:val="Normal"/>
    <w:next w:val="Normal"/>
    <w:link w:val="TitleChar"/>
    <w:uiPriority w:val="10"/>
    <w:semiHidden/>
    <w:rsid w:val="1F1E8AA1"/>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semiHidden/>
    <w:rsid w:val="3A3879C1"/>
    <w:rPr>
      <w:rFonts w:asciiTheme="majorHAnsi" w:eastAsiaTheme="majorEastAsia" w:hAnsiTheme="majorHAnsi" w:cstheme="majorBidi"/>
      <w:noProof w:val="0"/>
      <w:sz w:val="56"/>
      <w:szCs w:val="56"/>
      <w:lang w:val="en-GB"/>
    </w:rPr>
  </w:style>
  <w:style w:type="paragraph" w:customStyle="1" w:styleId="Parties-Emphasis-Paragraph">
    <w:name w:val="Parties - Emphasis - Paragraph"/>
    <w:basedOn w:val="MainHeading"/>
    <w:uiPriority w:val="1"/>
    <w:semiHidden/>
    <w:qFormat/>
    <w:rsid w:val="1F1E8AA1"/>
    <w:rPr>
      <w:rFonts w:ascii="Arial Bold" w:hAnsi="Arial Bold"/>
      <w:sz w:val="20"/>
      <w:szCs w:val="20"/>
    </w:rPr>
  </w:style>
  <w:style w:type="paragraph" w:customStyle="1" w:styleId="Definition">
    <w:name w:val="Definition"/>
    <w:basedOn w:val="Normal"/>
    <w:next w:val="Normal"/>
    <w:uiPriority w:val="4"/>
    <w:qFormat/>
    <w:rsid w:val="1F1E8AA1"/>
    <w:pPr>
      <w:numPr>
        <w:numId w:val="5"/>
      </w:numPr>
      <w:spacing w:after="240"/>
    </w:pPr>
    <w:rPr>
      <w:b/>
      <w:bCs/>
    </w:rPr>
  </w:style>
  <w:style w:type="paragraph" w:customStyle="1" w:styleId="PartyName">
    <w:name w:val="Party Name"/>
    <w:basedOn w:val="Normal"/>
    <w:next w:val="Normal"/>
    <w:link w:val="PartyNameChar"/>
    <w:uiPriority w:val="1"/>
    <w:semiHidden/>
    <w:qFormat/>
    <w:rsid w:val="1F1E8AA1"/>
    <w:pPr>
      <w:keepNext/>
      <w:spacing w:after="240"/>
    </w:pPr>
    <w:rPr>
      <w:b/>
      <w:bCs/>
      <w:caps/>
    </w:rPr>
  </w:style>
  <w:style w:type="character" w:customStyle="1" w:styleId="BodyChar">
    <w:name w:val="Body Char"/>
    <w:basedOn w:val="DefaultParagraphFont"/>
    <w:link w:val="Body"/>
    <w:uiPriority w:val="1"/>
    <w:rsid w:val="3A3879C1"/>
    <w:rPr>
      <w:rFonts w:ascii="Arial" w:eastAsiaTheme="minorEastAsia" w:hAnsi="Arial" w:cstheme="minorBidi"/>
      <w:noProof w:val="0"/>
      <w:lang w:val="en-GB"/>
    </w:rPr>
  </w:style>
  <w:style w:type="character" w:customStyle="1" w:styleId="Body1Char">
    <w:name w:val="Body 1 Char"/>
    <w:basedOn w:val="BodyChar"/>
    <w:link w:val="Body1"/>
    <w:uiPriority w:val="1"/>
    <w:rsid w:val="3A3879C1"/>
    <w:rPr>
      <w:rFonts w:ascii="Arial" w:eastAsiaTheme="minorEastAsia" w:hAnsi="Arial" w:cstheme="minorBidi"/>
      <w:noProof w:val="0"/>
      <w:lang w:val="en-GB"/>
    </w:rPr>
  </w:style>
  <w:style w:type="character" w:customStyle="1" w:styleId="PartyNameChar">
    <w:name w:val="Party Name Char"/>
    <w:basedOn w:val="DefaultParagraphFont"/>
    <w:link w:val="PartyName"/>
    <w:uiPriority w:val="1"/>
    <w:semiHidden/>
    <w:rsid w:val="3A3879C1"/>
    <w:rPr>
      <w:rFonts w:ascii="Arial" w:eastAsiaTheme="minorEastAsia" w:hAnsi="Arial" w:cstheme="minorBidi"/>
      <w:b/>
      <w:bCs/>
      <w:caps/>
      <w:noProof w:val="0"/>
      <w:lang w:val="en-GB"/>
    </w:rPr>
  </w:style>
  <w:style w:type="paragraph" w:customStyle="1" w:styleId="AddtoTOC">
    <w:name w:val="Add to TOC"/>
    <w:basedOn w:val="Heading1"/>
    <w:link w:val="AddtoTOCChar"/>
    <w:uiPriority w:val="99"/>
    <w:qFormat/>
    <w:rsid w:val="1F1E8AA1"/>
    <w:pPr>
      <w:jc w:val="left"/>
    </w:pPr>
    <w:rPr>
      <w:b w:val="0"/>
      <w:bCs w:val="0"/>
      <w:caps w:val="0"/>
    </w:rPr>
  </w:style>
  <w:style w:type="character" w:customStyle="1" w:styleId="AddtoTOCChar">
    <w:name w:val="Add to TOC Char"/>
    <w:basedOn w:val="Heading1Char"/>
    <w:link w:val="AddtoTOC"/>
    <w:uiPriority w:val="99"/>
    <w:rsid w:val="3A3879C1"/>
    <w:rPr>
      <w:rFonts w:ascii="Arial" w:eastAsiaTheme="majorEastAsia" w:hAnsi="Arial" w:cstheme="majorBidi"/>
      <w:b w:val="0"/>
      <w:bCs w:val="0"/>
      <w:caps w:val="0"/>
      <w:noProof w:val="0"/>
      <w:lang w:val="en-GB"/>
    </w:rPr>
  </w:style>
  <w:style w:type="paragraph" w:styleId="BodyText">
    <w:name w:val="Body Text"/>
    <w:basedOn w:val="Normal"/>
    <w:link w:val="BodyTextChar"/>
    <w:uiPriority w:val="1"/>
    <w:rsid w:val="1F1E8AA1"/>
    <w:pPr>
      <w:spacing w:after="120"/>
    </w:pPr>
  </w:style>
  <w:style w:type="character" w:customStyle="1" w:styleId="BodyTextChar">
    <w:name w:val="Body Text Char"/>
    <w:basedOn w:val="DefaultParagraphFont"/>
    <w:link w:val="BodyText"/>
    <w:uiPriority w:val="1"/>
    <w:rsid w:val="3A3879C1"/>
    <w:rPr>
      <w:rFonts w:ascii="Arial" w:eastAsiaTheme="minorEastAsia" w:hAnsi="Arial" w:cstheme="minorBidi"/>
      <w:noProof w:val="0"/>
      <w:lang w:val="en-GB"/>
    </w:rPr>
  </w:style>
  <w:style w:type="paragraph" w:styleId="BalloonText">
    <w:name w:val="Balloon Text"/>
    <w:basedOn w:val="Normal"/>
    <w:link w:val="BalloonTextChar"/>
    <w:uiPriority w:val="1"/>
    <w:unhideWhenUsed/>
    <w:rsid w:val="1F1E8AA1"/>
    <w:rPr>
      <w:rFonts w:ascii="Segoe UI" w:hAnsi="Segoe UI" w:cs="Segoe UI"/>
      <w:sz w:val="18"/>
      <w:szCs w:val="18"/>
    </w:rPr>
  </w:style>
  <w:style w:type="character" w:customStyle="1" w:styleId="BalloonTextChar">
    <w:name w:val="Balloon Text Char"/>
    <w:basedOn w:val="DefaultParagraphFont"/>
    <w:link w:val="BalloonText"/>
    <w:uiPriority w:val="1"/>
    <w:rsid w:val="3A3879C1"/>
    <w:rPr>
      <w:rFonts w:ascii="Segoe UI" w:eastAsiaTheme="minorEastAsia" w:hAnsi="Segoe UI" w:cs="Segoe UI"/>
      <w:noProof w:val="0"/>
      <w:sz w:val="18"/>
      <w:szCs w:val="18"/>
      <w:lang w:val="en-GB"/>
    </w:rPr>
  </w:style>
  <w:style w:type="paragraph" w:styleId="BlockText">
    <w:name w:val="Block Text"/>
    <w:basedOn w:val="Normal"/>
    <w:uiPriority w:val="99"/>
    <w:semiHidden/>
    <w:unhideWhenUsed/>
    <w:rsid w:val="1F1E8AA1"/>
    <w:pPr>
      <w:ind w:left="1152" w:right="1152"/>
    </w:pPr>
    <w:rPr>
      <w:rFonts w:asciiTheme="minorHAnsi" w:hAnsiTheme="minorHAnsi"/>
      <w:i/>
      <w:iCs/>
    </w:rPr>
  </w:style>
  <w:style w:type="character" w:customStyle="1" w:styleId="Bodybold">
    <w:name w:val="Body bold"/>
    <w:basedOn w:val="DefaultParagraphFont"/>
    <w:uiPriority w:val="1"/>
    <w:semiHidden/>
    <w:qFormat/>
    <w:rsid w:val="00953F53"/>
    <w:rPr>
      <w:rFonts w:ascii="Arial Bold" w:hAnsi="Arial Bold"/>
      <w:b/>
      <w:bCs/>
      <w:caps w:val="0"/>
      <w:sz w:val="20"/>
      <w:lang w:val="en-GB"/>
    </w:rPr>
  </w:style>
  <w:style w:type="character" w:styleId="CommentReference">
    <w:name w:val="annotation reference"/>
    <w:basedOn w:val="DefaultParagraphFont"/>
    <w:semiHidden/>
    <w:unhideWhenUsed/>
    <w:rsid w:val="00E65405"/>
    <w:rPr>
      <w:sz w:val="16"/>
      <w:szCs w:val="16"/>
      <w:lang w:val="en-GB"/>
    </w:rPr>
  </w:style>
  <w:style w:type="paragraph" w:styleId="CommentText">
    <w:name w:val="annotation text"/>
    <w:basedOn w:val="Normal"/>
    <w:link w:val="CommentTextChar"/>
    <w:uiPriority w:val="99"/>
    <w:semiHidden/>
    <w:unhideWhenUsed/>
    <w:rsid w:val="1F1E8AA1"/>
  </w:style>
  <w:style w:type="character" w:customStyle="1" w:styleId="CommentTextChar">
    <w:name w:val="Comment Text Char"/>
    <w:basedOn w:val="DefaultParagraphFont"/>
    <w:link w:val="CommentText"/>
    <w:uiPriority w:val="99"/>
    <w:semiHidden/>
    <w:rsid w:val="3A3879C1"/>
    <w:rPr>
      <w:rFonts w:ascii="Arial" w:eastAsiaTheme="minorEastAsia" w:hAnsi="Arial" w:cstheme="minorBidi"/>
      <w:noProof w:val="0"/>
      <w:lang w:val="en-GB"/>
    </w:rPr>
  </w:style>
  <w:style w:type="paragraph" w:styleId="CommentSubject">
    <w:name w:val="annotation subject"/>
    <w:basedOn w:val="CommentText"/>
    <w:next w:val="CommentText"/>
    <w:link w:val="CommentSubjectChar"/>
    <w:uiPriority w:val="1"/>
    <w:semiHidden/>
    <w:unhideWhenUsed/>
    <w:rsid w:val="1F1E8AA1"/>
    <w:rPr>
      <w:b/>
      <w:bCs/>
    </w:rPr>
  </w:style>
  <w:style w:type="character" w:customStyle="1" w:styleId="CommentSubjectChar">
    <w:name w:val="Comment Subject Char"/>
    <w:basedOn w:val="CommentTextChar"/>
    <w:link w:val="CommentSubject"/>
    <w:uiPriority w:val="1"/>
    <w:semiHidden/>
    <w:rsid w:val="3A3879C1"/>
    <w:rPr>
      <w:rFonts w:ascii="Arial" w:eastAsiaTheme="minorEastAsia" w:hAnsi="Arial" w:cstheme="minorBidi"/>
      <w:b/>
      <w:bCs/>
      <w:noProof w:val="0"/>
      <w:lang w:val="en-GB"/>
    </w:rPr>
  </w:style>
  <w:style w:type="paragraph" w:customStyle="1" w:styleId="Emailsignoff">
    <w:name w:val="Email signoff"/>
    <w:basedOn w:val="Body"/>
    <w:uiPriority w:val="1"/>
    <w:semiHidden/>
    <w:qFormat/>
    <w:rsid w:val="1F1E8AA1"/>
    <w:rPr>
      <w:b/>
      <w:bCs/>
    </w:rPr>
  </w:style>
  <w:style w:type="paragraph" w:styleId="Index1">
    <w:name w:val="index 1"/>
    <w:basedOn w:val="Normal"/>
    <w:next w:val="Normal"/>
    <w:uiPriority w:val="99"/>
    <w:semiHidden/>
    <w:rsid w:val="1F1E8AA1"/>
    <w:pPr>
      <w:ind w:left="200" w:hanging="200"/>
    </w:pPr>
  </w:style>
  <w:style w:type="paragraph" w:styleId="Index2">
    <w:name w:val="index 2"/>
    <w:basedOn w:val="Normal"/>
    <w:next w:val="Normal"/>
    <w:uiPriority w:val="99"/>
    <w:semiHidden/>
    <w:rsid w:val="1F1E8AA1"/>
    <w:pPr>
      <w:ind w:left="400" w:hanging="200"/>
    </w:pPr>
  </w:style>
  <w:style w:type="paragraph" w:styleId="Index3">
    <w:name w:val="index 3"/>
    <w:basedOn w:val="Normal"/>
    <w:next w:val="Normal"/>
    <w:uiPriority w:val="99"/>
    <w:semiHidden/>
    <w:rsid w:val="1F1E8AA1"/>
    <w:pPr>
      <w:ind w:left="600" w:hanging="200"/>
    </w:pPr>
  </w:style>
  <w:style w:type="paragraph" w:styleId="Index4">
    <w:name w:val="index 4"/>
    <w:basedOn w:val="Normal"/>
    <w:next w:val="Normal"/>
    <w:uiPriority w:val="99"/>
    <w:semiHidden/>
    <w:rsid w:val="1F1E8AA1"/>
    <w:pPr>
      <w:ind w:left="800" w:hanging="200"/>
    </w:pPr>
  </w:style>
  <w:style w:type="paragraph" w:customStyle="1" w:styleId="LegalDisclaimer">
    <w:name w:val="Legal Disclaimer"/>
    <w:basedOn w:val="Footer"/>
    <w:link w:val="LegalDisclaimerChar"/>
    <w:uiPriority w:val="1"/>
    <w:semiHidden/>
    <w:qFormat/>
    <w:rsid w:val="1F1E8AA1"/>
    <w:pPr>
      <w:spacing w:after="240"/>
      <w:jc w:val="center"/>
    </w:pPr>
    <w:rPr>
      <w:sz w:val="12"/>
      <w:szCs w:val="12"/>
    </w:rPr>
  </w:style>
  <w:style w:type="character" w:customStyle="1" w:styleId="LegalDisclaimerChar">
    <w:name w:val="Legal Disclaimer Char"/>
    <w:basedOn w:val="FooterChar"/>
    <w:link w:val="LegalDisclaimer"/>
    <w:uiPriority w:val="1"/>
    <w:semiHidden/>
    <w:rsid w:val="3A3879C1"/>
    <w:rPr>
      <w:rFonts w:ascii="Arial" w:eastAsiaTheme="minorEastAsia" w:hAnsi="Arial" w:cstheme="minorBidi"/>
      <w:noProof w:val="0"/>
      <w:sz w:val="12"/>
      <w:szCs w:val="12"/>
      <w:lang w:val="en-GB"/>
    </w:rPr>
  </w:style>
  <w:style w:type="paragraph" w:customStyle="1" w:styleId="LegalFooterAddress">
    <w:name w:val="Legal Footer Address"/>
    <w:basedOn w:val="Footer"/>
    <w:uiPriority w:val="1"/>
    <w:semiHidden/>
    <w:qFormat/>
    <w:rsid w:val="1F1E8AA1"/>
    <w:pPr>
      <w:spacing w:after="120"/>
      <w:jc w:val="center"/>
    </w:pPr>
    <w:rPr>
      <w:sz w:val="13"/>
      <w:szCs w:val="13"/>
    </w:rPr>
  </w:style>
  <w:style w:type="paragraph" w:customStyle="1" w:styleId="LegalFooterCompanyName">
    <w:name w:val="Legal Footer Company Name"/>
    <w:basedOn w:val="Footer"/>
    <w:link w:val="LegalFooterCompanyNameChar"/>
    <w:uiPriority w:val="1"/>
    <w:semiHidden/>
    <w:qFormat/>
    <w:rsid w:val="1F1E8AA1"/>
    <w:pPr>
      <w:spacing w:after="120"/>
      <w:jc w:val="center"/>
    </w:pPr>
    <w:rPr>
      <w:sz w:val="15"/>
      <w:szCs w:val="15"/>
    </w:rPr>
  </w:style>
  <w:style w:type="character" w:customStyle="1" w:styleId="LegalFooterCompanyNameChar">
    <w:name w:val="Legal Footer Company Name Char"/>
    <w:basedOn w:val="FooterChar"/>
    <w:link w:val="LegalFooterCompanyName"/>
    <w:uiPriority w:val="1"/>
    <w:semiHidden/>
    <w:rsid w:val="3A3879C1"/>
    <w:rPr>
      <w:rFonts w:ascii="Arial" w:eastAsiaTheme="minorEastAsia" w:hAnsi="Arial" w:cstheme="minorBidi"/>
      <w:noProof w:val="0"/>
      <w:sz w:val="15"/>
      <w:szCs w:val="15"/>
      <w:lang w:val="en-GB"/>
    </w:rPr>
  </w:style>
  <w:style w:type="paragraph" w:styleId="ListContinue">
    <w:name w:val="List Continue"/>
    <w:basedOn w:val="Normal"/>
    <w:uiPriority w:val="99"/>
    <w:semiHidden/>
    <w:rsid w:val="1F1E8AA1"/>
    <w:pPr>
      <w:spacing w:after="120"/>
      <w:ind w:left="283"/>
      <w:contextualSpacing/>
    </w:pPr>
  </w:style>
  <w:style w:type="paragraph" w:styleId="ListContinue2">
    <w:name w:val="List Continue 2"/>
    <w:basedOn w:val="Normal"/>
    <w:uiPriority w:val="99"/>
    <w:semiHidden/>
    <w:rsid w:val="1F1E8AA1"/>
    <w:pPr>
      <w:spacing w:after="120"/>
      <w:ind w:left="566"/>
      <w:contextualSpacing/>
    </w:pPr>
  </w:style>
  <w:style w:type="paragraph" w:styleId="ListNumber2">
    <w:name w:val="List Number 2"/>
    <w:basedOn w:val="Normal"/>
    <w:uiPriority w:val="99"/>
    <w:semiHidden/>
    <w:rsid w:val="1F1E8AA1"/>
    <w:pPr>
      <w:numPr>
        <w:numId w:val="9"/>
      </w:numPr>
      <w:contextualSpacing/>
    </w:pPr>
  </w:style>
  <w:style w:type="paragraph" w:styleId="ListNumber3">
    <w:name w:val="List Number 3"/>
    <w:basedOn w:val="Normal"/>
    <w:uiPriority w:val="99"/>
    <w:semiHidden/>
    <w:rsid w:val="1F1E8AA1"/>
    <w:pPr>
      <w:numPr>
        <w:numId w:val="10"/>
      </w:numPr>
      <w:contextualSpacing/>
    </w:pPr>
  </w:style>
  <w:style w:type="paragraph" w:styleId="ListNumber4">
    <w:name w:val="List Number 4"/>
    <w:basedOn w:val="Normal"/>
    <w:uiPriority w:val="99"/>
    <w:semiHidden/>
    <w:rsid w:val="1F1E8AA1"/>
    <w:pPr>
      <w:numPr>
        <w:numId w:val="11"/>
      </w:numPr>
      <w:contextualSpacing/>
    </w:pPr>
  </w:style>
  <w:style w:type="paragraph" w:customStyle="1" w:styleId="SCHHeading1">
    <w:name w:val="SCH Heading 1"/>
    <w:basedOn w:val="SCHLevel1"/>
    <w:next w:val="SCHLevel2"/>
    <w:uiPriority w:val="99"/>
    <w:qFormat/>
    <w:rsid w:val="1F1E8AA1"/>
    <w:pPr>
      <w:keepNext/>
    </w:pPr>
    <w:rPr>
      <w:b/>
      <w:bCs/>
      <w:caps/>
    </w:rPr>
  </w:style>
  <w:style w:type="paragraph" w:customStyle="1" w:styleId="SCHHeading2">
    <w:name w:val="SCH Heading 2"/>
    <w:basedOn w:val="SCHLevel2"/>
    <w:next w:val="SCHLevel3"/>
    <w:uiPriority w:val="99"/>
    <w:qFormat/>
    <w:rsid w:val="1F1E8AA1"/>
    <w:pPr>
      <w:keepNext/>
    </w:pPr>
    <w:rPr>
      <w:b/>
      <w:bCs/>
    </w:rPr>
  </w:style>
  <w:style w:type="paragraph" w:customStyle="1" w:styleId="SCHHeading3">
    <w:name w:val="SCH Heading 3"/>
    <w:basedOn w:val="SCHLevel3"/>
    <w:next w:val="SCHLevel4"/>
    <w:uiPriority w:val="99"/>
    <w:qFormat/>
    <w:rsid w:val="1F1E8AA1"/>
    <w:pPr>
      <w:keepNext/>
      <w:tabs>
        <w:tab w:val="clear" w:pos="2268"/>
      </w:tabs>
    </w:pPr>
    <w:rPr>
      <w:b/>
      <w:bCs/>
    </w:rPr>
  </w:style>
  <w:style w:type="paragraph" w:styleId="TOCHeading">
    <w:name w:val="TOC Heading"/>
    <w:basedOn w:val="Heading1"/>
    <w:next w:val="Normal"/>
    <w:uiPriority w:val="39"/>
    <w:semiHidden/>
    <w:qFormat/>
    <w:rsid w:val="1F1E8AA1"/>
    <w:pPr>
      <w:keepLines/>
      <w:spacing w:before="240" w:after="0"/>
    </w:pPr>
    <w:rPr>
      <w:rFonts w:asciiTheme="majorHAnsi" w:hAnsiTheme="majorHAnsi"/>
      <w:b w:val="0"/>
      <w:bCs w:val="0"/>
      <w:caps w:val="0"/>
      <w:sz w:val="32"/>
      <w:szCs w:val="32"/>
    </w:rPr>
  </w:style>
  <w:style w:type="paragraph" w:customStyle="1" w:styleId="Level1asHeading">
    <w:name w:val="Level 1 as Heading"/>
    <w:basedOn w:val="Level1"/>
    <w:next w:val="Level2"/>
    <w:uiPriority w:val="2"/>
    <w:qFormat/>
    <w:rsid w:val="1F1E8AA1"/>
    <w:pPr>
      <w:keepNext/>
      <w:outlineLvl w:val="0"/>
    </w:pPr>
    <w:rPr>
      <w:b/>
      <w:bCs/>
      <w:caps/>
    </w:rPr>
  </w:style>
  <w:style w:type="paragraph" w:customStyle="1" w:styleId="Level2asHeading">
    <w:name w:val="Level 2 as Heading"/>
    <w:basedOn w:val="Level2"/>
    <w:next w:val="Level3"/>
    <w:uiPriority w:val="2"/>
    <w:qFormat/>
    <w:rsid w:val="1F1E8AA1"/>
    <w:pPr>
      <w:keepNext/>
      <w:outlineLvl w:val="1"/>
    </w:pPr>
    <w:rPr>
      <w:b/>
      <w:bCs/>
    </w:rPr>
  </w:style>
  <w:style w:type="paragraph" w:customStyle="1" w:styleId="Level3asHeading">
    <w:name w:val="Level 3 as Heading"/>
    <w:basedOn w:val="Level3"/>
    <w:next w:val="Level4"/>
    <w:uiPriority w:val="2"/>
    <w:qFormat/>
    <w:rsid w:val="1F1E8AA1"/>
    <w:pPr>
      <w:keepNext/>
      <w:outlineLvl w:val="2"/>
    </w:pPr>
    <w:rPr>
      <w:b/>
      <w:bCs/>
    </w:rPr>
  </w:style>
  <w:style w:type="paragraph" w:customStyle="1" w:styleId="SCHLevel1">
    <w:name w:val="SCH Level 1"/>
    <w:basedOn w:val="BodyText"/>
    <w:uiPriority w:val="99"/>
    <w:qFormat/>
    <w:rsid w:val="1F1E8AA1"/>
    <w:pPr>
      <w:numPr>
        <w:ilvl w:val="2"/>
        <w:numId w:val="14"/>
      </w:numPr>
      <w:spacing w:after="240"/>
    </w:pPr>
  </w:style>
  <w:style w:type="paragraph" w:customStyle="1" w:styleId="SCHLevel2">
    <w:name w:val="SCH Level 2"/>
    <w:basedOn w:val="BodyText"/>
    <w:uiPriority w:val="99"/>
    <w:qFormat/>
    <w:rsid w:val="1F1E8AA1"/>
    <w:pPr>
      <w:numPr>
        <w:ilvl w:val="3"/>
        <w:numId w:val="14"/>
      </w:numPr>
      <w:spacing w:after="240"/>
    </w:pPr>
  </w:style>
  <w:style w:type="paragraph" w:customStyle="1" w:styleId="SCHLevel3">
    <w:name w:val="SCH Level 3"/>
    <w:basedOn w:val="BodyText"/>
    <w:uiPriority w:val="99"/>
    <w:qFormat/>
    <w:rsid w:val="1F1E8AA1"/>
    <w:pPr>
      <w:numPr>
        <w:ilvl w:val="4"/>
        <w:numId w:val="14"/>
      </w:numPr>
      <w:spacing w:after="240"/>
    </w:pPr>
  </w:style>
  <w:style w:type="paragraph" w:customStyle="1" w:styleId="SCHLevel4">
    <w:name w:val="SCH Level 4"/>
    <w:basedOn w:val="BodyText"/>
    <w:uiPriority w:val="99"/>
    <w:qFormat/>
    <w:rsid w:val="1F1E8AA1"/>
    <w:pPr>
      <w:numPr>
        <w:ilvl w:val="5"/>
        <w:numId w:val="14"/>
      </w:numPr>
      <w:spacing w:after="240"/>
    </w:pPr>
  </w:style>
  <w:style w:type="paragraph" w:customStyle="1" w:styleId="SCHLevel5">
    <w:name w:val="SCH Level 5"/>
    <w:basedOn w:val="BodyText"/>
    <w:uiPriority w:val="99"/>
    <w:qFormat/>
    <w:rsid w:val="1F1E8AA1"/>
    <w:pPr>
      <w:numPr>
        <w:ilvl w:val="6"/>
        <w:numId w:val="14"/>
      </w:numPr>
      <w:spacing w:after="240"/>
    </w:pPr>
  </w:style>
  <w:style w:type="paragraph" w:customStyle="1" w:styleId="SCHLevel6">
    <w:name w:val="SCH Level 6"/>
    <w:basedOn w:val="BodyText"/>
    <w:uiPriority w:val="99"/>
    <w:qFormat/>
    <w:rsid w:val="1F1E8AA1"/>
    <w:pPr>
      <w:numPr>
        <w:ilvl w:val="7"/>
        <w:numId w:val="14"/>
      </w:numPr>
      <w:spacing w:after="240"/>
    </w:pPr>
  </w:style>
  <w:style w:type="paragraph" w:customStyle="1" w:styleId="DocumentType">
    <w:name w:val="Document Type"/>
    <w:basedOn w:val="Frontpagetext"/>
    <w:uiPriority w:val="99"/>
    <w:semiHidden/>
    <w:qFormat/>
    <w:rsid w:val="1F1E8AA1"/>
    <w:pPr>
      <w:spacing w:before="120" w:after="240"/>
      <w:contextualSpacing/>
      <w:jc w:val="center"/>
    </w:pPr>
    <w:rPr>
      <w:sz w:val="24"/>
      <w:szCs w:val="24"/>
    </w:rPr>
  </w:style>
  <w:style w:type="paragraph" w:styleId="TOC9">
    <w:name w:val="toc 9"/>
    <w:basedOn w:val="Normal"/>
    <w:next w:val="Normal"/>
    <w:uiPriority w:val="39"/>
    <w:rsid w:val="1F1E8AA1"/>
    <w:pPr>
      <w:tabs>
        <w:tab w:val="right" w:pos="9628"/>
      </w:tabs>
      <w:spacing w:after="240"/>
      <w:ind w:left="1441" w:hanging="590"/>
      <w:jc w:val="left"/>
    </w:pPr>
  </w:style>
  <w:style w:type="paragraph" w:styleId="TOC8">
    <w:name w:val="toc 8"/>
    <w:basedOn w:val="Normal"/>
    <w:next w:val="Normal"/>
    <w:uiPriority w:val="39"/>
    <w:rsid w:val="1F1E8AA1"/>
    <w:pPr>
      <w:tabs>
        <w:tab w:val="right" w:pos="9628"/>
      </w:tabs>
      <w:spacing w:after="240"/>
      <w:jc w:val="left"/>
    </w:pPr>
    <w:rPr>
      <w:caps/>
      <w:noProof/>
    </w:rPr>
  </w:style>
  <w:style w:type="paragraph" w:customStyle="1" w:styleId="Body7">
    <w:name w:val="Body 7"/>
    <w:basedOn w:val="Body"/>
    <w:uiPriority w:val="1"/>
    <w:qFormat/>
    <w:rsid w:val="1F1E8AA1"/>
    <w:pPr>
      <w:numPr>
        <w:ilvl w:val="6"/>
        <w:numId w:val="1"/>
      </w:numPr>
    </w:pPr>
  </w:style>
  <w:style w:type="paragraph" w:customStyle="1" w:styleId="Level7">
    <w:name w:val="Level 7"/>
    <w:basedOn w:val="Body7"/>
    <w:uiPriority w:val="3"/>
    <w:qFormat/>
    <w:rsid w:val="1F1E8AA1"/>
    <w:pPr>
      <w:numPr>
        <w:numId w:val="17"/>
      </w:numPr>
      <w:tabs>
        <w:tab w:val="num" w:pos="5103"/>
      </w:tabs>
    </w:pPr>
  </w:style>
  <w:style w:type="paragraph" w:customStyle="1" w:styleId="SCHLevel7">
    <w:name w:val="SCH Level 7"/>
    <w:basedOn w:val="BodyText"/>
    <w:uiPriority w:val="99"/>
    <w:qFormat/>
    <w:rsid w:val="1F1E8AA1"/>
    <w:pPr>
      <w:numPr>
        <w:ilvl w:val="8"/>
        <w:numId w:val="14"/>
      </w:numPr>
      <w:spacing w:after="240"/>
    </w:pPr>
  </w:style>
  <w:style w:type="paragraph" w:styleId="TOC7">
    <w:name w:val="toc 7"/>
    <w:basedOn w:val="Normal"/>
    <w:next w:val="Normal"/>
    <w:uiPriority w:val="39"/>
    <w:unhideWhenUsed/>
    <w:rsid w:val="1F1E8AA1"/>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1F1E8AA1"/>
    <w:pPr>
      <w:numPr>
        <w:numId w:val="18"/>
      </w:numPr>
    </w:pPr>
  </w:style>
  <w:style w:type="paragraph" w:customStyle="1" w:styleId="APPHeading1">
    <w:name w:val="APP Heading 1"/>
    <w:basedOn w:val="APPLevel1"/>
    <w:uiPriority w:val="6"/>
    <w:qFormat/>
    <w:rsid w:val="1F1E8AA1"/>
    <w:pPr>
      <w:keepNext/>
    </w:pPr>
    <w:rPr>
      <w:b/>
      <w:bCs/>
      <w:caps/>
    </w:rPr>
  </w:style>
  <w:style w:type="paragraph" w:customStyle="1" w:styleId="APPLevel1">
    <w:name w:val="APP Level 1"/>
    <w:basedOn w:val="BodyText"/>
    <w:uiPriority w:val="6"/>
    <w:qFormat/>
    <w:rsid w:val="1F1E8AA1"/>
    <w:pPr>
      <w:numPr>
        <w:ilvl w:val="2"/>
        <w:numId w:val="18"/>
      </w:numPr>
      <w:spacing w:after="240"/>
    </w:pPr>
  </w:style>
  <w:style w:type="paragraph" w:customStyle="1" w:styleId="APPLevel2">
    <w:name w:val="APP Level 2"/>
    <w:basedOn w:val="BodyText"/>
    <w:uiPriority w:val="6"/>
    <w:qFormat/>
    <w:rsid w:val="1F1E8AA1"/>
    <w:pPr>
      <w:numPr>
        <w:ilvl w:val="3"/>
        <w:numId w:val="18"/>
      </w:numPr>
      <w:spacing w:after="240"/>
    </w:pPr>
  </w:style>
  <w:style w:type="paragraph" w:customStyle="1" w:styleId="APPLevel3">
    <w:name w:val="APP Level 3"/>
    <w:basedOn w:val="BodyText"/>
    <w:uiPriority w:val="6"/>
    <w:qFormat/>
    <w:rsid w:val="1F1E8AA1"/>
    <w:pPr>
      <w:numPr>
        <w:ilvl w:val="4"/>
        <w:numId w:val="18"/>
      </w:numPr>
      <w:spacing w:after="240"/>
    </w:pPr>
  </w:style>
  <w:style w:type="paragraph" w:customStyle="1" w:styleId="APPLevel4">
    <w:name w:val="APP Level 4"/>
    <w:basedOn w:val="BodyText"/>
    <w:uiPriority w:val="6"/>
    <w:qFormat/>
    <w:rsid w:val="1F1E8AA1"/>
    <w:pPr>
      <w:numPr>
        <w:ilvl w:val="5"/>
        <w:numId w:val="18"/>
      </w:numPr>
      <w:spacing w:after="240"/>
    </w:pPr>
  </w:style>
  <w:style w:type="paragraph" w:customStyle="1" w:styleId="APPLevel5">
    <w:name w:val="APP Level 5"/>
    <w:basedOn w:val="BodyText"/>
    <w:uiPriority w:val="6"/>
    <w:qFormat/>
    <w:rsid w:val="1F1E8AA1"/>
    <w:pPr>
      <w:numPr>
        <w:ilvl w:val="6"/>
        <w:numId w:val="18"/>
      </w:numPr>
      <w:spacing w:after="240"/>
    </w:pPr>
  </w:style>
  <w:style w:type="paragraph" w:customStyle="1" w:styleId="APPLevel6">
    <w:name w:val="APP Level 6"/>
    <w:basedOn w:val="BodyText"/>
    <w:uiPriority w:val="6"/>
    <w:qFormat/>
    <w:rsid w:val="1F1E8AA1"/>
    <w:pPr>
      <w:numPr>
        <w:ilvl w:val="7"/>
        <w:numId w:val="18"/>
      </w:numPr>
      <w:spacing w:after="240"/>
    </w:pPr>
  </w:style>
  <w:style w:type="paragraph" w:customStyle="1" w:styleId="APPLevel7">
    <w:name w:val="APP Level 7"/>
    <w:basedOn w:val="BodyText"/>
    <w:uiPriority w:val="6"/>
    <w:qFormat/>
    <w:rsid w:val="1F1E8AA1"/>
    <w:pPr>
      <w:numPr>
        <w:ilvl w:val="8"/>
        <w:numId w:val="18"/>
      </w:numPr>
      <w:spacing w:after="240"/>
    </w:pPr>
  </w:style>
  <w:style w:type="paragraph" w:customStyle="1" w:styleId="APPHeading2">
    <w:name w:val="APP Heading 2"/>
    <w:basedOn w:val="APPLevel2"/>
    <w:uiPriority w:val="6"/>
    <w:qFormat/>
    <w:rsid w:val="1F1E8AA1"/>
    <w:pPr>
      <w:keepNext/>
    </w:pPr>
    <w:rPr>
      <w:b/>
      <w:bCs/>
    </w:rPr>
  </w:style>
  <w:style w:type="paragraph" w:customStyle="1" w:styleId="APPHeading3">
    <w:name w:val="APP Heading 3"/>
    <w:basedOn w:val="APPLevel3"/>
    <w:next w:val="APPLevel4"/>
    <w:uiPriority w:val="6"/>
    <w:qFormat/>
    <w:rsid w:val="1F1E8AA1"/>
    <w:pPr>
      <w:keepNext/>
    </w:pPr>
    <w:rPr>
      <w:b/>
      <w:bCs/>
    </w:rPr>
  </w:style>
  <w:style w:type="paragraph" w:customStyle="1" w:styleId="SCHHeading4">
    <w:name w:val="SCH Heading 4"/>
    <w:basedOn w:val="APPLevel4"/>
    <w:uiPriority w:val="99"/>
    <w:semiHidden/>
    <w:qFormat/>
    <w:rsid w:val="1F1E8AA1"/>
  </w:style>
  <w:style w:type="paragraph" w:customStyle="1" w:styleId="APPHeading4">
    <w:name w:val="APP Heading 4"/>
    <w:basedOn w:val="APPLevel4"/>
    <w:uiPriority w:val="1"/>
    <w:semiHidden/>
    <w:qFormat/>
    <w:rsid w:val="1F1E8AA1"/>
  </w:style>
  <w:style w:type="paragraph" w:customStyle="1" w:styleId="SCHHeading5">
    <w:name w:val="SCH Heading 5"/>
    <w:basedOn w:val="APPLevel5"/>
    <w:uiPriority w:val="99"/>
    <w:semiHidden/>
    <w:qFormat/>
    <w:rsid w:val="1F1E8AA1"/>
  </w:style>
  <w:style w:type="paragraph" w:customStyle="1" w:styleId="APPHeading5">
    <w:name w:val="APP Heading 5"/>
    <w:basedOn w:val="APPLevel5"/>
    <w:uiPriority w:val="6"/>
    <w:semiHidden/>
    <w:qFormat/>
    <w:rsid w:val="1F1E8AA1"/>
  </w:style>
  <w:style w:type="paragraph" w:customStyle="1" w:styleId="SCHHeading6">
    <w:name w:val="SCH Heading 6"/>
    <w:basedOn w:val="APPLevel6"/>
    <w:uiPriority w:val="99"/>
    <w:semiHidden/>
    <w:qFormat/>
    <w:rsid w:val="1F1E8AA1"/>
  </w:style>
  <w:style w:type="paragraph" w:customStyle="1" w:styleId="APPHeading6">
    <w:name w:val="APP Heading 6"/>
    <w:basedOn w:val="APPLevel6"/>
    <w:uiPriority w:val="6"/>
    <w:semiHidden/>
    <w:qFormat/>
    <w:rsid w:val="1F1E8AA1"/>
  </w:style>
  <w:style w:type="paragraph" w:customStyle="1" w:styleId="SCHHeading7">
    <w:name w:val="SCH Heading 7"/>
    <w:basedOn w:val="APPLevel7"/>
    <w:uiPriority w:val="99"/>
    <w:semiHidden/>
    <w:qFormat/>
    <w:rsid w:val="1F1E8AA1"/>
  </w:style>
  <w:style w:type="paragraph" w:customStyle="1" w:styleId="APPHeading7">
    <w:name w:val="APP Heading 7"/>
    <w:basedOn w:val="APPLevel7"/>
    <w:uiPriority w:val="6"/>
    <w:semiHidden/>
    <w:qFormat/>
    <w:rsid w:val="1F1E8AA1"/>
  </w:style>
  <w:style w:type="paragraph" w:customStyle="1" w:styleId="Level1asHeading-notoc">
    <w:name w:val="Level 1 as Heading - no toc"/>
    <w:basedOn w:val="Level1asHeading"/>
    <w:uiPriority w:val="1"/>
    <w:semiHidden/>
    <w:qFormat/>
    <w:rsid w:val="1F1E8AA1"/>
    <w:pPr>
      <w:ind w:left="851" w:hanging="851"/>
    </w:pPr>
  </w:style>
  <w:style w:type="character" w:customStyle="1" w:styleId="Level1asHeadingtext">
    <w:name w:val="Level 1 as Heading (text)"/>
    <w:basedOn w:val="DefaultParagraphFont"/>
    <w:uiPriority w:val="99"/>
    <w:rsid w:val="000B6111"/>
    <w:rPr>
      <w:b/>
      <w:bCs/>
      <w:caps/>
    </w:rPr>
  </w:style>
  <w:style w:type="character" w:customStyle="1" w:styleId="Level2asHeadingtext">
    <w:name w:val="Level 2 as Heading (text)"/>
    <w:basedOn w:val="DefaultParagraphFont"/>
    <w:uiPriority w:val="99"/>
    <w:rsid w:val="000B6111"/>
    <w:rPr>
      <w:b/>
      <w:bCs/>
    </w:rPr>
  </w:style>
  <w:style w:type="character" w:customStyle="1" w:styleId="Level3asHeadingtext">
    <w:name w:val="Level 3 as Heading (text)"/>
    <w:basedOn w:val="DefaultParagraphFont"/>
    <w:uiPriority w:val="99"/>
    <w:rsid w:val="000B6111"/>
    <w:rPr>
      <w:b/>
      <w:bCs/>
    </w:rPr>
  </w:style>
  <w:style w:type="paragraph" w:customStyle="1" w:styleId="Part">
    <w:name w:val="Part #"/>
    <w:basedOn w:val="Body"/>
    <w:next w:val="SubHeading"/>
    <w:uiPriority w:val="99"/>
    <w:rsid w:val="1F1E8AA1"/>
    <w:pPr>
      <w:keepNext/>
      <w:keepLines/>
      <w:jc w:val="center"/>
    </w:pPr>
    <w:rPr>
      <w:rFonts w:eastAsia="Arial"/>
    </w:rPr>
  </w:style>
  <w:style w:type="character" w:customStyle="1" w:styleId="Level3Char">
    <w:name w:val="Level 3 Char"/>
    <w:link w:val="Level3"/>
    <w:uiPriority w:val="1"/>
    <w:rsid w:val="1F1E8AA1"/>
    <w:rPr>
      <w:rFonts w:eastAsiaTheme="minorEastAsia" w:cstheme="minorBidi"/>
    </w:rPr>
  </w:style>
  <w:style w:type="paragraph" w:customStyle="1" w:styleId="SchdHead">
    <w:name w:val="Schd Head"/>
    <w:basedOn w:val="Body"/>
    <w:next w:val="Body"/>
    <w:uiPriority w:val="1"/>
    <w:rsid w:val="1F1E8AA1"/>
    <w:pPr>
      <w:keepNext/>
      <w:jc w:val="center"/>
    </w:pPr>
    <w:rPr>
      <w:b/>
      <w:bCs/>
      <w:lang w:eastAsia="en-US"/>
    </w:rPr>
  </w:style>
  <w:style w:type="paragraph" w:customStyle="1" w:styleId="SchdNum">
    <w:name w:val="Schd Num"/>
    <w:basedOn w:val="Body"/>
    <w:next w:val="SchdHead"/>
    <w:uiPriority w:val="1"/>
    <w:rsid w:val="1F1E8AA1"/>
    <w:pPr>
      <w:keepNext/>
      <w:jc w:val="center"/>
    </w:pPr>
    <w:rPr>
      <w:b/>
      <w:bCs/>
      <w:lang w:eastAsia="en-US"/>
    </w:rPr>
  </w:style>
  <w:style w:type="character" w:customStyle="1" w:styleId="Level2Char">
    <w:name w:val="Level 2 Char"/>
    <w:link w:val="Level2"/>
    <w:uiPriority w:val="1"/>
    <w:rsid w:val="1F1E8AA1"/>
    <w:rPr>
      <w:rFonts w:eastAsiaTheme="minorEastAsia" w:cstheme="minorBidi"/>
    </w:rPr>
  </w:style>
  <w:style w:type="paragraph" w:styleId="Revision">
    <w:name w:val="Revision"/>
    <w:hidden/>
    <w:uiPriority w:val="99"/>
    <w:semiHidden/>
    <w:rsid w:val="000B6111"/>
    <w:rPr>
      <w:rFonts w:eastAsia="Arial" w:cs="Arial"/>
    </w:rPr>
  </w:style>
  <w:style w:type="character" w:customStyle="1" w:styleId="Level4Char">
    <w:name w:val="Level 4 Char"/>
    <w:link w:val="Level4"/>
    <w:uiPriority w:val="1"/>
    <w:rsid w:val="1F1E8AA1"/>
    <w:rPr>
      <w:rFonts w:eastAsiaTheme="minorEastAsia" w:cstheme="minorBidi"/>
    </w:rPr>
  </w:style>
  <w:style w:type="character" w:customStyle="1" w:styleId="normaltextrun">
    <w:name w:val="normaltextrun"/>
    <w:basedOn w:val="DefaultParagraphFont"/>
    <w:rsid w:val="001B09D8"/>
  </w:style>
  <w:style w:type="paragraph" w:customStyle="1" w:styleId="paragraph">
    <w:name w:val="paragraph"/>
    <w:basedOn w:val="Normal"/>
    <w:uiPriority w:val="1"/>
    <w:rsid w:val="1F1E8AA1"/>
    <w:pPr>
      <w:spacing w:beforeAutospacing="1"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B62796"/>
  </w:style>
  <w:style w:type="table" w:styleId="TableGridLight">
    <w:name w:val="Grid Table Light"/>
    <w:basedOn w:val="TableNormal"/>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879627050">
      <w:bodyDiv w:val="1"/>
      <w:marLeft w:val="0"/>
      <w:marRight w:val="0"/>
      <w:marTop w:val="0"/>
      <w:marBottom w:val="0"/>
      <w:divBdr>
        <w:top w:val="none" w:sz="0" w:space="0" w:color="auto"/>
        <w:left w:val="none" w:sz="0" w:space="0" w:color="auto"/>
        <w:bottom w:val="none" w:sz="0" w:space="0" w:color="auto"/>
        <w:right w:val="none" w:sz="0" w:space="0" w:color="auto"/>
      </w:divBdr>
      <w:divsChild>
        <w:div w:id="503516328">
          <w:marLeft w:val="0"/>
          <w:marRight w:val="0"/>
          <w:marTop w:val="0"/>
          <w:marBottom w:val="0"/>
          <w:divBdr>
            <w:top w:val="none" w:sz="0" w:space="0" w:color="auto"/>
            <w:left w:val="none" w:sz="0" w:space="0" w:color="auto"/>
            <w:bottom w:val="none" w:sz="0" w:space="0" w:color="auto"/>
            <w:right w:val="none" w:sz="0" w:space="0" w:color="auto"/>
          </w:divBdr>
        </w:div>
        <w:div w:id="194848149">
          <w:marLeft w:val="0"/>
          <w:marRight w:val="0"/>
          <w:marTop w:val="0"/>
          <w:marBottom w:val="0"/>
          <w:divBdr>
            <w:top w:val="none" w:sz="0" w:space="0" w:color="auto"/>
            <w:left w:val="none" w:sz="0" w:space="0" w:color="auto"/>
            <w:bottom w:val="none" w:sz="0" w:space="0" w:color="auto"/>
            <w:right w:val="none" w:sz="0" w:space="0" w:color="auto"/>
          </w:divBdr>
        </w:div>
        <w:div w:id="1240486017">
          <w:marLeft w:val="0"/>
          <w:marRight w:val="0"/>
          <w:marTop w:val="0"/>
          <w:marBottom w:val="0"/>
          <w:divBdr>
            <w:top w:val="none" w:sz="0" w:space="0" w:color="auto"/>
            <w:left w:val="none" w:sz="0" w:space="0" w:color="auto"/>
            <w:bottom w:val="none" w:sz="0" w:space="0" w:color="auto"/>
            <w:right w:val="none" w:sz="0" w:space="0" w:color="auto"/>
          </w:divBdr>
        </w:div>
        <w:div w:id="2132286499">
          <w:marLeft w:val="0"/>
          <w:marRight w:val="0"/>
          <w:marTop w:val="0"/>
          <w:marBottom w:val="0"/>
          <w:divBdr>
            <w:top w:val="none" w:sz="0" w:space="0" w:color="auto"/>
            <w:left w:val="none" w:sz="0" w:space="0" w:color="auto"/>
            <w:bottom w:val="none" w:sz="0" w:space="0" w:color="auto"/>
            <w:right w:val="none" w:sz="0" w:space="0" w:color="auto"/>
          </w:divBdr>
        </w:div>
        <w:div w:id="2132167379">
          <w:marLeft w:val="0"/>
          <w:marRight w:val="0"/>
          <w:marTop w:val="0"/>
          <w:marBottom w:val="0"/>
          <w:divBdr>
            <w:top w:val="none" w:sz="0" w:space="0" w:color="auto"/>
            <w:left w:val="none" w:sz="0" w:space="0" w:color="auto"/>
            <w:bottom w:val="none" w:sz="0" w:space="0" w:color="auto"/>
            <w:right w:val="none" w:sz="0" w:space="0" w:color="auto"/>
          </w:divBdr>
        </w:div>
        <w:div w:id="239753381">
          <w:marLeft w:val="0"/>
          <w:marRight w:val="0"/>
          <w:marTop w:val="0"/>
          <w:marBottom w:val="0"/>
          <w:divBdr>
            <w:top w:val="none" w:sz="0" w:space="0" w:color="auto"/>
            <w:left w:val="none" w:sz="0" w:space="0" w:color="auto"/>
            <w:bottom w:val="none" w:sz="0" w:space="0" w:color="auto"/>
            <w:right w:val="none" w:sz="0" w:space="0" w:color="auto"/>
          </w:divBdr>
        </w:div>
        <w:div w:id="1245922035">
          <w:marLeft w:val="0"/>
          <w:marRight w:val="0"/>
          <w:marTop w:val="0"/>
          <w:marBottom w:val="0"/>
          <w:divBdr>
            <w:top w:val="none" w:sz="0" w:space="0" w:color="auto"/>
            <w:left w:val="none" w:sz="0" w:space="0" w:color="auto"/>
            <w:bottom w:val="none" w:sz="0" w:space="0" w:color="auto"/>
            <w:right w:val="none" w:sz="0" w:space="0" w:color="auto"/>
          </w:divBdr>
        </w:div>
        <w:div w:id="87849967">
          <w:marLeft w:val="0"/>
          <w:marRight w:val="0"/>
          <w:marTop w:val="0"/>
          <w:marBottom w:val="0"/>
          <w:divBdr>
            <w:top w:val="none" w:sz="0" w:space="0" w:color="auto"/>
            <w:left w:val="none" w:sz="0" w:space="0" w:color="auto"/>
            <w:bottom w:val="none" w:sz="0" w:space="0" w:color="auto"/>
            <w:right w:val="none" w:sz="0" w:space="0" w:color="auto"/>
          </w:divBdr>
        </w:div>
        <w:div w:id="833230273">
          <w:marLeft w:val="0"/>
          <w:marRight w:val="0"/>
          <w:marTop w:val="0"/>
          <w:marBottom w:val="0"/>
          <w:divBdr>
            <w:top w:val="none" w:sz="0" w:space="0" w:color="auto"/>
            <w:left w:val="none" w:sz="0" w:space="0" w:color="auto"/>
            <w:bottom w:val="none" w:sz="0" w:space="0" w:color="auto"/>
            <w:right w:val="none" w:sz="0" w:space="0" w:color="auto"/>
          </w:divBdr>
        </w:div>
        <w:div w:id="718479470">
          <w:marLeft w:val="0"/>
          <w:marRight w:val="0"/>
          <w:marTop w:val="0"/>
          <w:marBottom w:val="0"/>
          <w:divBdr>
            <w:top w:val="none" w:sz="0" w:space="0" w:color="auto"/>
            <w:left w:val="none" w:sz="0" w:space="0" w:color="auto"/>
            <w:bottom w:val="none" w:sz="0" w:space="0" w:color="auto"/>
            <w:right w:val="none" w:sz="0" w:space="0" w:color="auto"/>
          </w:divBdr>
        </w:div>
      </w:divsChild>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727993001">
      <w:bodyDiv w:val="1"/>
      <w:marLeft w:val="0"/>
      <w:marRight w:val="0"/>
      <w:marTop w:val="0"/>
      <w:marBottom w:val="0"/>
      <w:divBdr>
        <w:top w:val="none" w:sz="0" w:space="0" w:color="auto"/>
        <w:left w:val="none" w:sz="0" w:space="0" w:color="auto"/>
        <w:bottom w:val="none" w:sz="0" w:space="0" w:color="auto"/>
        <w:right w:val="none" w:sz="0" w:space="0" w:color="auto"/>
      </w:divBdr>
    </w:div>
    <w:div w:id="1836723268">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3.xml><?xml version="1.0" encoding="utf-8"?>
<ct:contentTypeSchema xmlns:ct="http://schemas.microsoft.com/office/2006/metadata/contentType" xmlns:ma="http://schemas.microsoft.com/office/2006/metadata/properties/metaAttributes" ct:_="" ma:_="" ma:contentTypeName="Document" ma:contentTypeID="0x010100AF47C6D639642C4882A310EAFDB93A7F" ma:contentTypeVersion="14" ma:contentTypeDescription="Create a new document." ma:contentTypeScope="" ma:versionID="443795fbbb7ea5ebe7ea3ce529bc9680">
  <xsd:schema xmlns:xsd="http://www.w3.org/2001/XMLSchema" xmlns:xs="http://www.w3.org/2001/XMLSchema" xmlns:p="http://schemas.microsoft.com/office/2006/metadata/properties" xmlns:ns2="3949bc56-6107-4a37-a900-858857adfede" xmlns:ns3="cca6b130-34ce-479a-80ad-5918b2c7d9b9" targetNamespace="http://schemas.microsoft.com/office/2006/metadata/properties" ma:root="true" ma:fieldsID="1d57f197d008f6cb018108c8620491c6" ns2:_="" ns3:_="">
    <xsd:import namespace="3949bc56-6107-4a37-a900-858857adfede"/>
    <xsd:import namespace="cca6b130-34ce-479a-80ad-5918b2c7d9b9"/>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a6b130-34ce-479a-80ad-5918b2c7d9b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TemplafyTemplateConfiguration><![CDATA[{"elementsMetadata":[{"type":"richTextContentControl","id":"3eb10758-4d7c-4203-ac40-a29fab411d46","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6.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SharedWithUsers xmlns="3949bc56-6107-4a37-a900-858857adfede">
      <UserInfo>
        <DisplayName>Adam, Steph</DisplayName>
        <AccountId>47</AccountId>
        <AccountType/>
      </UserInfo>
      <UserInfo>
        <DisplayName>Data Protection (GDPR)</DisplayName>
        <AccountId>35</AccountId>
        <AccountType/>
      </UserInfo>
      <UserInfo>
        <DisplayName>Crispin, Alex</DisplayName>
        <AccountId>12</AccountId>
        <AccountType/>
      </UserInfo>
    </SharedWithUsers>
  </documentManagement>
</p:properties>
</file>

<file path=customXml/itemProps1.xml><?xml version="1.0" encoding="utf-8"?>
<ds:datastoreItem xmlns:ds="http://schemas.openxmlformats.org/officeDocument/2006/customXml" ds:itemID="{CEF35474-FD3D-4DCB-BF8C-B74078FBF53B}">
  <ds:schemaRefs>
    <ds:schemaRef ds:uri="http://schemas.microsoft.com/sharepoint/v3/contenttype/forms"/>
  </ds:schemaRefs>
</ds:datastoreItem>
</file>

<file path=customXml/itemProps2.xml><?xml version="1.0" encoding="utf-8"?>
<ds:datastoreItem xmlns:ds="http://schemas.openxmlformats.org/officeDocument/2006/customXml" ds:itemID="{029B4C95-D940-47C0-93E4-DEF7CB45A89F}">
  <ds:schemaRefs/>
</ds:datastoreItem>
</file>

<file path=customXml/itemProps3.xml><?xml version="1.0" encoding="utf-8"?>
<ds:datastoreItem xmlns:ds="http://schemas.openxmlformats.org/officeDocument/2006/customXml" ds:itemID="{81FE26DD-6144-4F07-B3BE-7ABD94DA9BFE}"/>
</file>

<file path=customXml/itemProps4.xml><?xml version="1.0" encoding="utf-8"?>
<ds:datastoreItem xmlns:ds="http://schemas.openxmlformats.org/officeDocument/2006/customXml" ds:itemID="{F728CC94-7F3A-4609-B910-7F7323F47AE6}">
  <ds:schemaRefs>
    <ds:schemaRef ds:uri="http://schemas.openxmlformats.org/officeDocument/2006/bibliography"/>
  </ds:schemaRefs>
</ds:datastoreItem>
</file>

<file path=customXml/itemProps5.xml><?xml version="1.0" encoding="utf-8"?>
<ds:datastoreItem xmlns:ds="http://schemas.openxmlformats.org/officeDocument/2006/customXml" ds:itemID="{60A58CFF-92AF-4E93-8470-89D3E05A84DC}">
  <ds:schemaRefs/>
</ds:datastoreItem>
</file>

<file path=customXml/itemProps6.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949bc56-6107-4a37-a900-858857adfede"/>
  </ds:schemaRefs>
</ds:datastoreItem>
</file>

<file path=docProps/app.xml><?xml version="1.0" encoding="utf-8"?>
<Properties xmlns="http://schemas.openxmlformats.org/officeDocument/2006/extended-properties" xmlns:vt="http://schemas.openxmlformats.org/officeDocument/2006/docPropsVTypes">
  <Template>C:\Pinsent Masons Templates\General\Legal Doc.dotx</Template>
  <TotalTime>7</TotalTime>
  <Pages>12</Pages>
  <Words>4200</Words>
  <Characters>23941</Characters>
  <Application>Microsoft Office Word</Application>
  <DocSecurity>0</DocSecurity>
  <Lines>199</Lines>
  <Paragraphs>56</Paragraphs>
  <ScaleCrop>false</ScaleCrop>
  <Manager/>
  <Company/>
  <LinksUpToDate>false</LinksUpToDate>
  <CharactersWithSpaces>28085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Winton</dc:creator>
  <cp:keywords/>
  <dc:description/>
  <cp:lastModifiedBy>Mansi, Dominic A</cp:lastModifiedBy>
  <cp:revision>42</cp:revision>
  <cp:lastPrinted>2004-11-18T14:10:00Z</cp:lastPrinted>
  <dcterms:created xsi:type="dcterms:W3CDTF">2023-03-01T11:47:00Z</dcterms:created>
  <dcterms:modified xsi:type="dcterms:W3CDTF">2025-04-07T08:01:00Z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637545308148510343</vt:lpwstr>
  </property>
  <property fmtid="{D5CDD505-2E9C-101B-9397-08002B2CF9AE}" pid="5" name="TemplafyLanguageCode">
    <vt:lpwstr>en-GB</vt:lpwstr>
  </property>
  <property fmtid="{D5CDD505-2E9C-101B-9397-08002B2CF9AE}" pid="6" name="Reference_src">
    <vt:lpwstr>{IMan.Number}.{IMan.Version}\{IMan.imProfileCustom1}</vt:lpwstr>
  </property>
  <property fmtid="{D5CDD505-2E9C-101B-9397-08002B2CF9AE}" pid="7" name="SD_TIM_Ran">
    <vt:lpwstr>True</vt:lpwstr>
  </property>
  <property fmtid="{D5CDD505-2E9C-101B-9397-08002B2CF9AE}" pid="8" name="Reference">
    <vt:lpwstr>130309665.1\693106</vt:lpwstr>
  </property>
  <property fmtid="{D5CDD505-2E9C-101B-9397-08002B2CF9AE}" pid="9" name="MSIP_Label_3b551598-29da-492a-8b9f-8358cd43dd03_Enabled">
    <vt:lpwstr>True</vt:lpwstr>
  </property>
  <property fmtid="{D5CDD505-2E9C-101B-9397-08002B2CF9AE}" pid="10" name="MSIP_Label_3b551598-29da-492a-8b9f-8358cd43dd03_SiteId">
    <vt:lpwstr>c9ef029c-18cf-4016-86d3-93cf8e94ff94</vt:lpwstr>
  </property>
  <property fmtid="{D5CDD505-2E9C-101B-9397-08002B2CF9AE}" pid="11" name="MSIP_Label_3b551598-29da-492a-8b9f-8358cd43dd03_Owner">
    <vt:lpwstr>KU50239@kingston.ac.uk</vt:lpwstr>
  </property>
  <property fmtid="{D5CDD505-2E9C-101B-9397-08002B2CF9AE}" pid="12" name="MSIP_Label_3b551598-29da-492a-8b9f-8358cd43dd03_SetDate">
    <vt:lpwstr>2022-06-22T14:48:41.4625187Z</vt:lpwstr>
  </property>
  <property fmtid="{D5CDD505-2E9C-101B-9397-08002B2CF9AE}" pid="13" name="MSIP_Label_3b551598-29da-492a-8b9f-8358cd43dd03_Name">
    <vt:lpwstr>General</vt:lpwstr>
  </property>
  <property fmtid="{D5CDD505-2E9C-101B-9397-08002B2CF9AE}" pid="14" name="MSIP_Label_3b551598-29da-492a-8b9f-8358cd43dd03_Application">
    <vt:lpwstr>Microsoft Azure Information Protection</vt:lpwstr>
  </property>
  <property fmtid="{D5CDD505-2E9C-101B-9397-08002B2CF9AE}" pid="15" name="MSIP_Label_3b551598-29da-492a-8b9f-8358cd43dd03_ActionId">
    <vt:lpwstr>6827856a-c5f0-4f6c-8d7f-fa842b77672e</vt:lpwstr>
  </property>
  <property fmtid="{D5CDD505-2E9C-101B-9397-08002B2CF9AE}" pid="16" name="MSIP_Label_3b551598-29da-492a-8b9f-8358cd43dd03_Extended_MSFT_Method">
    <vt:lpwstr>Automatic</vt:lpwstr>
  </property>
  <property fmtid="{D5CDD505-2E9C-101B-9397-08002B2CF9AE}" pid="17" name="Sensitivity">
    <vt:lpwstr>General</vt:lpwstr>
  </property>
  <property fmtid="{D5CDD505-2E9C-101B-9397-08002B2CF9AE}" pid="18" name="MediaServiceImageTags">
    <vt:lpwstr/>
  </property>
  <property fmtid="{D5CDD505-2E9C-101B-9397-08002B2CF9AE}" pid="19" name="ContentTypeId">
    <vt:lpwstr>0x010100AF47C6D639642C4882A310EAFDB93A7F</vt:lpwstr>
  </property>
  <property fmtid="{D5CDD505-2E9C-101B-9397-08002B2CF9AE}" pid="20" name="TaxKeyword">
    <vt:lpwstr/>
  </property>
</Properties>
</file>